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444" w14:textId="336F2EFB" w:rsidR="004C6E1C" w:rsidRPr="009F7A26" w:rsidRDefault="00000000" w:rsidP="009F7A26">
      <w:pPr>
        <w:pStyle w:val="berschrift1"/>
        <w:spacing w:before="12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weiter</w:t>
      </w:r>
      <w:r>
        <w:rPr>
          <w:noProof/>
        </w:rPr>
        <w:drawing>
          <wp:anchor distT="0" distB="0" distL="115200" distR="115200" simplePos="0" relativeHeight="251668480" behindDoc="0" locked="0" layoutInCell="1" allowOverlap="1" wp14:anchorId="02E492D7" wp14:editId="15E1ECF8">
            <wp:simplePos x="0" y="0"/>
            <wp:positionH relativeFrom="column">
              <wp:posOffset>4758988</wp:posOffset>
            </wp:positionH>
            <wp:positionV relativeFrom="paragraph">
              <wp:posOffset>-724532</wp:posOffset>
            </wp:positionV>
            <wp:extent cx="1749602" cy="54228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343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49602" cy="54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:kommen</w:t>
      </w:r>
      <w:proofErr w:type="spellEnd"/>
      <w:r>
        <w:rPr>
          <w:b/>
          <w:bCs/>
        </w:rPr>
        <w:t xml:space="preserve"> – Förderfonds</w:t>
      </w:r>
      <w:r w:rsidR="009F7A26">
        <w:rPr>
          <w:b/>
          <w:bCs/>
        </w:rPr>
        <w:t xml:space="preserve"> für Studentinnen und Wissenschaftlerinnen</w:t>
      </w:r>
    </w:p>
    <w:p w14:paraId="371C821B" w14:textId="77777777" w:rsidR="004C6E1C" w:rsidRPr="009F7A26" w:rsidRDefault="00000000" w:rsidP="009F7A26">
      <w:pPr>
        <w:pStyle w:val="berschrift1"/>
        <w:spacing w:before="120" w:after="240"/>
        <w:jc w:val="center"/>
        <w:rPr>
          <w:b/>
          <w:bCs/>
          <w:sz w:val="26"/>
          <w:szCs w:val="26"/>
        </w:rPr>
      </w:pPr>
      <w:r w:rsidRPr="009F7A26">
        <w:rPr>
          <w:b/>
          <w:bCs/>
          <w:sz w:val="26"/>
          <w:szCs w:val="26"/>
        </w:rPr>
        <w:t>Antrag für Wissenschaftlerinnen</w:t>
      </w:r>
    </w:p>
    <w:p w14:paraId="5BB811A2" w14:textId="77777777" w:rsidR="004C6E1C" w:rsidRPr="009F7A26" w:rsidRDefault="00000000" w:rsidP="009F7A26">
      <w:pPr>
        <w:pStyle w:val="berschrift2"/>
        <w:spacing w:before="240" w:after="120"/>
        <w:rPr>
          <w:b w:val="0"/>
          <w:bCs w:val="0"/>
          <w:sz w:val="32"/>
          <w:szCs w:val="32"/>
        </w:rPr>
      </w:pPr>
      <w:r w:rsidRPr="009F7A26">
        <w:rPr>
          <w:sz w:val="21"/>
          <w:szCs w:val="21"/>
        </w:rPr>
        <w:t>Personenbezogene</w:t>
      </w:r>
      <w:r w:rsidRPr="009F7A26">
        <w:rPr>
          <w:b w:val="0"/>
          <w:bCs w:val="0"/>
          <w:sz w:val="32"/>
          <w:szCs w:val="32"/>
        </w:rPr>
        <w:t xml:space="preserve"> </w:t>
      </w:r>
      <w:r w:rsidRPr="009F7A26">
        <w:rPr>
          <w:sz w:val="21"/>
          <w:szCs w:val="21"/>
        </w:rPr>
        <w:t>Angaben</w:t>
      </w:r>
    </w:p>
    <w:p w14:paraId="3F896D29" w14:textId="77777777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 xml:space="preserve">Name: </w:t>
      </w:r>
    </w:p>
    <w:p w14:paraId="162D9AA9" w14:textId="77777777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>E-Mail:</w:t>
      </w:r>
    </w:p>
    <w:p w14:paraId="6E92F3EC" w14:textId="77777777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>Statusgruppe:</w:t>
      </w:r>
    </w:p>
    <w:p w14:paraId="16A49D39" w14:textId="6DA8129E" w:rsidR="004C6E1C" w:rsidRPr="009F7A26" w:rsidRDefault="009F7A26">
      <w:pPr>
        <w:rPr>
          <w:sz w:val="21"/>
          <w:szCs w:val="21"/>
        </w:rPr>
      </w:pPr>
      <w:r>
        <w:rPr>
          <w:sz w:val="21"/>
          <w:szCs w:val="21"/>
        </w:rPr>
        <w:t>Fachbereich/</w:t>
      </w:r>
      <w:r w:rsidR="00000000" w:rsidRPr="009F7A26">
        <w:rPr>
          <w:sz w:val="21"/>
          <w:szCs w:val="21"/>
        </w:rPr>
        <w:t>Institut:</w:t>
      </w:r>
    </w:p>
    <w:p w14:paraId="44304A2E" w14:textId="2F755C5C" w:rsidR="004C6E1C" w:rsidRPr="009F7A26" w:rsidRDefault="005040DF">
      <w:p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Kostenstelle oder private </w:t>
      </w:r>
      <w:r w:rsidR="00000000" w:rsidRPr="009F7A26">
        <w:rPr>
          <w:sz w:val="21"/>
          <w:szCs w:val="21"/>
        </w:rPr>
        <w:t>Bankverbindung:</w:t>
      </w:r>
    </w:p>
    <w:p w14:paraId="0B9AA294" w14:textId="77777777" w:rsidR="004C6E1C" w:rsidRPr="009F7A26" w:rsidRDefault="00000000" w:rsidP="009F7A26">
      <w:pPr>
        <w:pStyle w:val="berschrift2"/>
        <w:spacing w:before="240" w:after="120"/>
        <w:rPr>
          <w:sz w:val="21"/>
          <w:szCs w:val="21"/>
        </w:rPr>
      </w:pPr>
      <w:r w:rsidRPr="009F7A26">
        <w:rPr>
          <w:sz w:val="21"/>
          <w:szCs w:val="21"/>
        </w:rPr>
        <w:t>Antragsbegründung</w:t>
      </w:r>
    </w:p>
    <w:p w14:paraId="465BAF67" w14:textId="77777777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 xml:space="preserve">Weswegen besteht aktuell Unterstützungsbedarf? </w:t>
      </w:r>
    </w:p>
    <w:p w14:paraId="26975ED6" w14:textId="77777777" w:rsidR="004C6E1C" w:rsidRPr="009F7A26" w:rsidRDefault="004C6E1C">
      <w:pPr>
        <w:rPr>
          <w:sz w:val="21"/>
          <w:szCs w:val="21"/>
        </w:rPr>
      </w:pPr>
    </w:p>
    <w:p w14:paraId="181E024C" w14:textId="77777777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 xml:space="preserve">In welcher Form benötigen Sie Unterstützung? </w:t>
      </w:r>
    </w:p>
    <w:p w14:paraId="5A3D7185" w14:textId="77777777" w:rsidR="004C6E1C" w:rsidRPr="009F7A26" w:rsidRDefault="004C6E1C">
      <w:pPr>
        <w:rPr>
          <w:sz w:val="21"/>
          <w:szCs w:val="21"/>
        </w:rPr>
      </w:pPr>
    </w:p>
    <w:p w14:paraId="5B58BA0D" w14:textId="7C491F25" w:rsidR="004C6E1C" w:rsidRPr="009F7A26" w:rsidRDefault="00000000">
      <w:pPr>
        <w:rPr>
          <w:sz w:val="21"/>
          <w:szCs w:val="21"/>
        </w:rPr>
      </w:pPr>
      <w:r w:rsidRPr="009F7A26">
        <w:rPr>
          <w:sz w:val="21"/>
          <w:szCs w:val="21"/>
        </w:rPr>
        <w:t>Überblick über andere Fördermöglichkeiten und Begründungen für den Antrag</w:t>
      </w:r>
      <w:r w:rsidR="009F7A26">
        <w:rPr>
          <w:sz w:val="21"/>
          <w:szCs w:val="21"/>
        </w:rPr>
        <w:t xml:space="preserve"> </w:t>
      </w:r>
      <w:r w:rsidRPr="009F7A26">
        <w:rPr>
          <w:sz w:val="21"/>
          <w:szCs w:val="21"/>
        </w:rPr>
        <w:t>(ggf. ablehnender Bescheid, Screenshots über vergangene Förderfristen o.ä.)</w:t>
      </w:r>
    </w:p>
    <w:p w14:paraId="325EE30D" w14:textId="77777777" w:rsidR="004C6E1C" w:rsidRPr="009F7A26" w:rsidRDefault="004C6E1C">
      <w:pPr>
        <w:rPr>
          <w:sz w:val="21"/>
          <w:szCs w:val="21"/>
        </w:rPr>
      </w:pPr>
    </w:p>
    <w:p w14:paraId="7D393133" w14:textId="77777777" w:rsidR="004C6E1C" w:rsidRPr="009F7A26" w:rsidRDefault="004C6E1C">
      <w:pPr>
        <w:rPr>
          <w:sz w:val="21"/>
          <w:szCs w:val="21"/>
        </w:rPr>
      </w:pPr>
    </w:p>
    <w:p w14:paraId="16217CAC" w14:textId="77777777" w:rsidR="004C6E1C" w:rsidRPr="009F7A26" w:rsidRDefault="004C6E1C">
      <w:pPr>
        <w:rPr>
          <w:sz w:val="21"/>
          <w:szCs w:val="21"/>
        </w:rPr>
      </w:pPr>
    </w:p>
    <w:p w14:paraId="6747D9CC" w14:textId="77777777" w:rsidR="009F7A26" w:rsidRDefault="009F7A26" w:rsidP="009F7A26">
      <w:pPr>
        <w:rPr>
          <w:sz w:val="21"/>
          <w:szCs w:val="21"/>
        </w:rPr>
      </w:pPr>
    </w:p>
    <w:p w14:paraId="7890D841" w14:textId="77777777" w:rsidR="009F7A26" w:rsidRDefault="009F7A26" w:rsidP="009F7A26">
      <w:pPr>
        <w:rPr>
          <w:sz w:val="21"/>
          <w:szCs w:val="21"/>
        </w:rPr>
      </w:pPr>
    </w:p>
    <w:p w14:paraId="0FE2D063" w14:textId="77777777" w:rsidR="009F7A26" w:rsidRDefault="009F7A26" w:rsidP="009F7A26">
      <w:pPr>
        <w:rPr>
          <w:sz w:val="21"/>
          <w:szCs w:val="21"/>
        </w:rPr>
      </w:pPr>
    </w:p>
    <w:p w14:paraId="08BB9A4C" w14:textId="77777777" w:rsidR="003E7E2E" w:rsidRDefault="003E7E2E" w:rsidP="009F7A26">
      <w:pPr>
        <w:rPr>
          <w:sz w:val="21"/>
          <w:szCs w:val="21"/>
        </w:rPr>
      </w:pPr>
    </w:p>
    <w:p w14:paraId="369BB3BF" w14:textId="77777777" w:rsidR="004C6E1C" w:rsidRDefault="004C6E1C"/>
    <w:p w14:paraId="0E4B8972" w14:textId="71871E5E" w:rsidR="004C6E1C" w:rsidRDefault="003E7E2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4E8B8" wp14:editId="3C80B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B5691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4BBF6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4BAA8E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E8B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0;width:167.8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2awQQIAAIo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" fillcolor="white [3201]" strokeweight=".5pt">
                <v:textbox>
                  <w:txbxContent>
                    <w:p w14:paraId="36AB5691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24BBF6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4BAA8E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5A20E" wp14:editId="05E6CE21">
                <wp:simplePos x="0" y="0"/>
                <wp:positionH relativeFrom="column">
                  <wp:posOffset>2566670</wp:posOffset>
                </wp:positionH>
                <wp:positionV relativeFrom="paragraph">
                  <wp:posOffset>0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33DAC96D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6E2B25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A0E64" w14:textId="77777777" w:rsidR="003E7E2E" w:rsidRDefault="003E7E2E" w:rsidP="003E7E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A20E" id="_x0000_s1027" type="#_x0000_t202" style="position:absolute;margin-left:202.1pt;margin-top:0;width:235.8pt;height:6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" fillcolor="white [3201]" strokeweight=".5pt">
                <v:textbox>
                  <w:txbxContent>
                    <w:p w14:paraId="33DAC96D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6E2B25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7A0E64" w14:textId="77777777" w:rsidR="003E7E2E" w:rsidRDefault="003E7E2E" w:rsidP="003E7E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714EE8B6" w14:textId="77777777" w:rsidR="003E7E2E" w:rsidRPr="003E7E2E" w:rsidRDefault="003E7E2E" w:rsidP="003E7E2E"/>
    <w:p w14:paraId="40AE9051" w14:textId="71A7D33A" w:rsidR="003E7E2E" w:rsidRPr="003E7E2E" w:rsidRDefault="003E7E2E" w:rsidP="003E7E2E"/>
    <w:p w14:paraId="2314E2C2" w14:textId="734C03C4" w:rsidR="003E7E2E" w:rsidRPr="003E7E2E" w:rsidRDefault="003E7E2E" w:rsidP="003E7E2E">
      <w:pPr>
        <w:rPr>
          <w:sz w:val="18"/>
          <w:szCs w:val="18"/>
        </w:rPr>
      </w:pPr>
      <w:r w:rsidRPr="003E7E2E">
        <w:rPr>
          <w:sz w:val="18"/>
          <w:szCs w:val="18"/>
        </w:rPr>
        <w:t xml:space="preserve">Bitte richten Sie den ausgedruckten und unterschriebenen Antrag inkl. aller Anhänge an die zentrale Gleichstellungsbeauftragte (Postfach 158) und senden Sie die Unterlagen zusätzlich vorab als </w:t>
      </w:r>
      <w:r w:rsidRPr="003E7E2E">
        <w:rPr>
          <w:i/>
          <w:iCs/>
          <w:sz w:val="18"/>
          <w:szCs w:val="18"/>
        </w:rPr>
        <w:t>eine</w:t>
      </w:r>
      <w:r w:rsidRPr="003E7E2E">
        <w:rPr>
          <w:sz w:val="18"/>
          <w:szCs w:val="18"/>
        </w:rPr>
        <w:t xml:space="preserve"> PDF an </w:t>
      </w:r>
      <w:hyperlink r:id="rId8" w:tooltip="http://gleichstellung@uni-koblenz.de" w:history="1">
        <w:r w:rsidRPr="003E7E2E">
          <w:rPr>
            <w:rStyle w:val="Hyperlink"/>
            <w:sz w:val="18"/>
            <w:szCs w:val="18"/>
          </w:rPr>
          <w:t>gleichstellung@uni-koblenz.de</w:t>
        </w:r>
      </w:hyperlink>
      <w:r w:rsidRPr="003E7E2E">
        <w:rPr>
          <w:sz w:val="18"/>
          <w:szCs w:val="18"/>
        </w:rPr>
        <w:t>.</w:t>
      </w:r>
    </w:p>
    <w:sectPr w:rsidR="003E7E2E" w:rsidRPr="003E7E2E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1E17" w14:textId="77777777" w:rsidR="00AC4ED7" w:rsidRDefault="00AC4ED7">
      <w:pPr>
        <w:spacing w:line="240" w:lineRule="auto"/>
      </w:pPr>
      <w:r>
        <w:separator/>
      </w:r>
    </w:p>
  </w:endnote>
  <w:endnote w:type="continuationSeparator" w:id="0">
    <w:p w14:paraId="37F8155E" w14:textId="77777777" w:rsidR="00AC4ED7" w:rsidRDefault="00AC4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4F3C" w14:textId="77777777" w:rsidR="00AC4ED7" w:rsidRDefault="00AC4ED7">
      <w:pPr>
        <w:spacing w:line="240" w:lineRule="auto"/>
      </w:pPr>
      <w:r>
        <w:separator/>
      </w:r>
    </w:p>
  </w:footnote>
  <w:footnote w:type="continuationSeparator" w:id="0">
    <w:p w14:paraId="21C4D1D5" w14:textId="77777777" w:rsidR="00AC4ED7" w:rsidRDefault="00AC4E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26"/>
    <w:rsid w:val="003E7E2E"/>
    <w:rsid w:val="004C6E1C"/>
    <w:rsid w:val="005040DF"/>
    <w:rsid w:val="008054E9"/>
    <w:rsid w:val="009F7A26"/>
    <w:rsid w:val="00A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BA1"/>
  <w15:docId w15:val="{17E078F8-F8B1-7743-B514-298D42B4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eichstellung@uni-koblenz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kommen%20-%20Wissenschaftlerinn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75D77-D79D-5F45-8168-7BA3DD5B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weiter.kommen - Wissenschaftlerinnen.dotx</Template>
  <TotalTime>0</TotalTime>
  <Pages>1</Pages>
  <Words>113</Words>
  <Characters>715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Gnosa</cp:lastModifiedBy>
  <cp:revision>3</cp:revision>
  <dcterms:created xsi:type="dcterms:W3CDTF">2026-03-20T09:47:00Z</dcterms:created>
  <dcterms:modified xsi:type="dcterms:W3CDTF">2026-03-20T10:13:00Z</dcterms:modified>
</cp:coreProperties>
</file>