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8B35" w14:textId="38AC3FE7" w:rsidR="00E454EA" w:rsidRDefault="00881201" w:rsidP="00881201">
      <w:pPr>
        <w:ind w:right="-567"/>
        <w:jc w:val="right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431C5643" wp14:editId="31261DE9">
            <wp:extent cx="1687545" cy="6667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181" cy="6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3"/>
        <w:gridCol w:w="1063"/>
      </w:tblGrid>
      <w:tr w:rsidR="00E454EA" w14:paraId="15D38B38" w14:textId="77777777">
        <w:trPr>
          <w:cantSplit/>
        </w:trPr>
        <w:tc>
          <w:tcPr>
            <w:tcW w:w="5740" w:type="dxa"/>
          </w:tcPr>
          <w:p w14:paraId="15D38B36" w14:textId="77777777" w:rsidR="00E454EA" w:rsidRDefault="00E454EA">
            <w:pPr>
              <w:pStyle w:val="Kopfzeile"/>
              <w:tabs>
                <w:tab w:val="clear" w:pos="4819"/>
                <w:tab w:val="clear" w:pos="9071"/>
                <w:tab w:val="clear" w:pos="9214"/>
              </w:tabs>
              <w:ind w:right="0"/>
              <w:rPr>
                <w:rFonts w:cs="Arial"/>
                <w:position w:val="6"/>
              </w:rPr>
            </w:pPr>
          </w:p>
        </w:tc>
        <w:tc>
          <w:tcPr>
            <w:tcW w:w="4536" w:type="dxa"/>
            <w:gridSpan w:val="2"/>
          </w:tcPr>
          <w:p w14:paraId="15D38B37" w14:textId="77777777" w:rsidR="00E454EA" w:rsidRDefault="00E454EA">
            <w:pPr>
              <w:ind w:left="74"/>
              <w:rPr>
                <w:rFonts w:ascii="Arial" w:hAnsi="Arial" w:cs="Arial"/>
                <w:sz w:val="24"/>
              </w:rPr>
            </w:pPr>
          </w:p>
        </w:tc>
      </w:tr>
      <w:tr w:rsidR="00E454EA" w14:paraId="15D38B3B" w14:textId="77777777">
        <w:trPr>
          <w:cantSplit/>
        </w:trPr>
        <w:tc>
          <w:tcPr>
            <w:tcW w:w="5740" w:type="dxa"/>
          </w:tcPr>
          <w:p w14:paraId="15D38B39" w14:textId="77777777" w:rsidR="0019529E" w:rsidRPr="0019529E" w:rsidRDefault="0019529E">
            <w:pPr>
              <w:pStyle w:val="Kopfzeile"/>
              <w:tabs>
                <w:tab w:val="clear" w:pos="4819"/>
                <w:tab w:val="clear" w:pos="9071"/>
                <w:tab w:val="clear" w:pos="9214"/>
              </w:tabs>
              <w:ind w:right="0"/>
              <w:rPr>
                <w:rFonts w:cs="Arial"/>
                <w:position w:val="6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5D38B3A" w14:textId="77777777" w:rsidR="00E454EA" w:rsidRDefault="00E454EA">
            <w:pPr>
              <w:ind w:left="7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Fachbereich 2: </w:t>
            </w:r>
            <w:r w:rsidR="001008F9">
              <w:rPr>
                <w:rFonts w:ascii="Arial" w:hAnsi="Arial" w:cs="Arial"/>
                <w:sz w:val="24"/>
              </w:rPr>
              <w:t>Philologie/Kulturwissenschaften</w:t>
            </w:r>
          </w:p>
        </w:tc>
      </w:tr>
      <w:tr w:rsidR="00E454EA" w14:paraId="15D38B3E" w14:textId="77777777">
        <w:trPr>
          <w:cantSplit/>
        </w:trPr>
        <w:tc>
          <w:tcPr>
            <w:tcW w:w="5740" w:type="dxa"/>
          </w:tcPr>
          <w:p w14:paraId="15D38B3C" w14:textId="77777777" w:rsidR="00E454EA" w:rsidRDefault="00E454EA">
            <w:pPr>
              <w:pStyle w:val="Kopfzeile"/>
              <w:tabs>
                <w:tab w:val="clear" w:pos="4819"/>
                <w:tab w:val="clear" w:pos="9071"/>
                <w:tab w:val="clear" w:pos="9214"/>
              </w:tabs>
              <w:ind w:right="0"/>
              <w:rPr>
                <w:rFonts w:cs="Arial"/>
                <w:position w:val="6"/>
              </w:rPr>
            </w:pPr>
          </w:p>
        </w:tc>
        <w:tc>
          <w:tcPr>
            <w:tcW w:w="4536" w:type="dxa"/>
            <w:gridSpan w:val="2"/>
          </w:tcPr>
          <w:p w14:paraId="15D38B3D" w14:textId="77777777" w:rsidR="00E454EA" w:rsidRDefault="001008F9">
            <w:pPr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INSTITUT FÜR KULTURWISSENSCHAFT</w:t>
            </w:r>
          </w:p>
        </w:tc>
      </w:tr>
      <w:tr w:rsidR="00E454EA" w14:paraId="15D38B41" w14:textId="77777777">
        <w:trPr>
          <w:cantSplit/>
        </w:trPr>
        <w:tc>
          <w:tcPr>
            <w:tcW w:w="5740" w:type="dxa"/>
          </w:tcPr>
          <w:p w14:paraId="15D38B3F" w14:textId="77777777" w:rsidR="00E454EA" w:rsidRPr="00F37F69" w:rsidRDefault="00F37F69" w:rsidP="00F37F69">
            <w:pPr>
              <w:pStyle w:val="Kopfzeile"/>
              <w:tabs>
                <w:tab w:val="clear" w:pos="4819"/>
                <w:tab w:val="clear" w:pos="9071"/>
                <w:tab w:val="clear" w:pos="9214"/>
              </w:tabs>
              <w:ind w:right="0"/>
              <w:rPr>
                <w:rFonts w:cs="Arial"/>
                <w:position w:val="6"/>
              </w:rPr>
            </w:pPr>
            <w:r w:rsidRPr="00F37F69">
              <w:rPr>
                <w:rFonts w:cs="Arial"/>
                <w:position w:val="6"/>
              </w:rPr>
              <w:t>Studierende:</w:t>
            </w:r>
          </w:p>
        </w:tc>
        <w:tc>
          <w:tcPr>
            <w:tcW w:w="4536" w:type="dxa"/>
            <w:gridSpan w:val="2"/>
            <w:vAlign w:val="center"/>
          </w:tcPr>
          <w:p w14:paraId="15D38B40" w14:textId="279E4447" w:rsidR="00E454EA" w:rsidRDefault="004102EE" w:rsidP="00C33D52">
            <w:pPr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Dr. </w:t>
            </w:r>
            <w:r w:rsidR="00E555F6">
              <w:rPr>
                <w:rFonts w:ascii="Arial" w:hAnsi="Arial" w:cs="Arial"/>
              </w:rPr>
              <w:t>Andreas Ackermann</w:t>
            </w:r>
          </w:p>
        </w:tc>
      </w:tr>
      <w:tr w:rsidR="00CF0B60" w14:paraId="15D38B44" w14:textId="77777777" w:rsidTr="00CF0B60">
        <w:trPr>
          <w:gridAfter w:val="1"/>
          <w:wAfter w:w="1063" w:type="dxa"/>
          <w:cantSplit/>
        </w:trPr>
        <w:tc>
          <w:tcPr>
            <w:tcW w:w="5740" w:type="dxa"/>
          </w:tcPr>
          <w:p w14:paraId="15D38B42" w14:textId="77777777" w:rsidR="00CF0B60" w:rsidRPr="00F37F69" w:rsidRDefault="00A273B6" w:rsidP="00A27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6"/>
              </w:rPr>
              <w:t>Erika Mustermann</w:t>
            </w:r>
            <w:r w:rsidR="009F2CF5">
              <w:rPr>
                <w:rFonts w:ascii="Arial" w:hAnsi="Arial" w:cs="Arial"/>
                <w:position w:val="6"/>
              </w:rPr>
              <w:t xml:space="preserve"> (</w:t>
            </w:r>
            <w:r>
              <w:rPr>
                <w:rFonts w:ascii="Arial" w:hAnsi="Arial" w:cs="Arial"/>
                <w:position w:val="6"/>
              </w:rPr>
              <w:t xml:space="preserve">Matrikel-Nr. </w:t>
            </w:r>
            <w:r w:rsidR="009F2CF5" w:rsidRPr="00F37F69">
              <w:rPr>
                <w:rFonts w:ascii="Arial" w:hAnsi="Arial" w:cs="Arial"/>
                <w:position w:val="6"/>
              </w:rPr>
              <w:t>20</w:t>
            </w:r>
            <w:r>
              <w:rPr>
                <w:rFonts w:ascii="Arial" w:hAnsi="Arial" w:cs="Arial"/>
                <w:position w:val="6"/>
              </w:rPr>
              <w:t>0</w:t>
            </w:r>
            <w:r w:rsidR="009F2CF5" w:rsidRPr="00F37F69">
              <w:rPr>
                <w:rFonts w:ascii="Arial" w:hAnsi="Arial" w:cs="Arial"/>
                <w:position w:val="6"/>
              </w:rPr>
              <w:t>200</w:t>
            </w:r>
            <w:r>
              <w:rPr>
                <w:rFonts w:ascii="Arial" w:hAnsi="Arial" w:cs="Arial"/>
                <w:position w:val="6"/>
              </w:rPr>
              <w:t>200</w:t>
            </w:r>
            <w:r w:rsidR="009F2CF5">
              <w:rPr>
                <w:rFonts w:ascii="Arial" w:hAnsi="Arial" w:cs="Arial"/>
                <w:position w:val="6"/>
              </w:rPr>
              <w:t>)</w:t>
            </w:r>
          </w:p>
        </w:tc>
        <w:tc>
          <w:tcPr>
            <w:tcW w:w="3473" w:type="dxa"/>
          </w:tcPr>
          <w:p w14:paraId="15D38B43" w14:textId="09C5F80A" w:rsidR="00CF0B60" w:rsidRDefault="00C33D52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Geschäftsführende</w:t>
            </w:r>
            <w:r w:rsidR="005B4E78">
              <w:rPr>
                <w:rFonts w:ascii="Arial" w:hAnsi="Arial" w:cs="Arial"/>
              </w:rPr>
              <w:t>r</w:t>
            </w:r>
            <w:r w:rsidR="00CF0B60">
              <w:rPr>
                <w:rFonts w:ascii="Arial" w:hAnsi="Arial" w:cs="Arial"/>
              </w:rPr>
              <w:t xml:space="preserve"> Leiter</w:t>
            </w:r>
          </w:p>
        </w:tc>
      </w:tr>
      <w:tr w:rsidR="00E454EA" w14:paraId="15D38B4F" w14:textId="77777777">
        <w:trPr>
          <w:cantSplit/>
        </w:trPr>
        <w:tc>
          <w:tcPr>
            <w:tcW w:w="5740" w:type="dxa"/>
          </w:tcPr>
          <w:p w14:paraId="15D38B45" w14:textId="77777777" w:rsidR="00F37F69" w:rsidRPr="00F37F69" w:rsidRDefault="00F37F69" w:rsidP="00F37F69">
            <w:pPr>
              <w:tabs>
                <w:tab w:val="left" w:pos="9214"/>
              </w:tabs>
              <w:spacing w:line="240" w:lineRule="atLeast"/>
              <w:ind w:right="-851"/>
              <w:rPr>
                <w:rFonts w:ascii="Arial" w:hAnsi="Arial" w:cs="Arial"/>
                <w:position w:val="6"/>
                <w:sz w:val="18"/>
                <w:szCs w:val="18"/>
              </w:rPr>
            </w:pPr>
          </w:p>
          <w:p w14:paraId="15D38B46" w14:textId="77777777" w:rsidR="00F37F69" w:rsidRPr="00F37F69" w:rsidRDefault="00A273B6" w:rsidP="00994BF6">
            <w:pPr>
              <w:tabs>
                <w:tab w:val="left" w:pos="9214"/>
              </w:tabs>
              <w:spacing w:line="240" w:lineRule="atLeast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Muster</w:t>
            </w:r>
            <w:r w:rsidR="00F37F69" w:rsidRPr="00F37F69">
              <w:rPr>
                <w:rFonts w:ascii="Arial" w:hAnsi="Arial" w:cs="Arial"/>
                <w:position w:val="6"/>
              </w:rPr>
              <w:t>straße 2</w:t>
            </w:r>
            <w:r>
              <w:rPr>
                <w:rFonts w:ascii="Arial" w:hAnsi="Arial" w:cs="Arial"/>
                <w:position w:val="6"/>
              </w:rPr>
              <w:t>2</w:t>
            </w:r>
          </w:p>
          <w:p w14:paraId="15D38B47" w14:textId="77777777" w:rsidR="00B75908" w:rsidRDefault="00F37F69" w:rsidP="00F37F69">
            <w:pPr>
              <w:pStyle w:val="Kopfzeile"/>
              <w:tabs>
                <w:tab w:val="clear" w:pos="4819"/>
                <w:tab w:val="clear" w:pos="9071"/>
                <w:tab w:val="clear" w:pos="9214"/>
              </w:tabs>
              <w:ind w:right="0"/>
              <w:rPr>
                <w:rFonts w:cs="Arial"/>
                <w:position w:val="6"/>
              </w:rPr>
            </w:pPr>
            <w:r w:rsidRPr="00F37F69">
              <w:rPr>
                <w:rFonts w:cs="Arial"/>
                <w:position w:val="6"/>
              </w:rPr>
              <w:t>56</w:t>
            </w:r>
            <w:r w:rsidR="00A273B6">
              <w:rPr>
                <w:rFonts w:cs="Arial"/>
                <w:position w:val="6"/>
              </w:rPr>
              <w:t>070</w:t>
            </w:r>
            <w:r w:rsidRPr="00F37F69">
              <w:rPr>
                <w:rFonts w:cs="Arial"/>
                <w:position w:val="6"/>
              </w:rPr>
              <w:t xml:space="preserve"> </w:t>
            </w:r>
            <w:r w:rsidR="00A273B6">
              <w:rPr>
                <w:rFonts w:cs="Arial"/>
                <w:position w:val="6"/>
              </w:rPr>
              <w:t>Koblenz</w:t>
            </w:r>
            <w:r w:rsidRPr="00F37F69">
              <w:rPr>
                <w:rFonts w:cs="Arial"/>
                <w:position w:val="6"/>
              </w:rPr>
              <w:t xml:space="preserve"> </w:t>
            </w:r>
          </w:p>
          <w:p w14:paraId="15D38B48" w14:textId="77777777" w:rsidR="00E454EA" w:rsidRPr="00B75908" w:rsidRDefault="00A273B6" w:rsidP="00A273B6">
            <w:pPr>
              <w:pStyle w:val="Kopfzeile"/>
              <w:tabs>
                <w:tab w:val="clear" w:pos="4819"/>
                <w:tab w:val="clear" w:pos="9071"/>
                <w:tab w:val="clear" w:pos="9214"/>
              </w:tabs>
              <w:ind w:right="0"/>
              <w:rPr>
                <w:rFonts w:cs="Arial"/>
                <w:position w:val="6"/>
              </w:rPr>
            </w:pPr>
            <w:r>
              <w:rPr>
                <w:rFonts w:cs="Arial"/>
                <w:position w:val="6"/>
              </w:rPr>
              <w:t>mustermann</w:t>
            </w:r>
            <w:r w:rsidR="00B75908">
              <w:rPr>
                <w:rFonts w:cs="Arial"/>
                <w:position w:val="6"/>
              </w:rPr>
              <w:t>@</w:t>
            </w:r>
            <w:r>
              <w:rPr>
                <w:rFonts w:cs="Arial"/>
                <w:position w:val="6"/>
              </w:rPr>
              <w:t>uni-koblenz</w:t>
            </w:r>
            <w:r w:rsidR="00B75908">
              <w:rPr>
                <w:rFonts w:cs="Arial"/>
                <w:position w:val="6"/>
              </w:rPr>
              <w:t>.de</w:t>
            </w:r>
          </w:p>
        </w:tc>
        <w:tc>
          <w:tcPr>
            <w:tcW w:w="4536" w:type="dxa"/>
            <w:gridSpan w:val="2"/>
          </w:tcPr>
          <w:p w14:paraId="15D38B49" w14:textId="77777777" w:rsidR="00E454EA" w:rsidRDefault="00E454EA">
            <w:pPr>
              <w:ind w:left="72"/>
              <w:rPr>
                <w:rFonts w:ascii="Arial" w:hAnsi="Arial" w:cs="Arial"/>
                <w:sz w:val="18"/>
              </w:rPr>
            </w:pPr>
          </w:p>
          <w:p w14:paraId="15D38B4A" w14:textId="77777777" w:rsidR="00E454EA" w:rsidRDefault="00E454EA">
            <w:pPr>
              <w:tabs>
                <w:tab w:val="left" w:pos="1064"/>
              </w:tabs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Universitätsstraße 1</w:t>
            </w:r>
          </w:p>
          <w:p w14:paraId="15D38B4B" w14:textId="77777777" w:rsidR="00E454EA" w:rsidRDefault="00E454EA">
            <w:pPr>
              <w:tabs>
                <w:tab w:val="left" w:pos="1064"/>
              </w:tabs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56070 Koblenz</w:t>
            </w:r>
          </w:p>
          <w:p w14:paraId="15D38B4C" w14:textId="77777777" w:rsidR="00E454EA" w:rsidRDefault="00E454EA">
            <w:pPr>
              <w:tabs>
                <w:tab w:val="left" w:pos="874"/>
              </w:tabs>
              <w:ind w:left="72"/>
              <w:rPr>
                <w:rFonts w:ascii="Arial" w:hAnsi="Arial" w:cs="Arial"/>
                <w:sz w:val="18"/>
              </w:rPr>
            </w:pPr>
          </w:p>
          <w:p w14:paraId="15D38B4D" w14:textId="77777777" w:rsidR="00E454EA" w:rsidRDefault="00E454EA">
            <w:pPr>
              <w:tabs>
                <w:tab w:val="left" w:pos="874"/>
              </w:tabs>
              <w:ind w:left="72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 xml:space="preserve">Koblenz, </w:t>
            </w:r>
            <w:r w:rsidR="0076048E">
              <w:rPr>
                <w:rFonts w:ascii="Arial" w:hAnsi="Arial" w:cs="Arial"/>
                <w:sz w:val="18"/>
                <w:lang w:val="it-IT"/>
              </w:rPr>
              <w:t>XX.XX.20XX</w:t>
            </w:r>
          </w:p>
          <w:p w14:paraId="15D38B4E" w14:textId="77777777" w:rsidR="00E454EA" w:rsidRDefault="00E454EA">
            <w:pPr>
              <w:rPr>
                <w:rFonts w:ascii="Arial" w:hAnsi="Arial" w:cs="Arial"/>
                <w:sz w:val="24"/>
                <w:lang w:val="it-IT"/>
              </w:rPr>
            </w:pPr>
          </w:p>
        </w:tc>
      </w:tr>
    </w:tbl>
    <w:p w14:paraId="15D38B50" w14:textId="77777777" w:rsidR="00E454EA" w:rsidRDefault="00E454EA">
      <w:pPr>
        <w:rPr>
          <w:rFonts w:ascii="Arial" w:hAnsi="Arial"/>
          <w:lang w:val="it-IT"/>
        </w:rPr>
      </w:pPr>
    </w:p>
    <w:p w14:paraId="15D38B51" w14:textId="77777777" w:rsidR="00E454EA" w:rsidRDefault="00E454EA">
      <w:pPr>
        <w:rPr>
          <w:rFonts w:ascii="Arial" w:hAnsi="Arial"/>
          <w:lang w:val="it-IT"/>
        </w:rPr>
      </w:pPr>
    </w:p>
    <w:p w14:paraId="15D38B52" w14:textId="77777777" w:rsidR="00480388" w:rsidRDefault="00AA2C24" w:rsidP="0048038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Leistungsübersicht</w:t>
      </w:r>
      <w:r w:rsidR="00A273B6">
        <w:rPr>
          <w:rFonts w:ascii="Arial" w:hAnsi="Arial" w:cs="Arial"/>
          <w:b/>
          <w:sz w:val="22"/>
          <w:szCs w:val="22"/>
          <w:u w:val="single"/>
        </w:rPr>
        <w:t xml:space="preserve"> / Transcript of Records</w:t>
      </w:r>
      <w:r w:rsidR="00480388" w:rsidRPr="003200D2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14:paraId="15D38B53" w14:textId="77777777" w:rsidR="00617C77" w:rsidRDefault="00617C77" w:rsidP="00480388">
      <w:pPr>
        <w:rPr>
          <w:rFonts w:ascii="Arial" w:hAnsi="Arial" w:cs="Arial"/>
          <w:b/>
          <w:sz w:val="22"/>
          <w:szCs w:val="22"/>
          <w:u w:val="single"/>
        </w:rPr>
      </w:pPr>
    </w:p>
    <w:p w14:paraId="15D38B54" w14:textId="77777777" w:rsidR="00617C77" w:rsidRPr="00617C77" w:rsidRDefault="00617C77" w:rsidP="00480388">
      <w:pPr>
        <w:rPr>
          <w:rFonts w:ascii="Arial" w:hAnsi="Arial" w:cs="Arial"/>
          <w:b/>
          <w:sz w:val="22"/>
          <w:szCs w:val="22"/>
        </w:rPr>
      </w:pPr>
      <w:r w:rsidRPr="00617C77">
        <w:rPr>
          <w:rFonts w:ascii="Arial" w:hAnsi="Arial" w:cs="Arial"/>
          <w:b/>
          <w:sz w:val="22"/>
          <w:szCs w:val="22"/>
        </w:rPr>
        <w:t>Studiengang: Bachelor Kulturwissenschaft</w:t>
      </w:r>
    </w:p>
    <w:p w14:paraId="15D38B55" w14:textId="77777777" w:rsidR="007232CD" w:rsidRDefault="007232CD" w:rsidP="00480388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07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183"/>
        <w:gridCol w:w="4288"/>
        <w:gridCol w:w="1862"/>
        <w:gridCol w:w="1438"/>
      </w:tblGrid>
      <w:tr w:rsidR="00480388" w:rsidRPr="00CF4B97" w14:paraId="15D38B5E" w14:textId="77777777" w:rsidTr="007040A5">
        <w:trPr>
          <w:tblHeader/>
        </w:trPr>
        <w:tc>
          <w:tcPr>
            <w:tcW w:w="1117" w:type="pct"/>
            <w:shd w:val="clear" w:color="auto" w:fill="000000"/>
          </w:tcPr>
          <w:p w14:paraId="15D38B56" w14:textId="77777777" w:rsidR="00480388" w:rsidRPr="00CF4B97" w:rsidRDefault="00480388" w:rsidP="00CF4B9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CF4B9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Modul</w:t>
            </w:r>
          </w:p>
        </w:tc>
        <w:tc>
          <w:tcPr>
            <w:tcW w:w="2194" w:type="pct"/>
            <w:shd w:val="clear" w:color="auto" w:fill="000000"/>
          </w:tcPr>
          <w:p w14:paraId="15D38B57" w14:textId="77777777" w:rsidR="008B193A" w:rsidRDefault="00480388" w:rsidP="00CF4B9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CF4B9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Veranstaltungen </w:t>
            </w:r>
          </w:p>
          <w:p w14:paraId="15D38B58" w14:textId="77777777" w:rsidR="00480388" w:rsidRDefault="00881888" w:rsidP="00CF4B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81888">
              <w:rPr>
                <w:rFonts w:ascii="Arial" w:hAnsi="Arial" w:cs="Arial"/>
                <w:b/>
                <w:bCs/>
                <w:color w:val="FFFFFF"/>
              </w:rPr>
              <w:t>(Veranstaltungsart)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08088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(</w:t>
            </w:r>
            <w:r w:rsidR="00B53DAA" w:rsidRPr="00B53DA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Semester</w:t>
            </w:r>
            <w:r w:rsidR="0008088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)</w:t>
            </w:r>
          </w:p>
          <w:p w14:paraId="15D38B59" w14:textId="77777777" w:rsidR="008B193A" w:rsidRPr="00CF4B97" w:rsidRDefault="008B193A" w:rsidP="00CF4B9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(Leistungspunkte)</w:t>
            </w:r>
          </w:p>
        </w:tc>
        <w:tc>
          <w:tcPr>
            <w:tcW w:w="953" w:type="pct"/>
            <w:shd w:val="clear" w:color="auto" w:fill="000000"/>
          </w:tcPr>
          <w:p w14:paraId="15D38B5A" w14:textId="77777777" w:rsidR="00480388" w:rsidRDefault="007C702E" w:rsidP="00CF4B9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Modulprüfung</w:t>
            </w:r>
          </w:p>
          <w:p w14:paraId="15D38B5B" w14:textId="77777777" w:rsidR="00F223A8" w:rsidRDefault="007C702E" w:rsidP="00CF4B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223A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Note (Prüfungsform)</w:t>
            </w:r>
            <w:r w:rsidR="00F223A8" w:rsidRPr="00F223A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  <w:p w14:paraId="15D38B5C" w14:textId="77777777" w:rsidR="003E4944" w:rsidRPr="00F223A8" w:rsidRDefault="003E4944" w:rsidP="0088188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(L</w:t>
            </w:r>
            <w:r w:rsidR="0088188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eistungspunkte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736" w:type="pct"/>
            <w:shd w:val="clear" w:color="auto" w:fill="000000"/>
          </w:tcPr>
          <w:p w14:paraId="15D38B5D" w14:textId="77777777" w:rsidR="00480388" w:rsidRPr="00CF4B97" w:rsidRDefault="00480388" w:rsidP="00CF4B9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CF4B9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Gesamt-punktzahl</w:t>
            </w:r>
          </w:p>
        </w:tc>
      </w:tr>
      <w:tr w:rsidR="00480388" w:rsidRPr="00CF4B97" w14:paraId="15D38B6A" w14:textId="77777777" w:rsidTr="007040A5">
        <w:tc>
          <w:tcPr>
            <w:tcW w:w="1117" w:type="pct"/>
          </w:tcPr>
          <w:p w14:paraId="15D38B5F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1:</w:t>
            </w:r>
          </w:p>
          <w:p w14:paraId="15D38B60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Einführung in die Kulturwissenschaft</w:t>
            </w:r>
          </w:p>
        </w:tc>
        <w:tc>
          <w:tcPr>
            <w:tcW w:w="2194" w:type="pct"/>
          </w:tcPr>
          <w:p w14:paraId="15D38B61" w14:textId="77777777" w:rsidR="00480388" w:rsidRDefault="00080883" w:rsidP="00080883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="00AA2C24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480388" w:rsidRPr="00CF4B97">
              <w:rPr>
                <w:rFonts w:ascii="Arial" w:hAnsi="Arial" w:cs="Arial"/>
                <w:sz w:val="20"/>
                <w:szCs w:val="20"/>
              </w:rPr>
              <w:t>Einführung in die Kulturwissenschaft</w:t>
            </w:r>
            <w:r w:rsidR="003E49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D38B62" w14:textId="77777777" w:rsidR="00B53DAA" w:rsidRPr="00CF4B97" w:rsidRDefault="00B87952" w:rsidP="00080883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(WS 18/19)</w:t>
            </w:r>
            <w:r w:rsidR="00D844FB">
              <w:rPr>
                <w:rFonts w:ascii="Arial" w:hAnsi="Arial" w:cs="Arial"/>
                <w:sz w:val="20"/>
                <w:szCs w:val="20"/>
              </w:rPr>
              <w:t xml:space="preserve"> (3</w:t>
            </w:r>
            <w:r w:rsidR="00A273B6">
              <w:rPr>
                <w:rFonts w:ascii="Arial" w:hAnsi="Arial" w:cs="Arial"/>
                <w:sz w:val="20"/>
                <w:szCs w:val="20"/>
              </w:rPr>
              <w:t xml:space="preserve"> LP)</w:t>
            </w:r>
          </w:p>
          <w:p w14:paraId="15D38B63" w14:textId="77777777" w:rsidR="00BE4164" w:rsidRDefault="00080883" w:rsidP="00080883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="00AA2C24">
              <w:rPr>
                <w:rFonts w:ascii="Arial" w:hAnsi="Arial" w:cs="Arial"/>
                <w:sz w:val="20"/>
                <w:szCs w:val="20"/>
              </w:rPr>
              <w:t xml:space="preserve">Ü </w:t>
            </w:r>
            <w:r w:rsidR="00B87952">
              <w:rPr>
                <w:rFonts w:ascii="Arial" w:hAnsi="Arial" w:cs="Arial"/>
                <w:sz w:val="20"/>
                <w:szCs w:val="20"/>
              </w:rPr>
              <w:t>Tutorium zur Einführungsvorlesung</w:t>
            </w:r>
          </w:p>
          <w:p w14:paraId="15D38B64" w14:textId="77777777" w:rsidR="00B53DAA" w:rsidRPr="00B53DAA" w:rsidRDefault="00B87952" w:rsidP="00080883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(WS 18/19)</w:t>
            </w:r>
            <w:r w:rsidR="00A273B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844FB">
              <w:rPr>
                <w:rFonts w:ascii="Arial" w:hAnsi="Arial" w:cs="Arial"/>
                <w:sz w:val="20"/>
                <w:szCs w:val="20"/>
              </w:rPr>
              <w:t>2</w:t>
            </w:r>
            <w:r w:rsidR="008B193A">
              <w:rPr>
                <w:rFonts w:ascii="Arial" w:hAnsi="Arial" w:cs="Arial"/>
                <w:sz w:val="20"/>
                <w:szCs w:val="20"/>
              </w:rPr>
              <w:t xml:space="preserve"> LP)</w:t>
            </w:r>
          </w:p>
          <w:p w14:paraId="15D38B65" w14:textId="77777777" w:rsidR="00B53DAA" w:rsidRDefault="00080883" w:rsidP="00080883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 </w:t>
            </w:r>
            <w:r w:rsidR="00AA2C24">
              <w:rPr>
                <w:rFonts w:ascii="Arial" w:hAnsi="Arial" w:cs="Arial"/>
                <w:sz w:val="20"/>
                <w:szCs w:val="20"/>
              </w:rPr>
              <w:t xml:space="preserve">Ü </w:t>
            </w:r>
            <w:r w:rsidR="00B87952">
              <w:rPr>
                <w:rFonts w:ascii="Arial" w:hAnsi="Arial" w:cs="Arial"/>
                <w:sz w:val="20"/>
                <w:szCs w:val="20"/>
              </w:rPr>
              <w:t>Texte zum Kulturbegriff</w:t>
            </w:r>
          </w:p>
          <w:p w14:paraId="15D38B66" w14:textId="77777777" w:rsidR="00480388" w:rsidRPr="00CF4B97" w:rsidRDefault="00B87952" w:rsidP="00080883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(WS 18/19)</w:t>
            </w:r>
            <w:r w:rsidR="00D844FB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8B193A">
              <w:rPr>
                <w:rFonts w:ascii="Arial" w:hAnsi="Arial" w:cs="Arial"/>
                <w:sz w:val="20"/>
                <w:szCs w:val="20"/>
              </w:rPr>
              <w:t xml:space="preserve"> LP)</w:t>
            </w:r>
          </w:p>
          <w:p w14:paraId="15D38B67" w14:textId="77777777" w:rsidR="00480388" w:rsidRPr="00CF4B97" w:rsidRDefault="00480388" w:rsidP="00CF4B97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</w:tcPr>
          <w:p w14:paraId="15D38B68" w14:textId="77777777" w:rsidR="00E36C48" w:rsidRPr="00CF4B97" w:rsidRDefault="008B193A" w:rsidP="008B193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D844FB">
              <w:rPr>
                <w:rFonts w:ascii="Arial" w:hAnsi="Arial" w:cs="Arial"/>
                <w:iCs/>
              </w:rPr>
              <w:t xml:space="preserve"> (SchrP</w:t>
            </w:r>
            <w:r w:rsidR="00480388" w:rsidRPr="00CF4B97">
              <w:rPr>
                <w:rFonts w:ascii="Arial" w:hAnsi="Arial" w:cs="Arial"/>
                <w:iCs/>
              </w:rPr>
              <w:t>)</w:t>
            </w:r>
            <w:r w:rsidR="001D3095">
              <w:rPr>
                <w:rFonts w:ascii="Arial" w:hAnsi="Arial" w:cs="Arial"/>
                <w:iCs/>
              </w:rPr>
              <w:t xml:space="preserve"> </w:t>
            </w:r>
            <w:r w:rsidR="00A273B6">
              <w:rPr>
                <w:rFonts w:ascii="Arial" w:hAnsi="Arial" w:cs="Arial"/>
                <w:iCs/>
              </w:rPr>
              <w:br/>
            </w:r>
            <w:r w:rsidR="003E4944">
              <w:rPr>
                <w:rFonts w:ascii="Arial" w:hAnsi="Arial" w:cs="Arial"/>
                <w:iCs/>
              </w:rPr>
              <w:t>(1</w:t>
            </w:r>
            <w:r w:rsidR="00A273B6">
              <w:rPr>
                <w:rFonts w:ascii="Arial" w:hAnsi="Arial" w:cs="Arial"/>
                <w:iCs/>
              </w:rPr>
              <w:t xml:space="preserve"> LP</w:t>
            </w:r>
            <w:r w:rsidR="003E4944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36" w:type="pct"/>
          </w:tcPr>
          <w:p w14:paraId="15D38B69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11</w:t>
            </w:r>
            <w:r w:rsidR="00792C61">
              <w:rPr>
                <w:rFonts w:ascii="Arial" w:hAnsi="Arial" w:cs="Arial"/>
              </w:rPr>
              <w:t>/11</w:t>
            </w:r>
          </w:p>
        </w:tc>
      </w:tr>
      <w:tr w:rsidR="00480388" w:rsidRPr="00CF4B97" w14:paraId="15D38B7A" w14:textId="77777777" w:rsidTr="007040A5">
        <w:tc>
          <w:tcPr>
            <w:tcW w:w="1117" w:type="pct"/>
          </w:tcPr>
          <w:p w14:paraId="15D38B6B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2:</w:t>
            </w:r>
          </w:p>
          <w:p w14:paraId="15D38B6C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Methoden der Kulturwissenschaft</w:t>
            </w:r>
          </w:p>
        </w:tc>
        <w:tc>
          <w:tcPr>
            <w:tcW w:w="2194" w:type="pct"/>
          </w:tcPr>
          <w:p w14:paraId="15D38B6D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2.1 </w:t>
            </w:r>
            <w:r w:rsidR="00AA2C24">
              <w:rPr>
                <w:rFonts w:ascii="Arial" w:hAnsi="Arial" w:cs="Arial"/>
              </w:rPr>
              <w:t xml:space="preserve">Ü </w:t>
            </w:r>
            <w:r w:rsidRPr="00CF4B97">
              <w:rPr>
                <w:rFonts w:ascii="Arial" w:hAnsi="Arial" w:cs="Arial"/>
              </w:rPr>
              <w:t>Medienlinguistische Text- und Gesprächsanalyse</w:t>
            </w:r>
            <w:r w:rsidR="00B53DAA">
              <w:rPr>
                <w:rFonts w:ascii="Arial" w:hAnsi="Arial" w:cs="Arial"/>
              </w:rPr>
              <w:t xml:space="preserve"> </w:t>
            </w:r>
          </w:p>
          <w:p w14:paraId="15D38B6E" w14:textId="77777777" w:rsidR="00480388" w:rsidRPr="00CF4B97" w:rsidRDefault="00B87952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 18/19)</w:t>
            </w:r>
            <w:r w:rsidR="00D844FB">
              <w:rPr>
                <w:rFonts w:ascii="Arial" w:hAnsi="Arial" w:cs="Arial"/>
              </w:rPr>
              <w:t xml:space="preserve"> (3 </w:t>
            </w:r>
            <w:r w:rsidR="008B193A">
              <w:rPr>
                <w:rFonts w:ascii="Arial" w:hAnsi="Arial" w:cs="Arial"/>
              </w:rPr>
              <w:t>LP)</w:t>
            </w:r>
          </w:p>
          <w:p w14:paraId="15D38B6F" w14:textId="77777777" w:rsidR="00080883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2.2 </w:t>
            </w:r>
            <w:r w:rsidR="00AA2C24">
              <w:rPr>
                <w:rFonts w:ascii="Arial" w:hAnsi="Arial" w:cs="Arial"/>
              </w:rPr>
              <w:t xml:space="preserve">Ü </w:t>
            </w:r>
            <w:r w:rsidRPr="00CF4B97">
              <w:rPr>
                <w:rFonts w:ascii="Arial" w:hAnsi="Arial" w:cs="Arial"/>
              </w:rPr>
              <w:t>Argumentieren</w:t>
            </w:r>
            <w:r w:rsidR="00B53DAA">
              <w:rPr>
                <w:rFonts w:ascii="Arial" w:hAnsi="Arial" w:cs="Arial"/>
              </w:rPr>
              <w:t xml:space="preserve"> </w:t>
            </w:r>
          </w:p>
          <w:p w14:paraId="15D38B70" w14:textId="77777777" w:rsidR="00480388" w:rsidRPr="00CF4B97" w:rsidRDefault="00B87952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 18/19)</w:t>
            </w:r>
            <w:r w:rsidR="008B193A">
              <w:rPr>
                <w:rFonts w:ascii="Arial" w:hAnsi="Arial" w:cs="Arial"/>
              </w:rPr>
              <w:t xml:space="preserve"> (2 LP)</w:t>
            </w:r>
          </w:p>
          <w:p w14:paraId="15D38B71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2.3 </w:t>
            </w:r>
            <w:r w:rsidR="00AA2C24">
              <w:rPr>
                <w:rFonts w:ascii="Arial" w:hAnsi="Arial" w:cs="Arial"/>
              </w:rPr>
              <w:t xml:space="preserve">Ü </w:t>
            </w:r>
            <w:r w:rsidRPr="00CF4B97">
              <w:rPr>
                <w:rFonts w:ascii="Arial" w:hAnsi="Arial" w:cs="Arial"/>
              </w:rPr>
              <w:t>Ethnographische Methode</w:t>
            </w:r>
            <w:r w:rsidR="00B53DAA">
              <w:rPr>
                <w:rFonts w:ascii="Arial" w:hAnsi="Arial" w:cs="Arial"/>
              </w:rPr>
              <w:t xml:space="preserve"> </w:t>
            </w:r>
          </w:p>
          <w:p w14:paraId="15D38B72" w14:textId="77777777" w:rsidR="00480388" w:rsidRPr="00CF4B97" w:rsidRDefault="00B87952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 18/19)</w:t>
            </w:r>
            <w:r w:rsidR="00D844FB">
              <w:rPr>
                <w:rFonts w:ascii="Arial" w:hAnsi="Arial" w:cs="Arial"/>
              </w:rPr>
              <w:t xml:space="preserve"> (3</w:t>
            </w:r>
            <w:r w:rsidR="008B193A">
              <w:rPr>
                <w:rFonts w:ascii="Arial" w:hAnsi="Arial" w:cs="Arial"/>
              </w:rPr>
              <w:t xml:space="preserve"> LP)</w:t>
            </w:r>
          </w:p>
          <w:p w14:paraId="15D38B73" w14:textId="77777777" w:rsidR="00080883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2.4 </w:t>
            </w:r>
            <w:r w:rsidR="00AA2C24">
              <w:rPr>
                <w:rFonts w:ascii="Arial" w:hAnsi="Arial" w:cs="Arial"/>
              </w:rPr>
              <w:t xml:space="preserve">V </w:t>
            </w:r>
            <w:r w:rsidRPr="00CF4B97">
              <w:rPr>
                <w:rFonts w:ascii="Arial" w:hAnsi="Arial" w:cs="Arial"/>
              </w:rPr>
              <w:t>Empirische Sozialforschung</w:t>
            </w:r>
            <w:r w:rsidR="00B53DAA">
              <w:rPr>
                <w:rFonts w:ascii="Arial" w:hAnsi="Arial" w:cs="Arial"/>
              </w:rPr>
              <w:t xml:space="preserve"> </w:t>
            </w:r>
          </w:p>
          <w:p w14:paraId="15D38B74" w14:textId="77777777" w:rsidR="00480388" w:rsidRDefault="00B87952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 18/19)</w:t>
            </w:r>
            <w:r w:rsidR="008B193A">
              <w:rPr>
                <w:rFonts w:ascii="Arial" w:hAnsi="Arial" w:cs="Arial"/>
              </w:rPr>
              <w:t xml:space="preserve"> (2 LP)</w:t>
            </w:r>
          </w:p>
          <w:p w14:paraId="15D38B75" w14:textId="77777777" w:rsidR="00480388" w:rsidRPr="00CF4B97" w:rsidRDefault="00480388" w:rsidP="00D844FB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14:paraId="15D38B76" w14:textId="77777777" w:rsidR="00480388" w:rsidRPr="00CF4B97" w:rsidRDefault="008B193A" w:rsidP="00CF4B9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iCs/>
              </w:rPr>
              <w:t xml:space="preserve"> (MP)</w:t>
            </w:r>
          </w:p>
          <w:p w14:paraId="15D38B77" w14:textId="77777777" w:rsidR="00814200" w:rsidRDefault="003E4944" w:rsidP="008B193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(1</w:t>
            </w:r>
            <w:r w:rsidR="008B193A">
              <w:rPr>
                <w:rFonts w:ascii="Arial" w:hAnsi="Arial" w:cs="Arial"/>
                <w:iCs/>
              </w:rPr>
              <w:t xml:space="preserve"> LP</w:t>
            </w:r>
            <w:r>
              <w:rPr>
                <w:rFonts w:ascii="Arial" w:hAnsi="Arial" w:cs="Arial"/>
                <w:iCs/>
              </w:rPr>
              <w:t>)</w:t>
            </w:r>
          </w:p>
          <w:p w14:paraId="15D38B78" w14:textId="77777777" w:rsidR="008B193A" w:rsidRPr="00CF4B97" w:rsidRDefault="008B193A" w:rsidP="008B193A">
            <w:pPr>
              <w:rPr>
                <w:rFonts w:ascii="Arial" w:hAnsi="Arial" w:cs="Arial"/>
                <w:iCs/>
              </w:rPr>
            </w:pPr>
          </w:p>
        </w:tc>
        <w:tc>
          <w:tcPr>
            <w:tcW w:w="736" w:type="pct"/>
          </w:tcPr>
          <w:p w14:paraId="15D38B79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11</w:t>
            </w:r>
            <w:r w:rsidR="00792C61">
              <w:rPr>
                <w:rFonts w:ascii="Arial" w:hAnsi="Arial" w:cs="Arial"/>
              </w:rPr>
              <w:t>/11</w:t>
            </w:r>
          </w:p>
        </w:tc>
      </w:tr>
      <w:tr w:rsidR="00480388" w:rsidRPr="00CF4B97" w14:paraId="15D38B88" w14:textId="77777777" w:rsidTr="007040A5">
        <w:tc>
          <w:tcPr>
            <w:tcW w:w="1117" w:type="pct"/>
          </w:tcPr>
          <w:p w14:paraId="15D38B7B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3:</w:t>
            </w:r>
          </w:p>
          <w:p w14:paraId="15D38B7C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Wissenschaftliche Arbeitstechniken</w:t>
            </w:r>
          </w:p>
        </w:tc>
        <w:tc>
          <w:tcPr>
            <w:tcW w:w="2194" w:type="pct"/>
          </w:tcPr>
          <w:p w14:paraId="15D38B7D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3.1 </w:t>
            </w:r>
            <w:r w:rsidR="00AA2C24">
              <w:rPr>
                <w:rFonts w:ascii="Arial" w:hAnsi="Arial" w:cs="Arial"/>
              </w:rPr>
              <w:t xml:space="preserve">W </w:t>
            </w:r>
            <w:r w:rsidR="00984777" w:rsidRPr="00CF4B97">
              <w:rPr>
                <w:rFonts w:ascii="Arial" w:hAnsi="Arial" w:cs="Arial"/>
              </w:rPr>
              <w:t>Wissenschaftliches Lesen</w:t>
            </w:r>
          </w:p>
          <w:p w14:paraId="15D38B7E" w14:textId="77777777" w:rsidR="00480388" w:rsidRPr="00CF4B97" w:rsidRDefault="00B87952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 18/19)</w:t>
            </w:r>
            <w:r w:rsidR="008B193A">
              <w:rPr>
                <w:rFonts w:ascii="Arial" w:hAnsi="Arial" w:cs="Arial"/>
              </w:rPr>
              <w:t xml:space="preserve"> (2 LP)</w:t>
            </w:r>
          </w:p>
          <w:p w14:paraId="15D38B7F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3.2 </w:t>
            </w:r>
            <w:r w:rsidR="00AA2C24">
              <w:rPr>
                <w:rFonts w:ascii="Arial" w:hAnsi="Arial" w:cs="Arial"/>
              </w:rPr>
              <w:t xml:space="preserve">W </w:t>
            </w:r>
            <w:r w:rsidR="00984777" w:rsidRPr="00CF4B97">
              <w:rPr>
                <w:rFonts w:ascii="Arial" w:hAnsi="Arial" w:cs="Arial"/>
              </w:rPr>
              <w:t>Wissenschaftliche Arbeits- und Lerntechniken</w:t>
            </w:r>
            <w:r w:rsidR="00471FA7">
              <w:rPr>
                <w:rFonts w:ascii="Arial" w:hAnsi="Arial" w:cs="Arial"/>
              </w:rPr>
              <w:t xml:space="preserve"> </w:t>
            </w:r>
          </w:p>
          <w:p w14:paraId="15D38B80" w14:textId="77777777" w:rsidR="00480388" w:rsidRPr="00CF4B97" w:rsidRDefault="00B87952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 18/19)</w:t>
            </w:r>
            <w:r w:rsidR="008B193A">
              <w:rPr>
                <w:rFonts w:ascii="Arial" w:hAnsi="Arial" w:cs="Arial"/>
              </w:rPr>
              <w:t xml:space="preserve"> (2 LP)</w:t>
            </w:r>
          </w:p>
          <w:p w14:paraId="15D38B81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3.3 </w:t>
            </w:r>
            <w:r w:rsidR="00AA2C24">
              <w:rPr>
                <w:rFonts w:ascii="Arial" w:hAnsi="Arial" w:cs="Arial"/>
              </w:rPr>
              <w:t xml:space="preserve">W </w:t>
            </w:r>
            <w:r w:rsidRPr="00CF4B97">
              <w:rPr>
                <w:rFonts w:ascii="Arial" w:hAnsi="Arial" w:cs="Arial"/>
              </w:rPr>
              <w:t>Präsentieren</w:t>
            </w:r>
            <w:r w:rsidR="00471FA7">
              <w:rPr>
                <w:rFonts w:ascii="Arial" w:hAnsi="Arial" w:cs="Arial"/>
              </w:rPr>
              <w:t xml:space="preserve"> </w:t>
            </w:r>
          </w:p>
          <w:p w14:paraId="15D38B82" w14:textId="77777777" w:rsidR="00480388" w:rsidRPr="00CF4B97" w:rsidRDefault="00471FA7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(SS </w:t>
            </w:r>
            <w:r w:rsidR="008B193A">
              <w:rPr>
                <w:rFonts w:ascii="Arial" w:hAnsi="Arial" w:cs="Arial"/>
              </w:rPr>
              <w:t>1</w:t>
            </w:r>
            <w:r w:rsidR="00B8795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)</w:t>
            </w:r>
            <w:r w:rsidR="008B193A">
              <w:rPr>
                <w:rFonts w:ascii="Arial" w:hAnsi="Arial" w:cs="Arial"/>
              </w:rPr>
              <w:t xml:space="preserve"> (2 LP)</w:t>
            </w:r>
          </w:p>
          <w:p w14:paraId="15D38B83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3.4 </w:t>
            </w:r>
            <w:r w:rsidR="00AA2C24">
              <w:rPr>
                <w:rFonts w:ascii="Arial" w:hAnsi="Arial" w:cs="Arial"/>
              </w:rPr>
              <w:t xml:space="preserve">W </w:t>
            </w:r>
            <w:r w:rsidRPr="00CF4B97">
              <w:rPr>
                <w:rFonts w:ascii="Arial" w:hAnsi="Arial" w:cs="Arial"/>
              </w:rPr>
              <w:t>Wissenschaftliches Schreiben</w:t>
            </w:r>
            <w:r w:rsidR="00471FA7">
              <w:rPr>
                <w:rFonts w:ascii="Arial" w:hAnsi="Arial" w:cs="Arial"/>
              </w:rPr>
              <w:t xml:space="preserve"> </w:t>
            </w:r>
          </w:p>
          <w:p w14:paraId="15D38B84" w14:textId="77777777" w:rsidR="00480388" w:rsidRPr="00CF4B97" w:rsidRDefault="00471FA7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(SS </w:t>
            </w:r>
            <w:r w:rsidR="008B193A">
              <w:rPr>
                <w:rFonts w:ascii="Arial" w:hAnsi="Arial" w:cs="Arial"/>
              </w:rPr>
              <w:t>1</w:t>
            </w:r>
            <w:r w:rsidR="00B8795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)</w:t>
            </w:r>
            <w:r w:rsidR="008B193A">
              <w:rPr>
                <w:rFonts w:ascii="Arial" w:hAnsi="Arial" w:cs="Arial"/>
              </w:rPr>
              <w:t xml:space="preserve"> (2 LP)</w:t>
            </w:r>
          </w:p>
          <w:p w14:paraId="15D38B85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14:paraId="15D38B86" w14:textId="77777777" w:rsidR="00814200" w:rsidRPr="00CF4B97" w:rsidRDefault="008B193A" w:rsidP="008B193A">
            <w:pPr>
              <w:rPr>
                <w:rFonts w:ascii="Arial" w:hAnsi="Arial" w:cs="Arial"/>
                <w:iCs/>
              </w:rPr>
            </w:pPr>
            <w:r w:rsidRPr="008B193A">
              <w:rPr>
                <w:rFonts w:ascii="Arial" w:hAnsi="Arial" w:cs="Arial"/>
                <w:b/>
                <w:iCs/>
              </w:rPr>
              <w:t xml:space="preserve">unbenotet </w:t>
            </w:r>
            <w:r w:rsidR="00480388" w:rsidRPr="00CF4B97">
              <w:rPr>
                <w:rFonts w:ascii="Arial" w:hAnsi="Arial" w:cs="Arial"/>
                <w:iCs/>
              </w:rPr>
              <w:t>(P)</w:t>
            </w:r>
          </w:p>
        </w:tc>
        <w:tc>
          <w:tcPr>
            <w:tcW w:w="736" w:type="pct"/>
          </w:tcPr>
          <w:p w14:paraId="15D38B87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8</w:t>
            </w:r>
            <w:r w:rsidR="00792C61">
              <w:rPr>
                <w:rFonts w:ascii="Arial" w:hAnsi="Arial" w:cs="Arial"/>
              </w:rPr>
              <w:t>/8</w:t>
            </w:r>
          </w:p>
        </w:tc>
      </w:tr>
      <w:tr w:rsidR="00480388" w:rsidRPr="00CF4B97" w14:paraId="15D38B93" w14:textId="77777777" w:rsidTr="007040A5">
        <w:tc>
          <w:tcPr>
            <w:tcW w:w="1117" w:type="pct"/>
          </w:tcPr>
          <w:p w14:paraId="15D38B89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4:</w:t>
            </w:r>
          </w:p>
          <w:p w14:paraId="15D38B8A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Kultur und Religion</w:t>
            </w:r>
          </w:p>
        </w:tc>
        <w:tc>
          <w:tcPr>
            <w:tcW w:w="2194" w:type="pct"/>
          </w:tcPr>
          <w:p w14:paraId="15D38B8B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4.1 </w:t>
            </w:r>
            <w:r w:rsidR="00B87952">
              <w:rPr>
                <w:rFonts w:ascii="Arial" w:hAnsi="Arial" w:cs="Arial"/>
              </w:rPr>
              <w:t>S</w:t>
            </w:r>
            <w:r w:rsidR="00AA2C24">
              <w:rPr>
                <w:rFonts w:ascii="Arial" w:hAnsi="Arial" w:cs="Arial"/>
              </w:rPr>
              <w:t xml:space="preserve"> </w:t>
            </w:r>
            <w:r w:rsidR="00B87952">
              <w:rPr>
                <w:rFonts w:ascii="Arial" w:hAnsi="Arial" w:cs="Arial"/>
              </w:rPr>
              <w:t xml:space="preserve">Theorie der Religionen </w:t>
            </w:r>
            <w:r w:rsidR="00FA274C">
              <w:rPr>
                <w:rFonts w:ascii="Arial" w:hAnsi="Arial" w:cs="Arial"/>
              </w:rPr>
              <w:t xml:space="preserve"> </w:t>
            </w:r>
          </w:p>
          <w:p w14:paraId="15D38B8C" w14:textId="77777777" w:rsidR="00480388" w:rsidRPr="00B87952" w:rsidRDefault="00B87952" w:rsidP="00CF4B97">
            <w:pPr>
              <w:rPr>
                <w:rFonts w:ascii="Arial" w:hAnsi="Arial" w:cs="Arial"/>
              </w:rPr>
            </w:pPr>
            <w:r w:rsidRPr="00B87952">
              <w:rPr>
                <w:rFonts w:ascii="Arial" w:hAnsi="Arial" w:cs="Arial"/>
              </w:rPr>
              <w:t>(WS 18/19)</w:t>
            </w:r>
            <w:r w:rsidR="00EB3073" w:rsidRPr="00B87952">
              <w:rPr>
                <w:rFonts w:ascii="Arial" w:hAnsi="Arial" w:cs="Arial"/>
              </w:rPr>
              <w:t xml:space="preserve"> (</w:t>
            </w:r>
            <w:r w:rsidRPr="00B87952">
              <w:rPr>
                <w:rFonts w:ascii="Arial" w:hAnsi="Arial" w:cs="Arial"/>
              </w:rPr>
              <w:t>3</w:t>
            </w:r>
            <w:r w:rsidR="00EB3073" w:rsidRPr="00B87952">
              <w:rPr>
                <w:rFonts w:ascii="Arial" w:hAnsi="Arial" w:cs="Arial"/>
              </w:rPr>
              <w:t xml:space="preserve"> LP)</w:t>
            </w:r>
          </w:p>
          <w:p w14:paraId="15D38B8D" w14:textId="77777777" w:rsidR="00480388" w:rsidRPr="00767033" w:rsidRDefault="00480388" w:rsidP="00CF4B97">
            <w:pPr>
              <w:rPr>
                <w:rFonts w:ascii="Arial" w:hAnsi="Arial" w:cs="Arial"/>
                <w:lang w:val="en-US"/>
              </w:rPr>
            </w:pPr>
            <w:r w:rsidRPr="00767033">
              <w:rPr>
                <w:rFonts w:ascii="Arial" w:hAnsi="Arial" w:cs="Arial"/>
                <w:lang w:val="en-US"/>
              </w:rPr>
              <w:t xml:space="preserve">4.2 </w:t>
            </w:r>
            <w:r w:rsidR="00AA2C24" w:rsidRPr="00767033">
              <w:rPr>
                <w:rFonts w:ascii="Arial" w:hAnsi="Arial" w:cs="Arial"/>
                <w:lang w:val="en-US"/>
              </w:rPr>
              <w:t xml:space="preserve">S </w:t>
            </w:r>
            <w:r w:rsidR="00767033" w:rsidRPr="00767033">
              <w:rPr>
                <w:rFonts w:ascii="Arial" w:hAnsi="Arial" w:cs="Arial"/>
                <w:lang w:val="en-US"/>
              </w:rPr>
              <w:t>Formen religiöser Praxis</w:t>
            </w:r>
            <w:r w:rsidR="00767033">
              <w:rPr>
                <w:rFonts w:ascii="Arial" w:hAnsi="Arial" w:cs="Arial"/>
                <w:lang w:val="en-US"/>
              </w:rPr>
              <w:t>: XXX</w:t>
            </w:r>
          </w:p>
          <w:p w14:paraId="15D38B8E" w14:textId="77777777" w:rsidR="00FA274C" w:rsidRPr="00AA2C24" w:rsidRDefault="00FA274C" w:rsidP="00CF4B97">
            <w:pPr>
              <w:rPr>
                <w:rFonts w:ascii="Arial" w:hAnsi="Arial" w:cs="Arial"/>
                <w:lang w:val="en-US"/>
              </w:rPr>
            </w:pPr>
            <w:r w:rsidRPr="00AA2C24">
              <w:rPr>
                <w:rFonts w:ascii="Arial" w:hAnsi="Arial" w:cs="Arial"/>
                <w:lang w:val="en-US"/>
              </w:rPr>
              <w:t>(</w:t>
            </w:r>
            <w:r w:rsidR="008B193A" w:rsidRPr="00AA2C24">
              <w:rPr>
                <w:rFonts w:ascii="Arial" w:hAnsi="Arial" w:cs="Arial"/>
                <w:lang w:val="en-US"/>
              </w:rPr>
              <w:t>S</w:t>
            </w:r>
            <w:r w:rsidRPr="00AA2C24">
              <w:rPr>
                <w:rFonts w:ascii="Arial" w:hAnsi="Arial" w:cs="Arial"/>
                <w:lang w:val="en-US"/>
              </w:rPr>
              <w:t xml:space="preserve">S </w:t>
            </w:r>
            <w:r w:rsidR="008B193A" w:rsidRPr="00AA2C24">
              <w:rPr>
                <w:rFonts w:ascii="Arial" w:hAnsi="Arial" w:cs="Arial"/>
                <w:lang w:val="en-US"/>
              </w:rPr>
              <w:t>1</w:t>
            </w:r>
            <w:r w:rsidR="00B87952">
              <w:rPr>
                <w:rFonts w:ascii="Arial" w:hAnsi="Arial" w:cs="Arial"/>
                <w:lang w:val="en-US"/>
              </w:rPr>
              <w:t>9</w:t>
            </w:r>
            <w:r w:rsidRPr="00AA2C24">
              <w:rPr>
                <w:rFonts w:ascii="Arial" w:hAnsi="Arial" w:cs="Arial"/>
                <w:lang w:val="en-US"/>
              </w:rPr>
              <w:t>)</w:t>
            </w:r>
            <w:r w:rsidR="00EB3073" w:rsidRPr="00AA2C24">
              <w:rPr>
                <w:rFonts w:ascii="Arial" w:hAnsi="Arial" w:cs="Arial"/>
                <w:lang w:val="en-US"/>
              </w:rPr>
              <w:t xml:space="preserve"> (3 LP)</w:t>
            </w:r>
          </w:p>
          <w:p w14:paraId="15D38B8F" w14:textId="77777777" w:rsidR="00BE4164" w:rsidRPr="00AA2C24" w:rsidRDefault="00BE4164" w:rsidP="0076703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15D38B90" w14:textId="77777777" w:rsidR="008B193A" w:rsidRDefault="008B193A" w:rsidP="008B193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 xml:space="preserve"> </w:t>
            </w:r>
            <w:r w:rsidR="00480388" w:rsidRPr="00CF4B97">
              <w:rPr>
                <w:rFonts w:ascii="Arial" w:hAnsi="Arial" w:cs="Arial"/>
                <w:iCs/>
              </w:rPr>
              <w:t>(SA)</w:t>
            </w:r>
            <w:r w:rsidR="001D3095">
              <w:rPr>
                <w:rFonts w:ascii="Arial" w:hAnsi="Arial" w:cs="Arial"/>
                <w:iCs/>
              </w:rPr>
              <w:t xml:space="preserve"> </w:t>
            </w:r>
          </w:p>
          <w:p w14:paraId="15D38B91" w14:textId="77777777" w:rsidR="00814200" w:rsidRPr="00CF4B97" w:rsidRDefault="003E4944" w:rsidP="008B193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(2</w:t>
            </w:r>
            <w:r w:rsidR="008B193A">
              <w:rPr>
                <w:rFonts w:ascii="Arial" w:hAnsi="Arial" w:cs="Arial"/>
                <w:iCs/>
              </w:rPr>
              <w:t xml:space="preserve"> LP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36" w:type="pct"/>
          </w:tcPr>
          <w:p w14:paraId="15D38B92" w14:textId="77777777" w:rsidR="00480388" w:rsidRPr="00CF4B97" w:rsidRDefault="00B87952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8/8</w:t>
            </w:r>
          </w:p>
        </w:tc>
      </w:tr>
      <w:tr w:rsidR="00480388" w:rsidRPr="00CF4B97" w14:paraId="15D38BA1" w14:textId="77777777" w:rsidTr="007040A5">
        <w:tc>
          <w:tcPr>
            <w:tcW w:w="1117" w:type="pct"/>
          </w:tcPr>
          <w:p w14:paraId="15D38B94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5:</w:t>
            </w:r>
          </w:p>
          <w:p w14:paraId="15D38B95" w14:textId="77777777" w:rsidR="00480388" w:rsidRPr="00CF4B97" w:rsidRDefault="003A715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Kommunikation, Medien und Kultur 1</w:t>
            </w:r>
          </w:p>
        </w:tc>
        <w:tc>
          <w:tcPr>
            <w:tcW w:w="2194" w:type="pct"/>
          </w:tcPr>
          <w:p w14:paraId="15D38B96" w14:textId="77777777" w:rsidR="00480388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5.1 </w:t>
            </w:r>
            <w:r w:rsidR="00AA2C24">
              <w:rPr>
                <w:rFonts w:ascii="Arial" w:hAnsi="Arial" w:cs="Arial"/>
              </w:rPr>
              <w:t xml:space="preserve">V </w:t>
            </w:r>
            <w:r w:rsidRPr="00CF4B97">
              <w:rPr>
                <w:rFonts w:ascii="Arial" w:hAnsi="Arial" w:cs="Arial"/>
              </w:rPr>
              <w:t>Medientheorie / Medienphilosophie</w:t>
            </w:r>
          </w:p>
          <w:p w14:paraId="15D38B97" w14:textId="77777777" w:rsidR="00FA274C" w:rsidRPr="00CF4B97" w:rsidRDefault="00FA274C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(SS </w:t>
            </w:r>
            <w:r w:rsidR="008B193A">
              <w:rPr>
                <w:rFonts w:ascii="Arial" w:hAnsi="Arial" w:cs="Arial"/>
              </w:rPr>
              <w:t>1</w:t>
            </w:r>
            <w:r w:rsidR="00D844FB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)</w:t>
            </w:r>
            <w:r w:rsidR="008B193A">
              <w:rPr>
                <w:rFonts w:ascii="Arial" w:hAnsi="Arial" w:cs="Arial"/>
              </w:rPr>
              <w:t xml:space="preserve"> (2 LP)</w:t>
            </w:r>
          </w:p>
          <w:p w14:paraId="15D38B98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5.2 </w:t>
            </w:r>
            <w:r w:rsidR="00AA2C24">
              <w:rPr>
                <w:rFonts w:ascii="Arial" w:hAnsi="Arial" w:cs="Arial"/>
              </w:rPr>
              <w:t xml:space="preserve">S </w:t>
            </w:r>
            <w:r w:rsidR="008B193A">
              <w:rPr>
                <w:rFonts w:ascii="Arial" w:hAnsi="Arial" w:cs="Arial"/>
              </w:rPr>
              <w:t xml:space="preserve">Mediengeschichte </w:t>
            </w:r>
          </w:p>
          <w:p w14:paraId="15D38B99" w14:textId="77777777" w:rsidR="00480388" w:rsidRDefault="00FA274C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(SS </w:t>
            </w:r>
            <w:r w:rsidR="008B193A">
              <w:rPr>
                <w:rFonts w:ascii="Arial" w:hAnsi="Arial" w:cs="Arial"/>
              </w:rPr>
              <w:t>1</w:t>
            </w:r>
            <w:r w:rsidR="00D844FB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)</w:t>
            </w:r>
            <w:r w:rsidR="008B193A">
              <w:rPr>
                <w:rFonts w:ascii="Arial" w:hAnsi="Arial" w:cs="Arial"/>
              </w:rPr>
              <w:t xml:space="preserve"> (2 LP)</w:t>
            </w:r>
          </w:p>
          <w:p w14:paraId="15D38B9A" w14:textId="77777777" w:rsidR="009923B9" w:rsidRPr="00CF4B97" w:rsidRDefault="009923B9" w:rsidP="00CF4B97">
            <w:pPr>
              <w:rPr>
                <w:rFonts w:ascii="Arial" w:hAnsi="Arial" w:cs="Arial"/>
              </w:rPr>
            </w:pPr>
          </w:p>
          <w:p w14:paraId="15D38B9B" w14:textId="77777777" w:rsidR="00EB3073" w:rsidRDefault="00480388" w:rsidP="00AA2C24">
            <w:pPr>
              <w:ind w:right="-109"/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5.</w:t>
            </w:r>
            <w:r w:rsidR="008B193A">
              <w:rPr>
                <w:rFonts w:ascii="Arial" w:hAnsi="Arial" w:cs="Arial"/>
              </w:rPr>
              <w:t>3</w:t>
            </w:r>
            <w:r w:rsidRPr="00CF4B97">
              <w:rPr>
                <w:rFonts w:ascii="Arial" w:hAnsi="Arial" w:cs="Arial"/>
              </w:rPr>
              <w:t xml:space="preserve"> </w:t>
            </w:r>
            <w:r w:rsidR="00AA2C24">
              <w:rPr>
                <w:rFonts w:ascii="Arial" w:hAnsi="Arial" w:cs="Arial"/>
              </w:rPr>
              <w:t xml:space="preserve">Ü </w:t>
            </w:r>
            <w:r w:rsidR="008B193A">
              <w:rPr>
                <w:rFonts w:ascii="Arial" w:hAnsi="Arial" w:cs="Arial"/>
              </w:rPr>
              <w:t>Journ</w:t>
            </w:r>
            <w:r w:rsidR="0055440D">
              <w:rPr>
                <w:rFonts w:ascii="Arial" w:hAnsi="Arial" w:cs="Arial"/>
              </w:rPr>
              <w:t>.</w:t>
            </w:r>
            <w:r w:rsidR="008B193A">
              <w:rPr>
                <w:rFonts w:ascii="Arial" w:hAnsi="Arial" w:cs="Arial"/>
              </w:rPr>
              <w:t xml:space="preserve"> Darstellungsformen in der Praxis</w:t>
            </w:r>
          </w:p>
          <w:p w14:paraId="15D38B9C" w14:textId="77777777" w:rsidR="00480388" w:rsidRPr="00CF4B97" w:rsidRDefault="00FA274C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767033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S </w:t>
            </w:r>
            <w:r w:rsidR="008B193A">
              <w:rPr>
                <w:rFonts w:ascii="Arial" w:hAnsi="Arial" w:cs="Arial"/>
              </w:rPr>
              <w:t>1</w:t>
            </w:r>
            <w:r w:rsidR="00D844FB">
              <w:rPr>
                <w:rFonts w:ascii="Arial" w:hAnsi="Arial" w:cs="Arial"/>
              </w:rPr>
              <w:t>9/20</w:t>
            </w:r>
            <w:r>
              <w:rPr>
                <w:rFonts w:ascii="Arial" w:hAnsi="Arial" w:cs="Arial"/>
              </w:rPr>
              <w:t>)</w:t>
            </w:r>
            <w:r w:rsidR="008B193A">
              <w:rPr>
                <w:rFonts w:ascii="Arial" w:hAnsi="Arial" w:cs="Arial"/>
              </w:rPr>
              <w:t xml:space="preserve"> (4 LP)</w:t>
            </w:r>
          </w:p>
          <w:p w14:paraId="15D38B9D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14:paraId="15D38B9E" w14:textId="77777777" w:rsidR="008B193A" w:rsidRDefault="008B193A" w:rsidP="008B193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lastRenderedPageBreak/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 xml:space="preserve"> </w:t>
            </w:r>
            <w:r w:rsidR="00480388" w:rsidRPr="00CF4B97">
              <w:rPr>
                <w:rFonts w:ascii="Arial" w:hAnsi="Arial" w:cs="Arial"/>
                <w:iCs/>
              </w:rPr>
              <w:t>(MP)</w:t>
            </w:r>
            <w:r w:rsidR="003E4944">
              <w:rPr>
                <w:rFonts w:ascii="Arial" w:hAnsi="Arial" w:cs="Arial"/>
                <w:iCs/>
              </w:rPr>
              <w:t xml:space="preserve"> </w:t>
            </w:r>
          </w:p>
          <w:p w14:paraId="15D38B9F" w14:textId="77777777" w:rsidR="00814200" w:rsidRPr="00FA274C" w:rsidRDefault="003E4944" w:rsidP="008B193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(2</w:t>
            </w:r>
            <w:r w:rsidR="008B193A">
              <w:rPr>
                <w:rFonts w:ascii="Arial" w:hAnsi="Arial" w:cs="Arial"/>
                <w:iCs/>
              </w:rPr>
              <w:t xml:space="preserve"> LP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36" w:type="pct"/>
          </w:tcPr>
          <w:p w14:paraId="15D38BA0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10</w:t>
            </w:r>
            <w:r w:rsidR="00792C61">
              <w:rPr>
                <w:rFonts w:ascii="Arial" w:hAnsi="Arial" w:cs="Arial"/>
              </w:rPr>
              <w:t>/10</w:t>
            </w:r>
          </w:p>
        </w:tc>
      </w:tr>
      <w:tr w:rsidR="00480388" w:rsidRPr="00CF4B97" w14:paraId="15D38BAE" w14:textId="77777777" w:rsidTr="007040A5">
        <w:tc>
          <w:tcPr>
            <w:tcW w:w="1117" w:type="pct"/>
          </w:tcPr>
          <w:p w14:paraId="15D38BA2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6:</w:t>
            </w:r>
          </w:p>
          <w:p w14:paraId="15D38BA3" w14:textId="77777777" w:rsidR="00480388" w:rsidRPr="00CF4B97" w:rsidRDefault="003A715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Körper, Praxis und Kultur 1</w:t>
            </w:r>
          </w:p>
        </w:tc>
        <w:tc>
          <w:tcPr>
            <w:tcW w:w="2194" w:type="pct"/>
          </w:tcPr>
          <w:p w14:paraId="15D38BA4" w14:textId="77777777" w:rsidR="00D844FB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6.1 </w:t>
            </w:r>
            <w:r w:rsidR="00AA2C24">
              <w:rPr>
                <w:rFonts w:ascii="Arial" w:hAnsi="Arial" w:cs="Arial"/>
              </w:rPr>
              <w:t xml:space="preserve">V </w:t>
            </w:r>
            <w:r w:rsidR="00D844FB">
              <w:rPr>
                <w:rFonts w:ascii="Arial" w:hAnsi="Arial" w:cs="Arial"/>
              </w:rPr>
              <w:t xml:space="preserve">Ethnologie als Kulturwissenschaft und Lebenskunst </w:t>
            </w:r>
          </w:p>
          <w:p w14:paraId="15D38BA5" w14:textId="77777777" w:rsidR="00480388" w:rsidRPr="00CF4B97" w:rsidRDefault="00910D7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(SS </w:t>
            </w:r>
            <w:r w:rsidR="008B193A">
              <w:rPr>
                <w:rFonts w:ascii="Arial" w:hAnsi="Arial" w:cs="Arial"/>
              </w:rPr>
              <w:t>1</w:t>
            </w:r>
            <w:r w:rsidR="00D844FB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)</w:t>
            </w:r>
            <w:r w:rsidR="00EB3073">
              <w:rPr>
                <w:rFonts w:ascii="Arial" w:hAnsi="Arial" w:cs="Arial"/>
              </w:rPr>
              <w:t xml:space="preserve"> (2 LP)</w:t>
            </w:r>
          </w:p>
          <w:p w14:paraId="15D38BA6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6.2 </w:t>
            </w:r>
            <w:r w:rsidR="00D844FB">
              <w:rPr>
                <w:rFonts w:ascii="Arial" w:hAnsi="Arial" w:cs="Arial"/>
              </w:rPr>
              <w:t>S Kultur als sinnliche Lebenswelt</w:t>
            </w:r>
          </w:p>
          <w:p w14:paraId="15D38BA7" w14:textId="77777777" w:rsidR="00480388" w:rsidRPr="00CF4B97" w:rsidRDefault="00910D7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844FB">
              <w:rPr>
                <w:rFonts w:ascii="Arial" w:hAnsi="Arial" w:cs="Arial"/>
              </w:rPr>
              <w:t>SS 19</w:t>
            </w:r>
            <w:r>
              <w:rPr>
                <w:rFonts w:ascii="Arial" w:hAnsi="Arial" w:cs="Arial"/>
              </w:rPr>
              <w:t>)</w:t>
            </w:r>
            <w:r w:rsidR="00EB3073">
              <w:rPr>
                <w:rFonts w:ascii="Arial" w:hAnsi="Arial" w:cs="Arial"/>
              </w:rPr>
              <w:t xml:space="preserve"> (3 LP)</w:t>
            </w:r>
          </w:p>
          <w:p w14:paraId="15D38BA8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6.</w:t>
            </w:r>
            <w:r w:rsidR="00767033">
              <w:rPr>
                <w:rFonts w:ascii="Arial" w:hAnsi="Arial" w:cs="Arial"/>
              </w:rPr>
              <w:t>3</w:t>
            </w:r>
            <w:r w:rsidRPr="00CF4B97">
              <w:rPr>
                <w:rFonts w:ascii="Arial" w:hAnsi="Arial" w:cs="Arial"/>
              </w:rPr>
              <w:t xml:space="preserve"> </w:t>
            </w:r>
            <w:r w:rsidR="00AA2C24">
              <w:rPr>
                <w:rFonts w:ascii="Arial" w:hAnsi="Arial" w:cs="Arial"/>
              </w:rPr>
              <w:t xml:space="preserve">S </w:t>
            </w:r>
            <w:r w:rsidR="003A7154">
              <w:rPr>
                <w:rFonts w:ascii="Arial" w:hAnsi="Arial" w:cs="Arial"/>
              </w:rPr>
              <w:t>Kultur als materielle Lebenswelt</w:t>
            </w:r>
          </w:p>
          <w:p w14:paraId="15D38BA9" w14:textId="77777777" w:rsidR="00480388" w:rsidRPr="00CF4B97" w:rsidRDefault="00910D7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B3073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S </w:t>
            </w:r>
            <w:r w:rsidR="00E5622F">
              <w:rPr>
                <w:rFonts w:ascii="Arial" w:hAnsi="Arial" w:cs="Arial"/>
              </w:rPr>
              <w:t>1</w:t>
            </w:r>
            <w:r w:rsidR="003A7154">
              <w:rPr>
                <w:rFonts w:ascii="Arial" w:hAnsi="Arial" w:cs="Arial"/>
              </w:rPr>
              <w:t>9/20</w:t>
            </w:r>
            <w:r>
              <w:rPr>
                <w:rFonts w:ascii="Arial" w:hAnsi="Arial" w:cs="Arial"/>
              </w:rPr>
              <w:t>)</w:t>
            </w:r>
            <w:r w:rsidR="00EB3073">
              <w:rPr>
                <w:rFonts w:ascii="Arial" w:hAnsi="Arial" w:cs="Arial"/>
              </w:rPr>
              <w:t xml:space="preserve"> (3 LP)</w:t>
            </w:r>
          </w:p>
          <w:p w14:paraId="15D38BAA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14:paraId="15D38BAB" w14:textId="77777777" w:rsidR="008B193A" w:rsidRDefault="008B193A" w:rsidP="008B193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 xml:space="preserve"> </w:t>
            </w:r>
            <w:r w:rsidR="00480388" w:rsidRPr="00CF4B97">
              <w:rPr>
                <w:rFonts w:ascii="Arial" w:hAnsi="Arial" w:cs="Arial"/>
                <w:iCs/>
              </w:rPr>
              <w:t>(SA)</w:t>
            </w:r>
            <w:r w:rsidR="003E4944">
              <w:rPr>
                <w:rFonts w:ascii="Arial" w:hAnsi="Arial" w:cs="Arial"/>
                <w:iCs/>
              </w:rPr>
              <w:t xml:space="preserve"> </w:t>
            </w:r>
          </w:p>
          <w:p w14:paraId="15D38BAC" w14:textId="77777777" w:rsidR="00814200" w:rsidRPr="00CF4B97" w:rsidRDefault="003E4944" w:rsidP="008B193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(2</w:t>
            </w:r>
            <w:r w:rsidR="008B193A">
              <w:rPr>
                <w:rFonts w:ascii="Arial" w:hAnsi="Arial" w:cs="Arial"/>
                <w:iCs/>
              </w:rPr>
              <w:t xml:space="preserve"> LP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36" w:type="pct"/>
          </w:tcPr>
          <w:p w14:paraId="15D38BAD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10</w:t>
            </w:r>
            <w:r w:rsidR="00792C61">
              <w:rPr>
                <w:rFonts w:ascii="Arial" w:hAnsi="Arial" w:cs="Arial"/>
              </w:rPr>
              <w:t>/10</w:t>
            </w:r>
          </w:p>
        </w:tc>
      </w:tr>
      <w:tr w:rsidR="00480388" w:rsidRPr="00CF4B97" w14:paraId="15D38BB9" w14:textId="77777777" w:rsidTr="007040A5">
        <w:tc>
          <w:tcPr>
            <w:tcW w:w="1117" w:type="pct"/>
          </w:tcPr>
          <w:p w14:paraId="15D38BAF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7:</w:t>
            </w:r>
          </w:p>
          <w:p w14:paraId="15D38BB0" w14:textId="77777777" w:rsidR="00480388" w:rsidRPr="00CF4B97" w:rsidRDefault="003A715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Kultur, Macht und Politik 1</w:t>
            </w:r>
          </w:p>
        </w:tc>
        <w:tc>
          <w:tcPr>
            <w:tcW w:w="2194" w:type="pct"/>
          </w:tcPr>
          <w:p w14:paraId="15D38BB1" w14:textId="77777777" w:rsidR="00480388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7.1 </w:t>
            </w:r>
            <w:r w:rsidR="003A7154">
              <w:rPr>
                <w:rFonts w:ascii="Arial" w:hAnsi="Arial" w:cs="Arial"/>
              </w:rPr>
              <w:t>V/S Kultur, Macht und Politik – theoretische Grundlagen</w:t>
            </w:r>
          </w:p>
          <w:p w14:paraId="15D38BB2" w14:textId="77777777" w:rsidR="00910D74" w:rsidRPr="00CF4B97" w:rsidRDefault="00910D7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(SS </w:t>
            </w:r>
            <w:r w:rsidR="00EB3073">
              <w:rPr>
                <w:rFonts w:ascii="Arial" w:hAnsi="Arial" w:cs="Arial"/>
              </w:rPr>
              <w:t>1</w:t>
            </w:r>
            <w:r w:rsidR="003A7154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)</w:t>
            </w:r>
            <w:r w:rsidR="00EB3073">
              <w:rPr>
                <w:rFonts w:ascii="Arial" w:hAnsi="Arial" w:cs="Arial"/>
              </w:rPr>
              <w:t xml:space="preserve"> (</w:t>
            </w:r>
            <w:r w:rsidR="00767033">
              <w:rPr>
                <w:rFonts w:ascii="Arial" w:hAnsi="Arial" w:cs="Arial"/>
              </w:rPr>
              <w:t>4</w:t>
            </w:r>
            <w:r w:rsidR="00EB3073">
              <w:rPr>
                <w:rFonts w:ascii="Arial" w:hAnsi="Arial" w:cs="Arial"/>
              </w:rPr>
              <w:t xml:space="preserve"> LP)</w:t>
            </w:r>
          </w:p>
          <w:p w14:paraId="15D38BB3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7.2 </w:t>
            </w:r>
            <w:r w:rsidR="00767033">
              <w:rPr>
                <w:rFonts w:ascii="Arial" w:hAnsi="Arial" w:cs="Arial"/>
              </w:rPr>
              <w:t>S</w:t>
            </w:r>
            <w:r w:rsidR="00AA2C24">
              <w:rPr>
                <w:rFonts w:ascii="Arial" w:hAnsi="Arial" w:cs="Arial"/>
              </w:rPr>
              <w:t xml:space="preserve"> </w:t>
            </w:r>
            <w:r w:rsidR="003A7154">
              <w:rPr>
                <w:rFonts w:ascii="Arial" w:hAnsi="Arial" w:cs="Arial"/>
              </w:rPr>
              <w:t xml:space="preserve">Kultur, Macht und Politik – theoretische Vertiefung </w:t>
            </w:r>
          </w:p>
          <w:p w14:paraId="15D38BB4" w14:textId="77777777" w:rsidR="00480388" w:rsidRPr="00CF4B97" w:rsidRDefault="00910D7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(WS </w:t>
            </w:r>
            <w:r w:rsidR="00EB3073">
              <w:rPr>
                <w:rFonts w:ascii="Arial" w:hAnsi="Arial" w:cs="Arial"/>
              </w:rPr>
              <w:t>1</w:t>
            </w:r>
            <w:r w:rsidR="003A7154">
              <w:rPr>
                <w:rFonts w:ascii="Arial" w:hAnsi="Arial" w:cs="Arial"/>
              </w:rPr>
              <w:t>9/20</w:t>
            </w:r>
            <w:r>
              <w:rPr>
                <w:rFonts w:ascii="Arial" w:hAnsi="Arial" w:cs="Arial"/>
              </w:rPr>
              <w:t>)</w:t>
            </w:r>
            <w:r w:rsidR="00EB3073">
              <w:rPr>
                <w:rFonts w:ascii="Arial" w:hAnsi="Arial" w:cs="Arial"/>
              </w:rPr>
              <w:t xml:space="preserve"> (</w:t>
            </w:r>
            <w:r w:rsidR="00767033">
              <w:rPr>
                <w:rFonts w:ascii="Arial" w:hAnsi="Arial" w:cs="Arial"/>
              </w:rPr>
              <w:t>4</w:t>
            </w:r>
            <w:r w:rsidR="00EB3073">
              <w:rPr>
                <w:rFonts w:ascii="Arial" w:hAnsi="Arial" w:cs="Arial"/>
              </w:rPr>
              <w:t xml:space="preserve"> LP)</w:t>
            </w:r>
          </w:p>
          <w:p w14:paraId="15D38BB5" w14:textId="77777777" w:rsidR="00480388" w:rsidRPr="00CF4B97" w:rsidRDefault="00480388" w:rsidP="00767033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14:paraId="15D38BB6" w14:textId="77777777" w:rsidR="00EB3073" w:rsidRDefault="00EB3073" w:rsidP="00EB307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iCs/>
              </w:rPr>
              <w:t xml:space="preserve"> (SA)</w:t>
            </w:r>
            <w:r w:rsidR="001D3095">
              <w:rPr>
                <w:rFonts w:ascii="Arial" w:hAnsi="Arial" w:cs="Arial"/>
                <w:iCs/>
              </w:rPr>
              <w:t xml:space="preserve"> </w:t>
            </w:r>
          </w:p>
          <w:p w14:paraId="15D38BB7" w14:textId="77777777" w:rsidR="00814200" w:rsidRPr="00CF4B97" w:rsidRDefault="003E4944" w:rsidP="00EB307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(2</w:t>
            </w:r>
            <w:r w:rsidR="00EB3073">
              <w:rPr>
                <w:rFonts w:ascii="Arial" w:hAnsi="Arial" w:cs="Arial"/>
                <w:iCs/>
              </w:rPr>
              <w:t xml:space="preserve"> LP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36" w:type="pct"/>
          </w:tcPr>
          <w:p w14:paraId="15D38BB8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10</w:t>
            </w:r>
            <w:r w:rsidR="00792C61">
              <w:rPr>
                <w:rFonts w:ascii="Arial" w:hAnsi="Arial" w:cs="Arial"/>
              </w:rPr>
              <w:t>/10</w:t>
            </w:r>
          </w:p>
        </w:tc>
      </w:tr>
      <w:tr w:rsidR="00480388" w:rsidRPr="00CF4B97" w14:paraId="15D38BC6" w14:textId="77777777" w:rsidTr="007040A5">
        <w:tc>
          <w:tcPr>
            <w:tcW w:w="1117" w:type="pct"/>
          </w:tcPr>
          <w:p w14:paraId="15D38BBA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8:</w:t>
            </w:r>
          </w:p>
          <w:p w14:paraId="15D38BBB" w14:textId="77777777" w:rsidR="00480388" w:rsidRPr="00CF4B97" w:rsidRDefault="003A715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Kunst und Kultur</w:t>
            </w:r>
          </w:p>
        </w:tc>
        <w:tc>
          <w:tcPr>
            <w:tcW w:w="2194" w:type="pct"/>
          </w:tcPr>
          <w:p w14:paraId="15D38BBC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8.1 </w:t>
            </w:r>
            <w:r w:rsidR="00AA2C24">
              <w:rPr>
                <w:rFonts w:ascii="Arial" w:hAnsi="Arial" w:cs="Arial"/>
              </w:rPr>
              <w:t xml:space="preserve">S </w:t>
            </w:r>
            <w:r w:rsidR="003A7154">
              <w:rPr>
                <w:rFonts w:ascii="Arial" w:hAnsi="Arial" w:cs="Arial"/>
              </w:rPr>
              <w:t>Theorie oder Geschichte der Literatur, Musik oder Bildenden Kunst</w:t>
            </w:r>
            <w:r w:rsidR="00910D74">
              <w:rPr>
                <w:rFonts w:ascii="Arial" w:hAnsi="Arial" w:cs="Arial"/>
              </w:rPr>
              <w:t xml:space="preserve"> </w:t>
            </w:r>
          </w:p>
          <w:p w14:paraId="15D38BBD" w14:textId="77777777" w:rsidR="00480388" w:rsidRDefault="00910D7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(SS </w:t>
            </w:r>
            <w:r w:rsidR="00EB3073">
              <w:rPr>
                <w:rFonts w:ascii="Arial" w:hAnsi="Arial" w:cs="Arial"/>
              </w:rPr>
              <w:t>1</w:t>
            </w:r>
            <w:r w:rsidR="003A7154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)</w:t>
            </w:r>
            <w:r w:rsidR="003A7154">
              <w:rPr>
                <w:rFonts w:ascii="Arial" w:hAnsi="Arial" w:cs="Arial"/>
              </w:rPr>
              <w:t xml:space="preserve"> (3</w:t>
            </w:r>
            <w:r w:rsidR="00EB3073">
              <w:rPr>
                <w:rFonts w:ascii="Arial" w:hAnsi="Arial" w:cs="Arial"/>
              </w:rPr>
              <w:t xml:space="preserve"> LP)</w:t>
            </w:r>
          </w:p>
          <w:p w14:paraId="15D38BBE" w14:textId="77777777" w:rsidR="003A7154" w:rsidRDefault="003A7154" w:rsidP="003A7154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8.1 </w:t>
            </w:r>
            <w:r>
              <w:rPr>
                <w:rFonts w:ascii="Arial" w:hAnsi="Arial" w:cs="Arial"/>
              </w:rPr>
              <w:t xml:space="preserve">S Theorie oder Geschichte der Literatur, Musik oder Bildenden Kunst </w:t>
            </w:r>
          </w:p>
          <w:p w14:paraId="15D38BBF" w14:textId="77777777" w:rsidR="003A7154" w:rsidRPr="00CF4B97" w:rsidRDefault="003A7154" w:rsidP="003A71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(SS 19) (3 LP)</w:t>
            </w:r>
          </w:p>
          <w:p w14:paraId="15D38BC0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8.2 </w:t>
            </w:r>
            <w:r w:rsidR="00AA2C24">
              <w:rPr>
                <w:rFonts w:ascii="Arial" w:hAnsi="Arial" w:cs="Arial"/>
              </w:rPr>
              <w:t xml:space="preserve">S </w:t>
            </w:r>
            <w:r w:rsidR="003A7154">
              <w:rPr>
                <w:rFonts w:ascii="Arial" w:hAnsi="Arial" w:cs="Arial"/>
              </w:rPr>
              <w:t>Analyse oder Produktion von Literatur, Musik oder Bildender Kunst</w:t>
            </w:r>
            <w:r w:rsidR="00910D74">
              <w:rPr>
                <w:rFonts w:ascii="Arial" w:hAnsi="Arial" w:cs="Arial"/>
              </w:rPr>
              <w:t xml:space="preserve"> </w:t>
            </w:r>
          </w:p>
          <w:p w14:paraId="15D38BC1" w14:textId="77777777" w:rsidR="00480388" w:rsidRPr="00CF4B97" w:rsidRDefault="00910D7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(WS </w:t>
            </w:r>
            <w:r w:rsidR="00EB3073">
              <w:rPr>
                <w:rFonts w:ascii="Arial" w:hAnsi="Arial" w:cs="Arial"/>
              </w:rPr>
              <w:t>1</w:t>
            </w:r>
            <w:r w:rsidR="003A7154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</w:t>
            </w:r>
            <w:r w:rsidR="003A7154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)</w:t>
            </w:r>
            <w:r w:rsidR="00EB3073">
              <w:rPr>
                <w:rFonts w:ascii="Arial" w:hAnsi="Arial" w:cs="Arial"/>
              </w:rPr>
              <w:t xml:space="preserve"> (</w:t>
            </w:r>
            <w:r w:rsidR="003A7154">
              <w:rPr>
                <w:rFonts w:ascii="Arial" w:hAnsi="Arial" w:cs="Arial"/>
              </w:rPr>
              <w:t>3</w:t>
            </w:r>
            <w:r w:rsidR="00EB3073">
              <w:rPr>
                <w:rFonts w:ascii="Arial" w:hAnsi="Arial" w:cs="Arial"/>
              </w:rPr>
              <w:t xml:space="preserve"> LP)</w:t>
            </w:r>
          </w:p>
          <w:p w14:paraId="15D38BC2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14:paraId="15D38BC3" w14:textId="77777777" w:rsidR="00EB3073" w:rsidRDefault="00EB3073" w:rsidP="00EB307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 xml:space="preserve"> </w:t>
            </w:r>
            <w:r w:rsidR="00480388" w:rsidRPr="00CF4B97">
              <w:rPr>
                <w:rFonts w:ascii="Arial" w:hAnsi="Arial" w:cs="Arial"/>
                <w:iCs/>
              </w:rPr>
              <w:t>(MP)</w:t>
            </w:r>
            <w:r w:rsidR="001D3095">
              <w:rPr>
                <w:rFonts w:ascii="Arial" w:hAnsi="Arial" w:cs="Arial"/>
                <w:iCs/>
              </w:rPr>
              <w:t xml:space="preserve"> </w:t>
            </w:r>
          </w:p>
          <w:p w14:paraId="15D38BC4" w14:textId="77777777" w:rsidR="00814200" w:rsidRPr="00CF4B97" w:rsidRDefault="003A7154" w:rsidP="00EB307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(1</w:t>
            </w:r>
            <w:r w:rsidR="00EB3073">
              <w:rPr>
                <w:rFonts w:ascii="Arial" w:hAnsi="Arial" w:cs="Arial"/>
                <w:iCs/>
              </w:rPr>
              <w:t xml:space="preserve"> LP</w:t>
            </w:r>
            <w:r w:rsidR="003E4944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36" w:type="pct"/>
          </w:tcPr>
          <w:p w14:paraId="15D38BC5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10</w:t>
            </w:r>
            <w:r w:rsidR="00792C61">
              <w:rPr>
                <w:rFonts w:ascii="Arial" w:hAnsi="Arial" w:cs="Arial"/>
              </w:rPr>
              <w:t>/10</w:t>
            </w:r>
          </w:p>
        </w:tc>
      </w:tr>
      <w:tr w:rsidR="00480388" w:rsidRPr="00CF4B97" w14:paraId="15D38BD1" w14:textId="77777777" w:rsidTr="007040A5">
        <w:tc>
          <w:tcPr>
            <w:tcW w:w="1117" w:type="pct"/>
          </w:tcPr>
          <w:p w14:paraId="15D38BC7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9:</w:t>
            </w:r>
          </w:p>
          <w:p w14:paraId="15D38BC8" w14:textId="77777777" w:rsidR="00480388" w:rsidRPr="00CF4B97" w:rsidRDefault="003A715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Dynamiken der Globalisierung</w:t>
            </w:r>
          </w:p>
        </w:tc>
        <w:tc>
          <w:tcPr>
            <w:tcW w:w="2194" w:type="pct"/>
          </w:tcPr>
          <w:p w14:paraId="15D38BC9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9.1. </w:t>
            </w:r>
            <w:r w:rsidR="00AA2C24">
              <w:rPr>
                <w:rFonts w:ascii="Arial" w:hAnsi="Arial" w:cs="Arial"/>
              </w:rPr>
              <w:t xml:space="preserve">V </w:t>
            </w:r>
            <w:r w:rsidR="003A7154">
              <w:rPr>
                <w:rFonts w:ascii="Arial" w:hAnsi="Arial" w:cs="Arial"/>
              </w:rPr>
              <w:t>Prozesse von</w:t>
            </w:r>
            <w:r w:rsidRPr="00CF4B97">
              <w:rPr>
                <w:rFonts w:ascii="Arial" w:hAnsi="Arial" w:cs="Arial"/>
              </w:rPr>
              <w:t xml:space="preserve"> Globalisierung</w:t>
            </w:r>
            <w:r w:rsidR="00767033">
              <w:rPr>
                <w:rFonts w:ascii="Arial" w:hAnsi="Arial" w:cs="Arial"/>
              </w:rPr>
              <w:t>, Kolonialismus</w:t>
            </w:r>
            <w:r w:rsidRPr="00CF4B97">
              <w:rPr>
                <w:rFonts w:ascii="Arial" w:hAnsi="Arial" w:cs="Arial"/>
              </w:rPr>
              <w:t xml:space="preserve"> und Migration</w:t>
            </w:r>
            <w:r w:rsidR="00910D74">
              <w:rPr>
                <w:rFonts w:ascii="Arial" w:hAnsi="Arial" w:cs="Arial"/>
              </w:rPr>
              <w:t xml:space="preserve"> </w:t>
            </w:r>
          </w:p>
          <w:p w14:paraId="15D38BCA" w14:textId="77777777" w:rsidR="00480388" w:rsidRPr="00CF4B97" w:rsidRDefault="00910D7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3A7154">
              <w:rPr>
                <w:rFonts w:ascii="Arial" w:hAnsi="Arial" w:cs="Arial"/>
              </w:rPr>
              <w:t>WS 19/20</w:t>
            </w:r>
            <w:r>
              <w:rPr>
                <w:rFonts w:ascii="Arial" w:hAnsi="Arial" w:cs="Arial"/>
              </w:rPr>
              <w:t>)</w:t>
            </w:r>
            <w:r w:rsidR="00EB3073">
              <w:rPr>
                <w:rFonts w:ascii="Arial" w:hAnsi="Arial" w:cs="Arial"/>
              </w:rPr>
              <w:t xml:space="preserve"> (</w:t>
            </w:r>
            <w:r w:rsidR="00767033">
              <w:rPr>
                <w:rFonts w:ascii="Arial" w:hAnsi="Arial" w:cs="Arial"/>
              </w:rPr>
              <w:t>2</w:t>
            </w:r>
            <w:r w:rsidR="00EB3073">
              <w:rPr>
                <w:rFonts w:ascii="Arial" w:hAnsi="Arial" w:cs="Arial"/>
              </w:rPr>
              <w:t xml:space="preserve"> LP)</w:t>
            </w:r>
          </w:p>
          <w:p w14:paraId="15D38BCB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9.2 </w:t>
            </w:r>
            <w:r w:rsidR="003A7154">
              <w:rPr>
                <w:rFonts w:ascii="Arial" w:hAnsi="Arial" w:cs="Arial"/>
              </w:rPr>
              <w:t>S</w:t>
            </w:r>
            <w:r w:rsidR="00AA2C24">
              <w:rPr>
                <w:rFonts w:ascii="Arial" w:hAnsi="Arial" w:cs="Arial"/>
              </w:rPr>
              <w:t xml:space="preserve"> </w:t>
            </w:r>
            <w:r w:rsidR="003A7154">
              <w:rPr>
                <w:rFonts w:ascii="Arial" w:hAnsi="Arial" w:cs="Arial"/>
              </w:rPr>
              <w:t>Universalismus und Relativismus</w:t>
            </w:r>
          </w:p>
          <w:p w14:paraId="15D38BCC" w14:textId="77777777" w:rsidR="00480388" w:rsidRPr="00CF4B97" w:rsidRDefault="00910D7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5622F">
              <w:rPr>
                <w:rFonts w:ascii="Arial" w:hAnsi="Arial" w:cs="Arial"/>
              </w:rPr>
              <w:t xml:space="preserve">WS </w:t>
            </w:r>
            <w:r w:rsidR="003A7154">
              <w:rPr>
                <w:rFonts w:ascii="Arial" w:hAnsi="Arial" w:cs="Arial"/>
              </w:rPr>
              <w:t>19/20</w:t>
            </w:r>
            <w:r>
              <w:rPr>
                <w:rFonts w:ascii="Arial" w:hAnsi="Arial" w:cs="Arial"/>
              </w:rPr>
              <w:t>)</w:t>
            </w:r>
            <w:r w:rsidR="00EB3073">
              <w:rPr>
                <w:rFonts w:ascii="Arial" w:hAnsi="Arial" w:cs="Arial"/>
              </w:rPr>
              <w:t xml:space="preserve"> (2 LP)</w:t>
            </w:r>
          </w:p>
          <w:p w14:paraId="15D38BCD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14:paraId="15D38BCE" w14:textId="77777777" w:rsidR="00EB3073" w:rsidRDefault="00EB3073" w:rsidP="00EB307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 xml:space="preserve"> </w:t>
            </w:r>
            <w:r w:rsidR="00480388" w:rsidRPr="00CF4B97">
              <w:rPr>
                <w:rFonts w:ascii="Arial" w:hAnsi="Arial" w:cs="Arial"/>
                <w:iCs/>
              </w:rPr>
              <w:t>(K)</w:t>
            </w:r>
            <w:r w:rsidR="003E4944">
              <w:rPr>
                <w:rFonts w:ascii="Arial" w:hAnsi="Arial" w:cs="Arial"/>
                <w:iCs/>
              </w:rPr>
              <w:t xml:space="preserve"> </w:t>
            </w:r>
          </w:p>
          <w:p w14:paraId="15D38BCF" w14:textId="77777777" w:rsidR="00814200" w:rsidRPr="00CF4B97" w:rsidRDefault="003E4944" w:rsidP="00EB307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(1</w:t>
            </w:r>
            <w:r w:rsidR="00EB3073">
              <w:rPr>
                <w:rFonts w:ascii="Arial" w:hAnsi="Arial" w:cs="Arial"/>
                <w:iCs/>
              </w:rPr>
              <w:t xml:space="preserve"> LP)</w:t>
            </w:r>
          </w:p>
        </w:tc>
        <w:tc>
          <w:tcPr>
            <w:tcW w:w="736" w:type="pct"/>
          </w:tcPr>
          <w:p w14:paraId="15D38BD0" w14:textId="77777777" w:rsidR="00480388" w:rsidRPr="00CF4B97" w:rsidRDefault="00767033" w:rsidP="00767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92C6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5</w:t>
            </w:r>
          </w:p>
        </w:tc>
      </w:tr>
      <w:tr w:rsidR="00480388" w:rsidRPr="00CF4B97" w14:paraId="15D38BDB" w14:textId="77777777" w:rsidTr="007040A5">
        <w:tc>
          <w:tcPr>
            <w:tcW w:w="1117" w:type="pct"/>
          </w:tcPr>
          <w:p w14:paraId="15D38BD2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10:</w:t>
            </w:r>
          </w:p>
          <w:p w14:paraId="15D38BD3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Medienpraxis</w:t>
            </w:r>
          </w:p>
        </w:tc>
        <w:tc>
          <w:tcPr>
            <w:tcW w:w="2194" w:type="pct"/>
          </w:tcPr>
          <w:p w14:paraId="15D38BD4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10.1 </w:t>
            </w:r>
            <w:r w:rsidR="00C377B8">
              <w:rPr>
                <w:rFonts w:ascii="Arial" w:hAnsi="Arial" w:cs="Arial"/>
              </w:rPr>
              <w:t xml:space="preserve">Pr Projekt </w:t>
            </w:r>
            <w:r w:rsidR="00C377B8" w:rsidRPr="00CF4B97">
              <w:rPr>
                <w:rFonts w:ascii="Arial" w:hAnsi="Arial" w:cs="Arial"/>
              </w:rPr>
              <w:t>Medienpraxis</w:t>
            </w:r>
            <w:r w:rsidR="00C377B8">
              <w:rPr>
                <w:rFonts w:ascii="Arial" w:hAnsi="Arial" w:cs="Arial"/>
              </w:rPr>
              <w:t xml:space="preserve">: XXX </w:t>
            </w:r>
            <w:r w:rsidR="00AA2C24">
              <w:rPr>
                <w:rFonts w:ascii="Arial" w:hAnsi="Arial" w:cs="Arial"/>
              </w:rPr>
              <w:t xml:space="preserve"> </w:t>
            </w:r>
          </w:p>
          <w:p w14:paraId="15D38BD5" w14:textId="77777777" w:rsidR="00480388" w:rsidRPr="00B275FB" w:rsidRDefault="00910D74" w:rsidP="00CF4B97">
            <w:pPr>
              <w:rPr>
                <w:rFonts w:ascii="Arial" w:hAnsi="Arial" w:cs="Arial"/>
              </w:rPr>
            </w:pPr>
            <w:r w:rsidRPr="00B275FB">
              <w:rPr>
                <w:rFonts w:ascii="Arial" w:hAnsi="Arial" w:cs="Arial"/>
              </w:rPr>
              <w:t>(</w:t>
            </w:r>
            <w:r w:rsidR="006923A9" w:rsidRPr="00B275FB">
              <w:rPr>
                <w:rFonts w:ascii="Arial" w:hAnsi="Arial" w:cs="Arial"/>
              </w:rPr>
              <w:t>WS 19/20</w:t>
            </w:r>
            <w:r w:rsidRPr="00B275FB">
              <w:rPr>
                <w:rFonts w:ascii="Arial" w:hAnsi="Arial" w:cs="Arial"/>
              </w:rPr>
              <w:t>)</w:t>
            </w:r>
            <w:r w:rsidR="003420C1" w:rsidRPr="00B275FB">
              <w:rPr>
                <w:rFonts w:ascii="Arial" w:hAnsi="Arial" w:cs="Arial"/>
              </w:rPr>
              <w:t xml:space="preserve"> (5</w:t>
            </w:r>
            <w:r w:rsidR="00EB3073" w:rsidRPr="00B275FB">
              <w:rPr>
                <w:rFonts w:ascii="Arial" w:hAnsi="Arial" w:cs="Arial"/>
              </w:rPr>
              <w:t xml:space="preserve"> LP)</w:t>
            </w:r>
          </w:p>
          <w:p w14:paraId="15D38BD6" w14:textId="77777777" w:rsidR="00BE4164" w:rsidRPr="00C377B8" w:rsidRDefault="00EB3073" w:rsidP="00CF4B97">
            <w:pPr>
              <w:rPr>
                <w:rFonts w:ascii="Arial" w:hAnsi="Arial" w:cs="Arial"/>
                <w:lang w:val="en-US"/>
              </w:rPr>
            </w:pPr>
            <w:r w:rsidRPr="00C377B8">
              <w:rPr>
                <w:rFonts w:ascii="Arial" w:hAnsi="Arial" w:cs="Arial"/>
                <w:lang w:val="en-US"/>
              </w:rPr>
              <w:t>10.</w:t>
            </w:r>
            <w:r w:rsidR="00767033" w:rsidRPr="00C377B8">
              <w:rPr>
                <w:rFonts w:ascii="Arial" w:hAnsi="Arial" w:cs="Arial"/>
                <w:lang w:val="en-US"/>
              </w:rPr>
              <w:t>2</w:t>
            </w:r>
            <w:r w:rsidRPr="00C377B8">
              <w:rPr>
                <w:rFonts w:ascii="Arial" w:hAnsi="Arial" w:cs="Arial"/>
                <w:lang w:val="en-US"/>
              </w:rPr>
              <w:t xml:space="preserve"> </w:t>
            </w:r>
            <w:r w:rsidR="003A7154">
              <w:rPr>
                <w:rFonts w:ascii="Arial" w:hAnsi="Arial" w:cs="Arial"/>
                <w:lang w:val="en-US"/>
              </w:rPr>
              <w:t xml:space="preserve">W Workshop </w:t>
            </w:r>
            <w:r w:rsidR="00C377B8" w:rsidRPr="00C377B8">
              <w:rPr>
                <w:rFonts w:ascii="Arial" w:hAnsi="Arial" w:cs="Arial"/>
                <w:lang w:val="en-US"/>
              </w:rPr>
              <w:t>Medienpraxis: XXX</w:t>
            </w:r>
          </w:p>
          <w:p w14:paraId="15D38BD7" w14:textId="77777777" w:rsidR="00480388" w:rsidRPr="00C377B8" w:rsidRDefault="00910D74" w:rsidP="00CF4B97">
            <w:pPr>
              <w:rPr>
                <w:rFonts w:ascii="Arial" w:hAnsi="Arial" w:cs="Arial"/>
                <w:lang w:val="en-US"/>
              </w:rPr>
            </w:pPr>
            <w:r w:rsidRPr="00C377B8">
              <w:rPr>
                <w:rFonts w:ascii="Arial" w:hAnsi="Arial" w:cs="Arial"/>
                <w:lang w:val="en-US"/>
              </w:rPr>
              <w:t>(</w:t>
            </w:r>
            <w:r w:rsidR="006923A9">
              <w:rPr>
                <w:rFonts w:ascii="Arial" w:hAnsi="Arial" w:cs="Arial"/>
                <w:lang w:val="en-US"/>
              </w:rPr>
              <w:t>WS 19/20</w:t>
            </w:r>
            <w:r w:rsidRPr="00C377B8">
              <w:rPr>
                <w:rFonts w:ascii="Arial" w:hAnsi="Arial" w:cs="Arial"/>
                <w:lang w:val="en-US"/>
              </w:rPr>
              <w:t>)</w:t>
            </w:r>
            <w:r w:rsidR="00EB3073" w:rsidRPr="00C377B8">
              <w:rPr>
                <w:rFonts w:ascii="Arial" w:hAnsi="Arial" w:cs="Arial"/>
                <w:lang w:val="en-US"/>
              </w:rPr>
              <w:t xml:space="preserve"> (</w:t>
            </w:r>
            <w:r w:rsidR="003420C1">
              <w:rPr>
                <w:rFonts w:ascii="Arial" w:hAnsi="Arial" w:cs="Arial"/>
                <w:lang w:val="en-US"/>
              </w:rPr>
              <w:t>1</w:t>
            </w:r>
            <w:r w:rsidR="00EB3073" w:rsidRPr="00C377B8">
              <w:rPr>
                <w:rFonts w:ascii="Arial" w:hAnsi="Arial" w:cs="Arial"/>
                <w:lang w:val="en-US"/>
              </w:rPr>
              <w:t xml:space="preserve"> LP)</w:t>
            </w:r>
          </w:p>
          <w:p w14:paraId="15D38BD8" w14:textId="77777777" w:rsidR="00480388" w:rsidRPr="00C377B8" w:rsidRDefault="00480388" w:rsidP="00CF4B9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53" w:type="pct"/>
          </w:tcPr>
          <w:p w14:paraId="15D38BD9" w14:textId="77777777" w:rsidR="00814200" w:rsidRPr="00CF4B97" w:rsidRDefault="00EB3073" w:rsidP="00E5622F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 xml:space="preserve"> </w:t>
            </w:r>
            <w:r w:rsidR="00480388" w:rsidRPr="00CF4B97">
              <w:rPr>
                <w:rFonts w:ascii="Arial" w:hAnsi="Arial" w:cs="Arial"/>
                <w:iCs/>
              </w:rPr>
              <w:t>(Präsentation)</w:t>
            </w:r>
          </w:p>
        </w:tc>
        <w:tc>
          <w:tcPr>
            <w:tcW w:w="736" w:type="pct"/>
          </w:tcPr>
          <w:p w14:paraId="15D38BDA" w14:textId="77777777" w:rsidR="00480388" w:rsidRPr="00CF4B97" w:rsidRDefault="00767033" w:rsidP="00767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92C6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6</w:t>
            </w:r>
          </w:p>
        </w:tc>
      </w:tr>
      <w:tr w:rsidR="00480388" w:rsidRPr="00CF4B97" w14:paraId="15D38BE6" w14:textId="77777777" w:rsidTr="007040A5">
        <w:tc>
          <w:tcPr>
            <w:tcW w:w="1117" w:type="pct"/>
          </w:tcPr>
          <w:p w14:paraId="15D38BDC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11:</w:t>
            </w:r>
          </w:p>
          <w:p w14:paraId="15D38BDD" w14:textId="77777777" w:rsidR="00480388" w:rsidRPr="00CF4B97" w:rsidRDefault="003A715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Kommunikation, Medien und Kultur 2</w:t>
            </w:r>
          </w:p>
        </w:tc>
        <w:tc>
          <w:tcPr>
            <w:tcW w:w="2194" w:type="pct"/>
          </w:tcPr>
          <w:p w14:paraId="15D38BDE" w14:textId="77777777" w:rsidR="00480388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11.1 </w:t>
            </w:r>
            <w:r w:rsidR="00AA2C24">
              <w:rPr>
                <w:rFonts w:ascii="Arial" w:hAnsi="Arial" w:cs="Arial"/>
              </w:rPr>
              <w:t xml:space="preserve">S </w:t>
            </w:r>
            <w:r w:rsidR="00C567F5">
              <w:rPr>
                <w:rFonts w:ascii="Arial" w:hAnsi="Arial" w:cs="Arial"/>
              </w:rPr>
              <w:t>Medienaneignung / Mediendiskurse</w:t>
            </w:r>
          </w:p>
          <w:p w14:paraId="15D38BDF" w14:textId="77777777" w:rsidR="00910D74" w:rsidRPr="00CF4B97" w:rsidRDefault="003A715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(SS 20</w:t>
            </w:r>
            <w:r w:rsidR="00910D74">
              <w:rPr>
                <w:rFonts w:ascii="Arial" w:hAnsi="Arial" w:cs="Arial"/>
              </w:rPr>
              <w:t>)</w:t>
            </w:r>
            <w:r w:rsidR="00EB3073">
              <w:rPr>
                <w:rFonts w:ascii="Arial" w:hAnsi="Arial" w:cs="Arial"/>
              </w:rPr>
              <w:t xml:space="preserve"> (4 LP)</w:t>
            </w:r>
          </w:p>
          <w:p w14:paraId="15D38BE0" w14:textId="77777777" w:rsidR="00480388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11.2 </w:t>
            </w:r>
            <w:r w:rsidR="00AA2C24">
              <w:rPr>
                <w:rFonts w:ascii="Arial" w:hAnsi="Arial" w:cs="Arial"/>
              </w:rPr>
              <w:t xml:space="preserve">S </w:t>
            </w:r>
            <w:r w:rsidR="003A7154">
              <w:rPr>
                <w:rFonts w:ascii="Arial" w:hAnsi="Arial" w:cs="Arial"/>
              </w:rPr>
              <w:t>Medienkulturen / Kultur(en) in Medien</w:t>
            </w:r>
            <w:r w:rsidR="00EB3073">
              <w:rPr>
                <w:rFonts w:ascii="Arial" w:hAnsi="Arial" w:cs="Arial"/>
              </w:rPr>
              <w:t xml:space="preserve"> </w:t>
            </w:r>
          </w:p>
          <w:p w14:paraId="15D38BE1" w14:textId="77777777" w:rsidR="00910D74" w:rsidRPr="00CF4B97" w:rsidRDefault="00910D7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(SS </w:t>
            </w:r>
            <w:r w:rsidR="003A7154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)</w:t>
            </w:r>
            <w:r w:rsidR="00EB3073">
              <w:rPr>
                <w:rFonts w:ascii="Arial" w:hAnsi="Arial" w:cs="Arial"/>
              </w:rPr>
              <w:t xml:space="preserve"> (4 LP)</w:t>
            </w:r>
          </w:p>
          <w:p w14:paraId="15D38BE2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14:paraId="15D38BE3" w14:textId="77777777" w:rsidR="00EB3073" w:rsidRDefault="00EB3073" w:rsidP="00EB3073">
            <w:pPr>
              <w:rPr>
                <w:rFonts w:ascii="Arial" w:hAnsi="Arial" w:cs="Arial"/>
                <w:iCs/>
              </w:rPr>
            </w:pPr>
            <w:r w:rsidRPr="00EB3073">
              <w:rPr>
                <w:rFonts w:ascii="Arial" w:hAnsi="Arial" w:cs="Arial"/>
                <w:b/>
                <w:iCs/>
              </w:rPr>
              <w:t>X,X</w:t>
            </w:r>
            <w:r w:rsidR="00480388" w:rsidRPr="00CF4B97">
              <w:rPr>
                <w:rFonts w:ascii="Arial" w:hAnsi="Arial" w:cs="Arial"/>
                <w:iCs/>
              </w:rPr>
              <w:t xml:space="preserve"> (</w:t>
            </w:r>
            <w:r>
              <w:rPr>
                <w:rFonts w:ascii="Arial" w:hAnsi="Arial" w:cs="Arial"/>
                <w:iCs/>
              </w:rPr>
              <w:t>SA</w:t>
            </w:r>
            <w:r w:rsidR="00480388" w:rsidRPr="00CF4B97">
              <w:rPr>
                <w:rFonts w:ascii="Arial" w:hAnsi="Arial" w:cs="Arial"/>
                <w:iCs/>
              </w:rPr>
              <w:t>)</w:t>
            </w:r>
            <w:r w:rsidR="003E4944">
              <w:rPr>
                <w:rFonts w:ascii="Arial" w:hAnsi="Arial" w:cs="Arial"/>
                <w:iCs/>
              </w:rPr>
              <w:t xml:space="preserve"> </w:t>
            </w:r>
          </w:p>
          <w:p w14:paraId="15D38BE4" w14:textId="77777777" w:rsidR="003E4944" w:rsidRPr="00CF4B97" w:rsidRDefault="003E4944" w:rsidP="00EB307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(2</w:t>
            </w:r>
            <w:r w:rsidR="00EB3073">
              <w:rPr>
                <w:rFonts w:ascii="Arial" w:hAnsi="Arial" w:cs="Arial"/>
                <w:iCs/>
              </w:rPr>
              <w:t xml:space="preserve"> LP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36" w:type="pct"/>
          </w:tcPr>
          <w:p w14:paraId="15D38BE5" w14:textId="77777777" w:rsidR="00480388" w:rsidRPr="00CF4B97" w:rsidRDefault="00EB3073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92C61">
              <w:rPr>
                <w:rFonts w:ascii="Arial" w:hAnsi="Arial" w:cs="Arial"/>
              </w:rPr>
              <w:t>/</w:t>
            </w:r>
            <w:r w:rsidR="00A16BBA">
              <w:rPr>
                <w:rFonts w:ascii="Arial" w:hAnsi="Arial" w:cs="Arial"/>
              </w:rPr>
              <w:t>10</w:t>
            </w:r>
          </w:p>
        </w:tc>
      </w:tr>
      <w:tr w:rsidR="00480388" w:rsidRPr="00CF4B97" w14:paraId="15D38BF1" w14:textId="77777777" w:rsidTr="007040A5">
        <w:tc>
          <w:tcPr>
            <w:tcW w:w="1117" w:type="pct"/>
          </w:tcPr>
          <w:p w14:paraId="15D38BE7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12:</w:t>
            </w:r>
          </w:p>
          <w:p w14:paraId="15D38BE8" w14:textId="77777777" w:rsidR="00480388" w:rsidRPr="00CF4B97" w:rsidRDefault="003A715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Körper, Praxis und Kultur 2</w:t>
            </w:r>
          </w:p>
        </w:tc>
        <w:tc>
          <w:tcPr>
            <w:tcW w:w="2194" w:type="pct"/>
          </w:tcPr>
          <w:p w14:paraId="15D38BE9" w14:textId="77777777" w:rsidR="003A715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12.1 </w:t>
            </w:r>
            <w:r w:rsidR="003A7154">
              <w:rPr>
                <w:rFonts w:ascii="Arial" w:hAnsi="Arial" w:cs="Arial"/>
              </w:rPr>
              <w:t>S Mensch – Umwelt</w:t>
            </w:r>
          </w:p>
          <w:p w14:paraId="15D38BEA" w14:textId="77777777" w:rsidR="00480388" w:rsidRPr="00CF4B97" w:rsidRDefault="00910D7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(SS </w:t>
            </w:r>
            <w:r w:rsidR="003A7154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)</w:t>
            </w:r>
            <w:r w:rsidR="003A7154">
              <w:rPr>
                <w:rFonts w:ascii="Arial" w:hAnsi="Arial" w:cs="Arial"/>
              </w:rPr>
              <w:t xml:space="preserve"> (4</w:t>
            </w:r>
            <w:r w:rsidR="0055440D">
              <w:rPr>
                <w:rFonts w:ascii="Arial" w:hAnsi="Arial" w:cs="Arial"/>
              </w:rPr>
              <w:t xml:space="preserve"> LP)</w:t>
            </w:r>
          </w:p>
          <w:p w14:paraId="15D38BEB" w14:textId="77777777" w:rsidR="003A715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12.2 </w:t>
            </w:r>
            <w:r w:rsidR="003A7154">
              <w:rPr>
                <w:rFonts w:ascii="Arial" w:hAnsi="Arial" w:cs="Arial"/>
              </w:rPr>
              <w:t>S</w:t>
            </w:r>
            <w:r w:rsidR="00AA2C24">
              <w:rPr>
                <w:rFonts w:ascii="Arial" w:hAnsi="Arial" w:cs="Arial"/>
              </w:rPr>
              <w:t xml:space="preserve"> </w:t>
            </w:r>
            <w:r w:rsidR="003A7154">
              <w:rPr>
                <w:rFonts w:ascii="Arial" w:hAnsi="Arial" w:cs="Arial"/>
              </w:rPr>
              <w:t xml:space="preserve">Kultur als technische Lebenswelt </w:t>
            </w:r>
          </w:p>
          <w:p w14:paraId="15D38BEC" w14:textId="77777777" w:rsidR="00910D74" w:rsidRPr="00CF4B97" w:rsidRDefault="00910D7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3A7154">
              <w:rPr>
                <w:rFonts w:ascii="Arial" w:hAnsi="Arial" w:cs="Arial"/>
              </w:rPr>
              <w:t>WS 20/21</w:t>
            </w:r>
            <w:r>
              <w:rPr>
                <w:rFonts w:ascii="Arial" w:hAnsi="Arial" w:cs="Arial"/>
              </w:rPr>
              <w:t>)</w:t>
            </w:r>
            <w:r w:rsidR="0055440D">
              <w:rPr>
                <w:rFonts w:ascii="Arial" w:hAnsi="Arial" w:cs="Arial"/>
              </w:rPr>
              <w:t xml:space="preserve"> (</w:t>
            </w:r>
            <w:r w:rsidR="003A7154">
              <w:rPr>
                <w:rFonts w:ascii="Arial" w:hAnsi="Arial" w:cs="Arial"/>
              </w:rPr>
              <w:t>4</w:t>
            </w:r>
            <w:r w:rsidR="0055440D">
              <w:rPr>
                <w:rFonts w:ascii="Arial" w:hAnsi="Arial" w:cs="Arial"/>
              </w:rPr>
              <w:t xml:space="preserve"> LP)</w:t>
            </w:r>
          </w:p>
          <w:p w14:paraId="15D38BED" w14:textId="77777777" w:rsidR="00480388" w:rsidRPr="00CF4B97" w:rsidRDefault="00480388" w:rsidP="003A7154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953" w:type="pct"/>
          </w:tcPr>
          <w:p w14:paraId="15D38BEE" w14:textId="77777777" w:rsidR="0055440D" w:rsidRDefault="0055440D" w:rsidP="00CF4B9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X,X</w:t>
            </w:r>
            <w:r w:rsidR="00480388" w:rsidRPr="00CF4B97">
              <w:rPr>
                <w:rFonts w:ascii="Arial" w:hAnsi="Arial" w:cs="Arial"/>
                <w:b/>
                <w:iCs/>
              </w:rPr>
              <w:t xml:space="preserve"> </w:t>
            </w:r>
            <w:r w:rsidR="00480388" w:rsidRPr="00CF4B97">
              <w:rPr>
                <w:rFonts w:ascii="Arial" w:hAnsi="Arial" w:cs="Arial"/>
                <w:iCs/>
              </w:rPr>
              <w:t>(MP)</w:t>
            </w:r>
            <w:r w:rsidR="001D3095">
              <w:rPr>
                <w:rFonts w:ascii="Arial" w:hAnsi="Arial" w:cs="Arial"/>
                <w:iCs/>
              </w:rPr>
              <w:t xml:space="preserve"> </w:t>
            </w:r>
          </w:p>
          <w:p w14:paraId="15D38BEF" w14:textId="77777777" w:rsidR="00814200" w:rsidRPr="00CF4B97" w:rsidRDefault="003E4944" w:rsidP="00CF4B9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</w:t>
            </w:r>
            <w:r w:rsidR="00695887">
              <w:rPr>
                <w:rFonts w:ascii="Arial" w:hAnsi="Arial" w:cs="Arial"/>
                <w:iCs/>
              </w:rPr>
              <w:t>2</w:t>
            </w:r>
            <w:r w:rsidR="0055440D">
              <w:rPr>
                <w:rFonts w:ascii="Arial" w:hAnsi="Arial" w:cs="Arial"/>
                <w:iCs/>
              </w:rPr>
              <w:t xml:space="preserve"> LP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36" w:type="pct"/>
          </w:tcPr>
          <w:p w14:paraId="15D38BF0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10</w:t>
            </w:r>
            <w:r w:rsidR="00792C61">
              <w:rPr>
                <w:rFonts w:ascii="Arial" w:hAnsi="Arial" w:cs="Arial"/>
              </w:rPr>
              <w:t>/10</w:t>
            </w:r>
          </w:p>
        </w:tc>
      </w:tr>
      <w:tr w:rsidR="00480388" w:rsidRPr="00CF4B97" w14:paraId="15D38BFC" w14:textId="77777777" w:rsidTr="007040A5">
        <w:tc>
          <w:tcPr>
            <w:tcW w:w="1117" w:type="pct"/>
          </w:tcPr>
          <w:p w14:paraId="15D38BF2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13:</w:t>
            </w:r>
          </w:p>
          <w:p w14:paraId="15D38BF3" w14:textId="77777777" w:rsidR="00480388" w:rsidRPr="00CF4B97" w:rsidRDefault="003A715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Kultur, Macht und Politik 2</w:t>
            </w:r>
          </w:p>
        </w:tc>
        <w:tc>
          <w:tcPr>
            <w:tcW w:w="2194" w:type="pct"/>
          </w:tcPr>
          <w:p w14:paraId="15D38BF4" w14:textId="77777777" w:rsidR="003A715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13.1 </w:t>
            </w:r>
            <w:r w:rsidR="003A7154">
              <w:rPr>
                <w:rFonts w:ascii="Arial" w:hAnsi="Arial" w:cs="Arial"/>
              </w:rPr>
              <w:t>S Kultur, Macht und Politik in der globalen Welt-Grundlagen</w:t>
            </w:r>
          </w:p>
          <w:p w14:paraId="15D38BF5" w14:textId="77777777" w:rsidR="00480388" w:rsidRPr="00CF4B97" w:rsidRDefault="00910D7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(SS </w:t>
            </w:r>
            <w:r w:rsidR="003A7154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)</w:t>
            </w:r>
            <w:r w:rsidR="003A7154">
              <w:rPr>
                <w:rFonts w:ascii="Arial" w:hAnsi="Arial" w:cs="Arial"/>
              </w:rPr>
              <w:t xml:space="preserve"> (4</w:t>
            </w:r>
            <w:r w:rsidR="0055440D">
              <w:rPr>
                <w:rFonts w:ascii="Arial" w:hAnsi="Arial" w:cs="Arial"/>
              </w:rPr>
              <w:t xml:space="preserve"> LP)</w:t>
            </w:r>
          </w:p>
          <w:p w14:paraId="15D38BF6" w14:textId="77777777" w:rsidR="003A715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13.2 </w:t>
            </w:r>
            <w:r w:rsidR="00C567F5">
              <w:rPr>
                <w:rFonts w:ascii="Arial" w:hAnsi="Arial" w:cs="Arial"/>
              </w:rPr>
              <w:t>S</w:t>
            </w:r>
            <w:r w:rsidR="00AA2C24">
              <w:rPr>
                <w:rFonts w:ascii="Arial" w:hAnsi="Arial" w:cs="Arial"/>
              </w:rPr>
              <w:t xml:space="preserve"> </w:t>
            </w:r>
            <w:r w:rsidR="003A7154">
              <w:rPr>
                <w:rFonts w:ascii="Arial" w:hAnsi="Arial" w:cs="Arial"/>
              </w:rPr>
              <w:t>Kultur, Macht und Politik in der globalen Welt- Vertiefung</w:t>
            </w:r>
          </w:p>
          <w:p w14:paraId="15D38BF7" w14:textId="77777777" w:rsidR="00480388" w:rsidRPr="00CF4B97" w:rsidRDefault="003A715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 20/21</w:t>
            </w:r>
            <w:r w:rsidR="00910D74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(4</w:t>
            </w:r>
            <w:r w:rsidR="0055440D">
              <w:rPr>
                <w:rFonts w:ascii="Arial" w:hAnsi="Arial" w:cs="Arial"/>
              </w:rPr>
              <w:t xml:space="preserve"> LP)</w:t>
            </w:r>
          </w:p>
          <w:p w14:paraId="15D38BF8" w14:textId="77777777" w:rsidR="00C567F5" w:rsidRPr="00CF4B97" w:rsidRDefault="00C567F5" w:rsidP="003A7154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14:paraId="15D38BF9" w14:textId="77777777" w:rsidR="0055440D" w:rsidRDefault="0055440D" w:rsidP="0055440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iCs/>
              </w:rPr>
              <w:t xml:space="preserve"> (MP)</w:t>
            </w:r>
            <w:r w:rsidR="00695887">
              <w:rPr>
                <w:rFonts w:ascii="Arial" w:hAnsi="Arial" w:cs="Arial"/>
                <w:iCs/>
              </w:rPr>
              <w:t xml:space="preserve"> </w:t>
            </w:r>
          </w:p>
          <w:p w14:paraId="15D38BFA" w14:textId="77777777" w:rsidR="00814200" w:rsidRPr="00CF4B97" w:rsidRDefault="00695887" w:rsidP="0055440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(2</w:t>
            </w:r>
            <w:r w:rsidR="0055440D">
              <w:rPr>
                <w:rFonts w:ascii="Arial" w:hAnsi="Arial" w:cs="Arial"/>
                <w:iCs/>
              </w:rPr>
              <w:t xml:space="preserve"> LP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36" w:type="pct"/>
          </w:tcPr>
          <w:p w14:paraId="15D38BFB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10</w:t>
            </w:r>
            <w:r w:rsidR="00792C61">
              <w:rPr>
                <w:rFonts w:ascii="Arial" w:hAnsi="Arial" w:cs="Arial"/>
              </w:rPr>
              <w:t>/10</w:t>
            </w:r>
          </w:p>
        </w:tc>
      </w:tr>
      <w:tr w:rsidR="00480388" w:rsidRPr="00CF4B97" w14:paraId="15D38C0A" w14:textId="77777777" w:rsidTr="007040A5">
        <w:tc>
          <w:tcPr>
            <w:tcW w:w="1117" w:type="pct"/>
          </w:tcPr>
          <w:p w14:paraId="15D38BFD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14:</w:t>
            </w:r>
          </w:p>
          <w:p w14:paraId="15D38BFE" w14:textId="77777777" w:rsidR="00480388" w:rsidRPr="00CF4B97" w:rsidRDefault="003A715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Wissenskulturen</w:t>
            </w:r>
          </w:p>
        </w:tc>
        <w:tc>
          <w:tcPr>
            <w:tcW w:w="2194" w:type="pct"/>
          </w:tcPr>
          <w:p w14:paraId="15D38BFF" w14:textId="77777777" w:rsidR="00480388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14.1 </w:t>
            </w:r>
            <w:r w:rsidR="00AA2C24">
              <w:rPr>
                <w:rFonts w:ascii="Arial" w:hAnsi="Arial" w:cs="Arial"/>
              </w:rPr>
              <w:t xml:space="preserve">S </w:t>
            </w:r>
            <w:r w:rsidR="003A7154">
              <w:rPr>
                <w:rFonts w:ascii="Arial" w:hAnsi="Arial" w:cs="Arial"/>
              </w:rPr>
              <w:t xml:space="preserve">Geistes- und Begriffsgeschichte </w:t>
            </w:r>
          </w:p>
          <w:p w14:paraId="15D38C00" w14:textId="77777777" w:rsidR="0036284E" w:rsidRDefault="0036284E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55440D">
              <w:rPr>
                <w:rFonts w:ascii="Arial" w:hAnsi="Arial" w:cs="Arial"/>
              </w:rPr>
              <w:t>S</w:t>
            </w:r>
            <w:r w:rsidR="00B275FB">
              <w:rPr>
                <w:rFonts w:ascii="Arial" w:hAnsi="Arial" w:cs="Arial"/>
              </w:rPr>
              <w:t>S 2</w:t>
            </w:r>
            <w:r w:rsidR="009923B9">
              <w:rPr>
                <w:rFonts w:ascii="Arial" w:hAnsi="Arial" w:cs="Arial"/>
              </w:rPr>
              <w:t>0</w:t>
            </w:r>
            <w:r w:rsidR="00B275FB">
              <w:rPr>
                <w:rFonts w:ascii="Arial" w:hAnsi="Arial" w:cs="Arial"/>
              </w:rPr>
              <w:t>)</w:t>
            </w:r>
            <w:r w:rsidR="003A7154">
              <w:rPr>
                <w:rFonts w:ascii="Arial" w:hAnsi="Arial" w:cs="Arial"/>
              </w:rPr>
              <w:t xml:space="preserve"> (2 </w:t>
            </w:r>
            <w:r w:rsidR="0055440D">
              <w:rPr>
                <w:rFonts w:ascii="Arial" w:hAnsi="Arial" w:cs="Arial"/>
              </w:rPr>
              <w:t>LP)</w:t>
            </w:r>
          </w:p>
          <w:p w14:paraId="15D38C01" w14:textId="77777777" w:rsidR="007040A5" w:rsidRPr="00CF4B97" w:rsidRDefault="007040A5" w:rsidP="00CF4B97">
            <w:pPr>
              <w:rPr>
                <w:rFonts w:ascii="Arial" w:hAnsi="Arial" w:cs="Arial"/>
              </w:rPr>
            </w:pPr>
          </w:p>
          <w:p w14:paraId="15D38C02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14.2 </w:t>
            </w:r>
            <w:r w:rsidR="00AA2C24">
              <w:rPr>
                <w:rFonts w:ascii="Arial" w:hAnsi="Arial" w:cs="Arial"/>
              </w:rPr>
              <w:t xml:space="preserve">S </w:t>
            </w:r>
            <w:r w:rsidR="003A7154">
              <w:rPr>
                <w:rFonts w:ascii="Arial" w:hAnsi="Arial" w:cs="Arial"/>
              </w:rPr>
              <w:t>Wissenstransformation</w:t>
            </w:r>
            <w:r w:rsidR="0036284E">
              <w:rPr>
                <w:rFonts w:ascii="Arial" w:hAnsi="Arial" w:cs="Arial"/>
              </w:rPr>
              <w:t xml:space="preserve"> </w:t>
            </w:r>
          </w:p>
          <w:p w14:paraId="15D38C03" w14:textId="77777777" w:rsidR="00480388" w:rsidRDefault="0036284E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55440D">
              <w:rPr>
                <w:rFonts w:ascii="Arial" w:hAnsi="Arial" w:cs="Arial"/>
              </w:rPr>
              <w:t>W</w:t>
            </w:r>
            <w:r w:rsidR="009923B9">
              <w:rPr>
                <w:rFonts w:ascii="Arial" w:hAnsi="Arial" w:cs="Arial"/>
              </w:rPr>
              <w:t>S 20</w:t>
            </w:r>
            <w:r w:rsidR="0055440D">
              <w:rPr>
                <w:rFonts w:ascii="Arial" w:hAnsi="Arial" w:cs="Arial"/>
              </w:rPr>
              <w:t>/</w:t>
            </w:r>
            <w:r w:rsidR="003A7154">
              <w:rPr>
                <w:rFonts w:ascii="Arial" w:hAnsi="Arial" w:cs="Arial"/>
              </w:rPr>
              <w:t>2</w:t>
            </w:r>
            <w:r w:rsidR="009923B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)</w:t>
            </w:r>
            <w:r w:rsidR="006923A9">
              <w:rPr>
                <w:rFonts w:ascii="Arial" w:hAnsi="Arial" w:cs="Arial"/>
              </w:rPr>
              <w:t xml:space="preserve"> (3</w:t>
            </w:r>
            <w:r w:rsidR="0055440D">
              <w:rPr>
                <w:rFonts w:ascii="Arial" w:hAnsi="Arial" w:cs="Arial"/>
              </w:rPr>
              <w:t xml:space="preserve"> LP)</w:t>
            </w:r>
          </w:p>
          <w:p w14:paraId="15D38C04" w14:textId="77777777" w:rsidR="006923A9" w:rsidRDefault="006923A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 S Gedächtnis und Erinnerung</w:t>
            </w:r>
          </w:p>
          <w:p w14:paraId="15D38C05" w14:textId="77777777" w:rsidR="006923A9" w:rsidRPr="00CF4B97" w:rsidRDefault="009923B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 20</w:t>
            </w:r>
            <w:r w:rsidR="006923A9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1</w:t>
            </w:r>
            <w:r w:rsidR="006923A9">
              <w:rPr>
                <w:rFonts w:ascii="Arial" w:hAnsi="Arial" w:cs="Arial"/>
              </w:rPr>
              <w:t>) (3 LP)</w:t>
            </w:r>
          </w:p>
          <w:p w14:paraId="15D38C06" w14:textId="77777777" w:rsidR="00480388" w:rsidRPr="00CF4B97" w:rsidRDefault="00480388" w:rsidP="00CF4B9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953" w:type="pct"/>
          </w:tcPr>
          <w:p w14:paraId="15D38C07" w14:textId="77777777" w:rsidR="0055440D" w:rsidRDefault="0055440D" w:rsidP="0055440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lastRenderedPageBreak/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 xml:space="preserve"> </w:t>
            </w:r>
            <w:r w:rsidR="00480388" w:rsidRPr="00CF4B97">
              <w:rPr>
                <w:rFonts w:ascii="Arial" w:hAnsi="Arial" w:cs="Arial"/>
                <w:iCs/>
              </w:rPr>
              <w:t>(</w:t>
            </w:r>
            <w:r w:rsidR="006923A9">
              <w:rPr>
                <w:rFonts w:ascii="Arial" w:hAnsi="Arial" w:cs="Arial"/>
                <w:iCs/>
              </w:rPr>
              <w:t>MP</w:t>
            </w:r>
            <w:r w:rsidR="00480388" w:rsidRPr="00CF4B97">
              <w:rPr>
                <w:rFonts w:ascii="Arial" w:hAnsi="Arial" w:cs="Arial"/>
                <w:iCs/>
              </w:rPr>
              <w:t>)</w:t>
            </w:r>
            <w:r w:rsidR="00695887">
              <w:rPr>
                <w:rFonts w:ascii="Arial" w:hAnsi="Arial" w:cs="Arial"/>
                <w:iCs/>
              </w:rPr>
              <w:t xml:space="preserve"> </w:t>
            </w:r>
          </w:p>
          <w:p w14:paraId="15D38C08" w14:textId="77777777" w:rsidR="00814200" w:rsidRPr="00CF4B97" w:rsidRDefault="00695887" w:rsidP="0055440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(2</w:t>
            </w:r>
            <w:r w:rsidR="0055440D">
              <w:rPr>
                <w:rFonts w:ascii="Arial" w:hAnsi="Arial" w:cs="Arial"/>
                <w:iCs/>
              </w:rPr>
              <w:t xml:space="preserve"> LP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36" w:type="pct"/>
          </w:tcPr>
          <w:p w14:paraId="15D38C09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10</w:t>
            </w:r>
            <w:r w:rsidR="00792C61">
              <w:rPr>
                <w:rFonts w:ascii="Arial" w:hAnsi="Arial" w:cs="Arial"/>
              </w:rPr>
              <w:t>/10</w:t>
            </w:r>
          </w:p>
        </w:tc>
      </w:tr>
      <w:tr w:rsidR="00480388" w:rsidRPr="00CF4B97" w14:paraId="15D38C15" w14:textId="77777777" w:rsidTr="007040A5">
        <w:tc>
          <w:tcPr>
            <w:tcW w:w="1117" w:type="pct"/>
          </w:tcPr>
          <w:p w14:paraId="15D38C0B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15:</w:t>
            </w:r>
          </w:p>
          <w:p w14:paraId="15D38C0C" w14:textId="77777777" w:rsidR="00480388" w:rsidRPr="00CF4B97" w:rsidRDefault="006923A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 und Geschlecht</w:t>
            </w:r>
          </w:p>
        </w:tc>
        <w:tc>
          <w:tcPr>
            <w:tcW w:w="2194" w:type="pct"/>
          </w:tcPr>
          <w:p w14:paraId="15D38C0D" w14:textId="77777777" w:rsidR="006923A9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15.1 </w:t>
            </w:r>
            <w:r w:rsidR="00AA2C24">
              <w:rPr>
                <w:rFonts w:ascii="Arial" w:hAnsi="Arial" w:cs="Arial"/>
              </w:rPr>
              <w:t>S</w:t>
            </w:r>
            <w:r w:rsidR="006923A9">
              <w:rPr>
                <w:rFonts w:ascii="Arial" w:hAnsi="Arial" w:cs="Arial"/>
              </w:rPr>
              <w:t xml:space="preserve">/Ü Theoretische Grundlagen der Geschlechterforschung </w:t>
            </w:r>
          </w:p>
          <w:p w14:paraId="15D38C0E" w14:textId="77777777" w:rsidR="00480388" w:rsidRPr="00CF4B97" w:rsidRDefault="009923B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(SS 20</w:t>
            </w:r>
            <w:r w:rsidR="0036284E">
              <w:rPr>
                <w:rFonts w:ascii="Arial" w:hAnsi="Arial" w:cs="Arial"/>
              </w:rPr>
              <w:t>)</w:t>
            </w:r>
            <w:r w:rsidR="0055440D">
              <w:rPr>
                <w:rFonts w:ascii="Arial" w:hAnsi="Arial" w:cs="Arial"/>
              </w:rPr>
              <w:t xml:space="preserve"> (3 LP)</w:t>
            </w:r>
          </w:p>
          <w:p w14:paraId="15D38C0F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15.</w:t>
            </w:r>
            <w:r w:rsidR="00C567F5">
              <w:rPr>
                <w:rFonts w:ascii="Arial" w:hAnsi="Arial" w:cs="Arial"/>
              </w:rPr>
              <w:t>2</w:t>
            </w:r>
            <w:r w:rsidRPr="00CF4B97">
              <w:rPr>
                <w:rFonts w:ascii="Arial" w:hAnsi="Arial" w:cs="Arial"/>
              </w:rPr>
              <w:t xml:space="preserve"> </w:t>
            </w:r>
            <w:r w:rsidR="00AA2C24">
              <w:rPr>
                <w:rFonts w:ascii="Arial" w:hAnsi="Arial" w:cs="Arial"/>
              </w:rPr>
              <w:t>S</w:t>
            </w:r>
            <w:r w:rsidR="006923A9">
              <w:rPr>
                <w:rFonts w:ascii="Arial" w:hAnsi="Arial" w:cs="Arial"/>
              </w:rPr>
              <w:t>/Ü</w:t>
            </w:r>
            <w:r w:rsidR="00AA2C24">
              <w:rPr>
                <w:rFonts w:ascii="Arial" w:hAnsi="Arial" w:cs="Arial"/>
              </w:rPr>
              <w:t xml:space="preserve"> </w:t>
            </w:r>
            <w:r w:rsidR="006923A9">
              <w:rPr>
                <w:rFonts w:ascii="Arial" w:hAnsi="Arial" w:cs="Arial"/>
              </w:rPr>
              <w:t xml:space="preserve">Theoretische Vertiefungen, empirische Felder, praktische Anwendungen der Geschlechterforschung </w:t>
            </w:r>
          </w:p>
          <w:p w14:paraId="15D38C10" w14:textId="77777777" w:rsidR="00480388" w:rsidRPr="00CF4B97" w:rsidRDefault="009923B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 20/21</w:t>
            </w:r>
            <w:r w:rsidR="0036284E">
              <w:rPr>
                <w:rFonts w:ascii="Arial" w:hAnsi="Arial" w:cs="Arial"/>
              </w:rPr>
              <w:t>)</w:t>
            </w:r>
            <w:r w:rsidR="0055440D">
              <w:rPr>
                <w:rFonts w:ascii="Arial" w:hAnsi="Arial" w:cs="Arial"/>
              </w:rPr>
              <w:t xml:space="preserve"> (3 LP)</w:t>
            </w:r>
          </w:p>
          <w:p w14:paraId="15D38C11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14:paraId="15D38C12" w14:textId="77777777" w:rsidR="0055440D" w:rsidRDefault="0055440D" w:rsidP="0055440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iCs/>
              </w:rPr>
              <w:t xml:space="preserve"> (</w:t>
            </w:r>
            <w:r w:rsidR="006923A9">
              <w:rPr>
                <w:rFonts w:ascii="Arial" w:hAnsi="Arial" w:cs="Arial"/>
                <w:iCs/>
              </w:rPr>
              <w:t>MP</w:t>
            </w:r>
            <w:r w:rsidR="00480388" w:rsidRPr="00CF4B97">
              <w:rPr>
                <w:rFonts w:ascii="Arial" w:hAnsi="Arial" w:cs="Arial"/>
                <w:iCs/>
              </w:rPr>
              <w:t>)</w:t>
            </w:r>
            <w:r w:rsidR="00695887">
              <w:rPr>
                <w:rFonts w:ascii="Arial" w:hAnsi="Arial" w:cs="Arial"/>
                <w:iCs/>
              </w:rPr>
              <w:t xml:space="preserve"> </w:t>
            </w:r>
          </w:p>
          <w:p w14:paraId="15D38C13" w14:textId="77777777" w:rsidR="00814200" w:rsidRPr="00CF4B97" w:rsidRDefault="00695887" w:rsidP="00C567F5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</w:t>
            </w:r>
            <w:r w:rsidR="00C567F5">
              <w:rPr>
                <w:rFonts w:ascii="Arial" w:hAnsi="Arial" w:cs="Arial"/>
                <w:iCs/>
              </w:rPr>
              <w:t>2</w:t>
            </w:r>
            <w:r w:rsidR="0055440D">
              <w:rPr>
                <w:rFonts w:ascii="Arial" w:hAnsi="Arial" w:cs="Arial"/>
                <w:iCs/>
              </w:rPr>
              <w:t xml:space="preserve"> LP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36" w:type="pct"/>
          </w:tcPr>
          <w:p w14:paraId="15D38C14" w14:textId="77777777" w:rsidR="00480388" w:rsidRPr="00CF4B97" w:rsidRDefault="00C567F5" w:rsidP="00C56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92C6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8</w:t>
            </w:r>
          </w:p>
        </w:tc>
      </w:tr>
      <w:tr w:rsidR="00480388" w:rsidRPr="00CF4B97" w14:paraId="15D38C1F" w14:textId="77777777" w:rsidTr="007040A5">
        <w:tc>
          <w:tcPr>
            <w:tcW w:w="1117" w:type="pct"/>
          </w:tcPr>
          <w:p w14:paraId="15D38C16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16:</w:t>
            </w:r>
          </w:p>
          <w:p w14:paraId="15D38C17" w14:textId="77777777" w:rsidR="00480388" w:rsidRPr="00CF4B97" w:rsidRDefault="006923A9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Feldforschung</w:t>
            </w:r>
          </w:p>
        </w:tc>
        <w:tc>
          <w:tcPr>
            <w:tcW w:w="2194" w:type="pct"/>
          </w:tcPr>
          <w:p w14:paraId="15D38C18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16.1 </w:t>
            </w:r>
            <w:r w:rsidR="006923A9">
              <w:rPr>
                <w:rFonts w:ascii="Arial" w:hAnsi="Arial" w:cs="Arial"/>
              </w:rPr>
              <w:t>Ü Teilnehmende Beobachtung</w:t>
            </w:r>
            <w:r w:rsidR="0036284E">
              <w:rPr>
                <w:rFonts w:ascii="Arial" w:hAnsi="Arial" w:cs="Arial"/>
              </w:rPr>
              <w:t xml:space="preserve"> </w:t>
            </w:r>
          </w:p>
          <w:p w14:paraId="15D38C19" w14:textId="77777777" w:rsidR="00480388" w:rsidRPr="00CF4B97" w:rsidRDefault="009923B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(SS 20</w:t>
            </w:r>
            <w:r w:rsidR="0036284E">
              <w:rPr>
                <w:rFonts w:ascii="Arial" w:hAnsi="Arial" w:cs="Arial"/>
              </w:rPr>
              <w:t>)</w:t>
            </w:r>
            <w:r w:rsidR="0055440D">
              <w:rPr>
                <w:rFonts w:ascii="Arial" w:hAnsi="Arial" w:cs="Arial"/>
              </w:rPr>
              <w:t xml:space="preserve"> (</w:t>
            </w:r>
            <w:r w:rsidR="006923A9">
              <w:rPr>
                <w:rFonts w:ascii="Arial" w:hAnsi="Arial" w:cs="Arial"/>
              </w:rPr>
              <w:t>6</w:t>
            </w:r>
            <w:r w:rsidR="0055440D">
              <w:rPr>
                <w:rFonts w:ascii="Arial" w:hAnsi="Arial" w:cs="Arial"/>
              </w:rPr>
              <w:t xml:space="preserve"> LP)</w:t>
            </w:r>
          </w:p>
          <w:p w14:paraId="15D38C1A" w14:textId="77777777" w:rsidR="00480388" w:rsidRPr="00CF4B97" w:rsidRDefault="00480388" w:rsidP="006923A9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14:paraId="15D38C1B" w14:textId="77777777" w:rsidR="0055440D" w:rsidRDefault="0055440D" w:rsidP="0055440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 xml:space="preserve"> </w:t>
            </w:r>
            <w:r w:rsidR="006923A9">
              <w:rPr>
                <w:rFonts w:ascii="Arial" w:hAnsi="Arial" w:cs="Arial"/>
                <w:iCs/>
              </w:rPr>
              <w:t>(Dokumentation</w:t>
            </w:r>
            <w:r w:rsidR="00480388" w:rsidRPr="00CF4B97">
              <w:rPr>
                <w:rFonts w:ascii="Arial" w:hAnsi="Arial" w:cs="Arial"/>
                <w:iCs/>
              </w:rPr>
              <w:t>)</w:t>
            </w:r>
            <w:r w:rsidR="00695887">
              <w:rPr>
                <w:rFonts w:ascii="Arial" w:hAnsi="Arial" w:cs="Arial"/>
                <w:iCs/>
              </w:rPr>
              <w:t xml:space="preserve"> </w:t>
            </w:r>
          </w:p>
          <w:p w14:paraId="15D38C1C" w14:textId="77777777" w:rsidR="00814200" w:rsidRDefault="00695887" w:rsidP="0055440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(1</w:t>
            </w:r>
            <w:r w:rsidR="0055440D">
              <w:rPr>
                <w:rFonts w:ascii="Arial" w:hAnsi="Arial" w:cs="Arial"/>
                <w:iCs/>
              </w:rPr>
              <w:t xml:space="preserve"> LP</w:t>
            </w:r>
            <w:r>
              <w:rPr>
                <w:rFonts w:ascii="Arial" w:hAnsi="Arial" w:cs="Arial"/>
                <w:iCs/>
              </w:rPr>
              <w:t>)</w:t>
            </w:r>
          </w:p>
          <w:p w14:paraId="15D38C1D" w14:textId="77777777" w:rsidR="006923A9" w:rsidRPr="00CF4B97" w:rsidRDefault="006923A9" w:rsidP="0055440D">
            <w:pPr>
              <w:rPr>
                <w:rFonts w:ascii="Arial" w:hAnsi="Arial" w:cs="Arial"/>
                <w:iCs/>
              </w:rPr>
            </w:pPr>
          </w:p>
        </w:tc>
        <w:tc>
          <w:tcPr>
            <w:tcW w:w="736" w:type="pct"/>
          </w:tcPr>
          <w:p w14:paraId="15D38C1E" w14:textId="77777777" w:rsidR="00480388" w:rsidRPr="00CF4B97" w:rsidRDefault="006923A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7/7</w:t>
            </w:r>
          </w:p>
        </w:tc>
      </w:tr>
      <w:tr w:rsidR="00480388" w:rsidRPr="00CF4B97" w14:paraId="15D38C2D" w14:textId="77777777" w:rsidTr="007040A5">
        <w:tc>
          <w:tcPr>
            <w:tcW w:w="1117" w:type="pct"/>
          </w:tcPr>
          <w:p w14:paraId="15D38C20" w14:textId="77777777" w:rsidR="00480388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17:</w:t>
            </w:r>
          </w:p>
          <w:p w14:paraId="15D38C21" w14:textId="77777777" w:rsidR="006923A9" w:rsidRPr="00CF4B97" w:rsidRDefault="006923A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 und (interkulturelle) Kommunikation</w:t>
            </w:r>
          </w:p>
          <w:p w14:paraId="15D38C22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2194" w:type="pct"/>
          </w:tcPr>
          <w:p w14:paraId="15D38C23" w14:textId="77777777" w:rsidR="00480388" w:rsidRDefault="006923A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 V Organisationen und Kultur</w:t>
            </w:r>
          </w:p>
          <w:p w14:paraId="15D38C24" w14:textId="77777777" w:rsidR="006923A9" w:rsidRDefault="009923B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 20/21</w:t>
            </w:r>
            <w:r w:rsidR="006923A9">
              <w:rPr>
                <w:rFonts w:ascii="Arial" w:hAnsi="Arial" w:cs="Arial"/>
              </w:rPr>
              <w:t>) (2 LP)</w:t>
            </w:r>
          </w:p>
          <w:p w14:paraId="15D38C25" w14:textId="77777777" w:rsidR="006923A9" w:rsidRDefault="006923A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17.2 Ü Organisationskulturen am Fallbeispiel</w:t>
            </w:r>
          </w:p>
          <w:p w14:paraId="15D38C26" w14:textId="77777777" w:rsidR="006923A9" w:rsidRDefault="009923B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 20/21</w:t>
            </w:r>
            <w:r w:rsidR="006923A9">
              <w:rPr>
                <w:rFonts w:ascii="Arial" w:hAnsi="Arial" w:cs="Arial"/>
              </w:rPr>
              <w:t>) (3 LP)</w:t>
            </w:r>
          </w:p>
          <w:p w14:paraId="15D38C27" w14:textId="77777777" w:rsidR="006923A9" w:rsidRDefault="006923A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 S Mehrsprachigkeit und Interkulturelle Kommunikation (in der Organisation)</w:t>
            </w:r>
          </w:p>
          <w:p w14:paraId="15D38C28" w14:textId="77777777" w:rsidR="006923A9" w:rsidRPr="00CF4B97" w:rsidRDefault="009923B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 20/21</w:t>
            </w:r>
            <w:r w:rsidR="006923A9">
              <w:rPr>
                <w:rFonts w:ascii="Arial" w:hAnsi="Arial" w:cs="Arial"/>
              </w:rPr>
              <w:t>) (2 LP)</w:t>
            </w:r>
          </w:p>
          <w:p w14:paraId="15D38C29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14:paraId="15D38C2A" w14:textId="77777777" w:rsidR="00CB0B7A" w:rsidRPr="006923A9" w:rsidRDefault="00CB0B7A" w:rsidP="00CB0B7A">
            <w:pPr>
              <w:rPr>
                <w:rFonts w:ascii="Arial" w:hAnsi="Arial" w:cs="Arial"/>
                <w:iCs/>
                <w:lang w:val="en-US"/>
              </w:rPr>
            </w:pPr>
            <w:r w:rsidRPr="006923A9">
              <w:rPr>
                <w:rFonts w:ascii="Arial" w:hAnsi="Arial" w:cs="Arial"/>
                <w:b/>
                <w:iCs/>
                <w:lang w:val="en-US"/>
              </w:rPr>
              <w:t>X</w:t>
            </w:r>
            <w:r w:rsidR="00480388" w:rsidRPr="006923A9">
              <w:rPr>
                <w:rFonts w:ascii="Arial" w:hAnsi="Arial" w:cs="Arial"/>
                <w:b/>
                <w:iCs/>
                <w:lang w:val="en-US"/>
              </w:rPr>
              <w:t>,</w:t>
            </w:r>
            <w:r w:rsidRPr="006923A9">
              <w:rPr>
                <w:rFonts w:ascii="Arial" w:hAnsi="Arial" w:cs="Arial"/>
                <w:b/>
                <w:iCs/>
                <w:lang w:val="en-US"/>
              </w:rPr>
              <w:t>X</w:t>
            </w:r>
            <w:r w:rsidR="00480388" w:rsidRPr="006923A9">
              <w:rPr>
                <w:rFonts w:ascii="Arial" w:hAnsi="Arial" w:cs="Arial"/>
                <w:b/>
                <w:iCs/>
                <w:lang w:val="en-US"/>
              </w:rPr>
              <w:t xml:space="preserve"> </w:t>
            </w:r>
            <w:r w:rsidR="00480388" w:rsidRPr="006923A9">
              <w:rPr>
                <w:rFonts w:ascii="Arial" w:hAnsi="Arial" w:cs="Arial"/>
                <w:iCs/>
                <w:lang w:val="en-US"/>
              </w:rPr>
              <w:t>(</w:t>
            </w:r>
            <w:r w:rsidR="006923A9" w:rsidRPr="006923A9">
              <w:rPr>
                <w:rFonts w:ascii="Arial" w:hAnsi="Arial" w:cs="Arial"/>
                <w:iCs/>
                <w:lang w:val="en-US"/>
              </w:rPr>
              <w:t>Take-home-Essay</w:t>
            </w:r>
            <w:r w:rsidR="00480388" w:rsidRPr="006923A9">
              <w:rPr>
                <w:rFonts w:ascii="Arial" w:hAnsi="Arial" w:cs="Arial"/>
                <w:iCs/>
                <w:lang w:val="en-US"/>
              </w:rPr>
              <w:t>)</w:t>
            </w:r>
            <w:r w:rsidR="00695887" w:rsidRPr="006923A9">
              <w:rPr>
                <w:rFonts w:ascii="Arial" w:hAnsi="Arial" w:cs="Arial"/>
                <w:iCs/>
                <w:lang w:val="en-US"/>
              </w:rPr>
              <w:t xml:space="preserve"> </w:t>
            </w:r>
          </w:p>
          <w:p w14:paraId="15D38C2B" w14:textId="77777777" w:rsidR="00814200" w:rsidRPr="006923A9" w:rsidRDefault="00695887" w:rsidP="00CB0B7A">
            <w:pPr>
              <w:rPr>
                <w:rFonts w:ascii="Arial" w:hAnsi="Arial" w:cs="Arial"/>
                <w:iCs/>
                <w:lang w:val="en-US"/>
              </w:rPr>
            </w:pPr>
            <w:r w:rsidRPr="006923A9">
              <w:rPr>
                <w:rFonts w:ascii="Arial" w:hAnsi="Arial" w:cs="Arial"/>
                <w:iCs/>
                <w:lang w:val="en-US"/>
              </w:rPr>
              <w:t>(1</w:t>
            </w:r>
            <w:r w:rsidR="00CB0B7A" w:rsidRPr="006923A9">
              <w:rPr>
                <w:rFonts w:ascii="Arial" w:hAnsi="Arial" w:cs="Arial"/>
                <w:iCs/>
                <w:lang w:val="en-US"/>
              </w:rPr>
              <w:t xml:space="preserve"> LP</w:t>
            </w:r>
            <w:r w:rsidRPr="006923A9">
              <w:rPr>
                <w:rFonts w:ascii="Arial" w:hAnsi="Arial" w:cs="Arial"/>
                <w:iCs/>
                <w:lang w:val="en-US"/>
              </w:rPr>
              <w:t>)</w:t>
            </w:r>
          </w:p>
        </w:tc>
        <w:tc>
          <w:tcPr>
            <w:tcW w:w="736" w:type="pct"/>
          </w:tcPr>
          <w:p w14:paraId="15D38C2C" w14:textId="77777777" w:rsidR="00480388" w:rsidRPr="00CF4B97" w:rsidRDefault="006923A9" w:rsidP="00C56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8/8</w:t>
            </w:r>
          </w:p>
        </w:tc>
      </w:tr>
      <w:tr w:rsidR="00480388" w:rsidRPr="00CF4B97" w14:paraId="15D38C39" w14:textId="77777777" w:rsidTr="007040A5">
        <w:tc>
          <w:tcPr>
            <w:tcW w:w="1117" w:type="pct"/>
          </w:tcPr>
          <w:p w14:paraId="15D38C2E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18:</w:t>
            </w:r>
          </w:p>
          <w:p w14:paraId="15D38C2F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Praxis</w:t>
            </w:r>
          </w:p>
        </w:tc>
        <w:tc>
          <w:tcPr>
            <w:tcW w:w="2194" w:type="pct"/>
          </w:tcPr>
          <w:p w14:paraId="15D38C30" w14:textId="77777777" w:rsidR="00BE4164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18.1 </w:t>
            </w:r>
            <w:r w:rsidR="006923A9">
              <w:rPr>
                <w:rFonts w:ascii="Arial" w:hAnsi="Arial" w:cs="Arial"/>
              </w:rPr>
              <w:t xml:space="preserve">W Grundlagen des </w:t>
            </w:r>
            <w:r w:rsidRPr="00CF4B97">
              <w:rPr>
                <w:rFonts w:ascii="Arial" w:hAnsi="Arial" w:cs="Arial"/>
              </w:rPr>
              <w:t>Kulturmanagement</w:t>
            </w:r>
            <w:r w:rsidR="006923A9">
              <w:rPr>
                <w:rFonts w:ascii="Arial" w:hAnsi="Arial" w:cs="Arial"/>
              </w:rPr>
              <w:t>s</w:t>
            </w:r>
            <w:r w:rsidRPr="00CF4B97">
              <w:rPr>
                <w:rFonts w:ascii="Arial" w:hAnsi="Arial" w:cs="Arial"/>
              </w:rPr>
              <w:t xml:space="preserve"> </w:t>
            </w:r>
          </w:p>
          <w:p w14:paraId="15D38C31" w14:textId="77777777" w:rsidR="00480388" w:rsidRDefault="000D3276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(SS </w:t>
            </w:r>
            <w:r w:rsidR="009923B9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)</w:t>
            </w:r>
            <w:r w:rsidR="00CB0B7A">
              <w:rPr>
                <w:rFonts w:ascii="Arial" w:hAnsi="Arial" w:cs="Arial"/>
              </w:rPr>
              <w:t xml:space="preserve"> (</w:t>
            </w:r>
            <w:r w:rsidR="006923A9">
              <w:rPr>
                <w:rFonts w:ascii="Arial" w:hAnsi="Arial" w:cs="Arial"/>
              </w:rPr>
              <w:t>1</w:t>
            </w:r>
            <w:r w:rsidR="00CB0B7A">
              <w:rPr>
                <w:rFonts w:ascii="Arial" w:hAnsi="Arial" w:cs="Arial"/>
              </w:rPr>
              <w:t xml:space="preserve"> LP)</w:t>
            </w:r>
          </w:p>
          <w:p w14:paraId="15D38C32" w14:textId="77777777" w:rsidR="006923A9" w:rsidRDefault="006923A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18.2 P Praktisches Kulturmanagement</w:t>
            </w:r>
          </w:p>
          <w:p w14:paraId="15D38C33" w14:textId="77777777" w:rsidR="006923A9" w:rsidRPr="00CF4B97" w:rsidRDefault="009923B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(SS 20</w:t>
            </w:r>
            <w:r w:rsidR="006923A9">
              <w:rPr>
                <w:rFonts w:ascii="Arial" w:hAnsi="Arial" w:cs="Arial"/>
              </w:rPr>
              <w:t>) (5 LP)</w:t>
            </w:r>
          </w:p>
          <w:p w14:paraId="15D38C34" w14:textId="77777777" w:rsidR="000D3276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18.</w:t>
            </w:r>
            <w:r w:rsidR="006923A9">
              <w:rPr>
                <w:rFonts w:ascii="Arial" w:hAnsi="Arial" w:cs="Arial"/>
              </w:rPr>
              <w:t>3</w:t>
            </w:r>
            <w:r w:rsidRPr="00CF4B97">
              <w:rPr>
                <w:rFonts w:ascii="Arial" w:hAnsi="Arial" w:cs="Arial"/>
              </w:rPr>
              <w:t xml:space="preserve"> Praktikum: </w:t>
            </w:r>
            <w:r w:rsidR="00CB0B7A">
              <w:rPr>
                <w:rFonts w:ascii="Arial" w:hAnsi="Arial" w:cs="Arial"/>
              </w:rPr>
              <w:t>XXX</w:t>
            </w:r>
          </w:p>
          <w:p w14:paraId="15D38C35" w14:textId="77777777" w:rsidR="00480388" w:rsidRPr="00CF4B97" w:rsidRDefault="000D3276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(SS </w:t>
            </w:r>
            <w:r w:rsidR="009923B9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)</w:t>
            </w:r>
            <w:r w:rsidR="00480388" w:rsidRPr="00CF4B97">
              <w:rPr>
                <w:rFonts w:ascii="Arial" w:hAnsi="Arial" w:cs="Arial"/>
              </w:rPr>
              <w:t xml:space="preserve"> </w:t>
            </w:r>
            <w:r w:rsidR="00CB0B7A">
              <w:rPr>
                <w:rFonts w:ascii="Arial" w:hAnsi="Arial" w:cs="Arial"/>
              </w:rPr>
              <w:t>(</w:t>
            </w:r>
            <w:r w:rsidR="00C567F5">
              <w:rPr>
                <w:rFonts w:ascii="Arial" w:hAnsi="Arial" w:cs="Arial"/>
              </w:rPr>
              <w:t>8</w:t>
            </w:r>
            <w:r w:rsidR="00CB0B7A">
              <w:rPr>
                <w:rFonts w:ascii="Arial" w:hAnsi="Arial" w:cs="Arial"/>
              </w:rPr>
              <w:t xml:space="preserve"> LP)</w:t>
            </w:r>
          </w:p>
          <w:p w14:paraId="15D38C36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14:paraId="15D38C37" w14:textId="77777777" w:rsidR="00C22ACF" w:rsidRPr="00CF4B97" w:rsidRDefault="00CB0B7A" w:rsidP="00CB0B7A">
            <w:pPr>
              <w:rPr>
                <w:rFonts w:ascii="Arial" w:hAnsi="Arial" w:cs="Arial"/>
                <w:iCs/>
              </w:rPr>
            </w:pPr>
            <w:r w:rsidRPr="00CB0B7A">
              <w:rPr>
                <w:rFonts w:ascii="Arial" w:hAnsi="Arial" w:cs="Arial"/>
                <w:b/>
                <w:iCs/>
              </w:rPr>
              <w:t>unbenotet</w:t>
            </w:r>
            <w:r>
              <w:rPr>
                <w:rFonts w:ascii="Arial" w:hAnsi="Arial" w:cs="Arial"/>
                <w:iCs/>
              </w:rPr>
              <w:t xml:space="preserve"> </w:t>
            </w:r>
            <w:r w:rsidR="00E941AE">
              <w:rPr>
                <w:rFonts w:ascii="Arial" w:hAnsi="Arial" w:cs="Arial"/>
                <w:iCs/>
              </w:rPr>
              <w:t>(P</w:t>
            </w:r>
            <w:r>
              <w:rPr>
                <w:rFonts w:ascii="Arial" w:hAnsi="Arial" w:cs="Arial"/>
                <w:iCs/>
              </w:rPr>
              <w:t>B</w:t>
            </w:r>
            <w:r w:rsidR="001D3095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36" w:type="pct"/>
          </w:tcPr>
          <w:p w14:paraId="15D38C38" w14:textId="77777777" w:rsidR="00480388" w:rsidRPr="00CF4B97" w:rsidRDefault="00792C61" w:rsidP="00C56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567F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</w:t>
            </w:r>
            <w:r w:rsidR="00FB4B3B">
              <w:rPr>
                <w:rFonts w:ascii="Arial" w:hAnsi="Arial" w:cs="Arial"/>
              </w:rPr>
              <w:t>1</w:t>
            </w:r>
            <w:r w:rsidR="00C567F5">
              <w:rPr>
                <w:rFonts w:ascii="Arial" w:hAnsi="Arial" w:cs="Arial"/>
              </w:rPr>
              <w:t>4</w:t>
            </w:r>
          </w:p>
        </w:tc>
      </w:tr>
      <w:tr w:rsidR="00480388" w:rsidRPr="00CF4B97" w14:paraId="15D38C44" w14:textId="77777777" w:rsidTr="007040A5">
        <w:tc>
          <w:tcPr>
            <w:tcW w:w="1117" w:type="pct"/>
          </w:tcPr>
          <w:p w14:paraId="15D38C3A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19:</w:t>
            </w:r>
          </w:p>
          <w:p w14:paraId="15D38C3B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Bachelorarbeit</w:t>
            </w:r>
          </w:p>
        </w:tc>
        <w:tc>
          <w:tcPr>
            <w:tcW w:w="2194" w:type="pct"/>
          </w:tcPr>
          <w:p w14:paraId="15D38C3C" w14:textId="77777777" w:rsidR="00480388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19.1 </w:t>
            </w:r>
            <w:r w:rsidR="00AA2C24">
              <w:rPr>
                <w:rFonts w:ascii="Arial" w:hAnsi="Arial" w:cs="Arial"/>
              </w:rPr>
              <w:t xml:space="preserve">K </w:t>
            </w:r>
            <w:r w:rsidR="00CB0B7A">
              <w:rPr>
                <w:rFonts w:ascii="Arial" w:hAnsi="Arial" w:cs="Arial"/>
              </w:rPr>
              <w:t>Kolloquium</w:t>
            </w:r>
            <w:r w:rsidR="00881888">
              <w:rPr>
                <w:rFonts w:ascii="Arial" w:hAnsi="Arial" w:cs="Arial"/>
              </w:rPr>
              <w:t xml:space="preserve"> zur Bachelorarbeit</w:t>
            </w:r>
          </w:p>
          <w:p w14:paraId="15D38C3D" w14:textId="77777777" w:rsidR="00CB0B7A" w:rsidRPr="00CF4B97" w:rsidRDefault="009923B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(SS 21)</w:t>
            </w:r>
            <w:r w:rsidR="00CB0B7A">
              <w:rPr>
                <w:rFonts w:ascii="Arial" w:hAnsi="Arial" w:cs="Arial"/>
              </w:rPr>
              <w:t xml:space="preserve"> (</w:t>
            </w:r>
            <w:r w:rsidR="00C567F5">
              <w:rPr>
                <w:rFonts w:ascii="Arial" w:hAnsi="Arial" w:cs="Arial"/>
              </w:rPr>
              <w:t>2</w:t>
            </w:r>
            <w:r w:rsidR="00CB0B7A">
              <w:rPr>
                <w:rFonts w:ascii="Arial" w:hAnsi="Arial" w:cs="Arial"/>
              </w:rPr>
              <w:t xml:space="preserve"> LP)</w:t>
            </w:r>
          </w:p>
          <w:p w14:paraId="15D38C3E" w14:textId="77777777" w:rsidR="00480388" w:rsidRDefault="00CB0B7A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19.2 </w:t>
            </w:r>
            <w:r w:rsidRPr="00CF4B97">
              <w:rPr>
                <w:rFonts w:ascii="Arial" w:hAnsi="Arial" w:cs="Arial"/>
              </w:rPr>
              <w:t>Bachelorarbeit</w:t>
            </w:r>
          </w:p>
          <w:p w14:paraId="15D38C3F" w14:textId="77777777" w:rsidR="00CB0B7A" w:rsidRPr="00CF4B97" w:rsidRDefault="00C377B8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</w:t>
            </w:r>
            <w:r w:rsidR="009923B9">
              <w:rPr>
                <w:rFonts w:ascii="Arial" w:hAnsi="Arial" w:cs="Arial"/>
              </w:rPr>
              <w:t>S 21)</w:t>
            </w:r>
            <w:r w:rsidR="00CB0B7A">
              <w:rPr>
                <w:rFonts w:ascii="Arial" w:hAnsi="Arial" w:cs="Arial"/>
              </w:rPr>
              <w:t xml:space="preserve"> (1</w:t>
            </w:r>
            <w:r w:rsidR="00C567F5">
              <w:rPr>
                <w:rFonts w:ascii="Arial" w:hAnsi="Arial" w:cs="Arial"/>
              </w:rPr>
              <w:t>2</w:t>
            </w:r>
            <w:r w:rsidR="00CB0B7A">
              <w:rPr>
                <w:rFonts w:ascii="Arial" w:hAnsi="Arial" w:cs="Arial"/>
              </w:rPr>
              <w:t xml:space="preserve"> LP)</w:t>
            </w:r>
          </w:p>
          <w:p w14:paraId="15D38C40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14:paraId="15D38C41" w14:textId="77777777" w:rsidR="00CB0B7A" w:rsidRDefault="00480388" w:rsidP="00CF4B97">
            <w:pPr>
              <w:rPr>
                <w:rFonts w:ascii="Arial" w:hAnsi="Arial" w:cs="Arial"/>
                <w:iCs/>
              </w:rPr>
            </w:pPr>
            <w:r w:rsidRPr="00CF4B97">
              <w:rPr>
                <w:rFonts w:ascii="Arial" w:hAnsi="Arial" w:cs="Arial"/>
                <w:iCs/>
              </w:rPr>
              <w:t>(noch nicht abgelegt)</w:t>
            </w:r>
            <w:r w:rsidR="00BD247C">
              <w:rPr>
                <w:rFonts w:ascii="Arial" w:hAnsi="Arial" w:cs="Arial"/>
                <w:iCs/>
              </w:rPr>
              <w:t xml:space="preserve"> </w:t>
            </w:r>
            <w:r w:rsidR="00CB0B7A">
              <w:rPr>
                <w:rFonts w:ascii="Arial" w:hAnsi="Arial" w:cs="Arial"/>
                <w:iCs/>
              </w:rPr>
              <w:t>(BA)</w:t>
            </w:r>
          </w:p>
          <w:p w14:paraId="15D38C42" w14:textId="77777777" w:rsidR="00A90939" w:rsidRPr="00CF4B97" w:rsidRDefault="00BD247C" w:rsidP="00C567F5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(1</w:t>
            </w:r>
            <w:r w:rsidR="00C567F5">
              <w:rPr>
                <w:rFonts w:ascii="Arial" w:hAnsi="Arial" w:cs="Arial"/>
                <w:iCs/>
              </w:rPr>
              <w:t>4</w:t>
            </w:r>
            <w:r w:rsidR="00A90939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736" w:type="pct"/>
          </w:tcPr>
          <w:p w14:paraId="15D38C43" w14:textId="77777777" w:rsidR="00480388" w:rsidRPr="00CF4B97" w:rsidRDefault="00C567F5" w:rsidP="00C56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792C61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4</w:t>
            </w:r>
          </w:p>
        </w:tc>
      </w:tr>
      <w:tr w:rsidR="00480388" w:rsidRPr="00CF4B97" w14:paraId="15D38C4B" w14:textId="77777777" w:rsidTr="007040A5">
        <w:tc>
          <w:tcPr>
            <w:tcW w:w="1117" w:type="pct"/>
          </w:tcPr>
          <w:p w14:paraId="15D38C45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2194" w:type="pct"/>
          </w:tcPr>
          <w:p w14:paraId="15D38C46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14:paraId="15D38C47" w14:textId="77777777" w:rsidR="00480388" w:rsidRPr="00CF4B97" w:rsidRDefault="00AA2C24" w:rsidP="00CF4B97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(vorläufige) </w:t>
            </w:r>
            <w:r w:rsidR="00480388" w:rsidRPr="00AA2C24">
              <w:rPr>
                <w:rFonts w:ascii="Arial" w:hAnsi="Arial" w:cs="Arial"/>
                <w:b/>
                <w:iCs/>
              </w:rPr>
              <w:t xml:space="preserve">Gesamtnote: 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AA2C24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</w:p>
          <w:p w14:paraId="15D38C48" w14:textId="77777777" w:rsidR="00480388" w:rsidRPr="00CF4B97" w:rsidRDefault="00480388" w:rsidP="00CF4B97">
            <w:pPr>
              <w:rPr>
                <w:rFonts w:ascii="Arial" w:hAnsi="Arial" w:cs="Arial"/>
                <w:iCs/>
              </w:rPr>
            </w:pPr>
          </w:p>
        </w:tc>
        <w:tc>
          <w:tcPr>
            <w:tcW w:w="736" w:type="pct"/>
          </w:tcPr>
          <w:p w14:paraId="15D38C49" w14:textId="77777777" w:rsidR="00480388" w:rsidRPr="00AA2C24" w:rsidRDefault="00AA2C24" w:rsidP="00CF4B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(vorläufige) </w:t>
            </w:r>
            <w:r w:rsidR="00480388" w:rsidRPr="00AA2C24">
              <w:rPr>
                <w:rFonts w:ascii="Arial" w:hAnsi="Arial" w:cs="Arial"/>
                <w:b/>
              </w:rPr>
              <w:t>Gesamt-punktzahl:</w:t>
            </w:r>
          </w:p>
          <w:p w14:paraId="15D38C4A" w14:textId="77777777" w:rsidR="00480388" w:rsidRPr="00CF4B97" w:rsidRDefault="00AA2C2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XXX</w:t>
            </w:r>
            <w:r w:rsidR="00F178A7">
              <w:rPr>
                <w:rFonts w:ascii="Arial" w:hAnsi="Arial" w:cs="Arial"/>
                <w:b/>
              </w:rPr>
              <w:t>/</w:t>
            </w:r>
            <w:r w:rsidR="00FB1E15" w:rsidRPr="00AA2C24">
              <w:rPr>
                <w:rFonts w:ascii="Arial" w:hAnsi="Arial" w:cs="Arial"/>
                <w:b/>
              </w:rPr>
              <w:t>180</w:t>
            </w:r>
          </w:p>
        </w:tc>
      </w:tr>
    </w:tbl>
    <w:p w14:paraId="15D38C4C" w14:textId="77777777" w:rsidR="00480388" w:rsidRPr="00480388" w:rsidRDefault="00480388" w:rsidP="003200D2">
      <w:pPr>
        <w:rPr>
          <w:rFonts w:ascii="Arial" w:hAnsi="Arial" w:cs="Arial"/>
        </w:rPr>
      </w:pPr>
    </w:p>
    <w:p w14:paraId="15D38C4D" w14:textId="77777777" w:rsidR="00AA2C24" w:rsidRDefault="00AA2C24" w:rsidP="003200D2">
      <w:pPr>
        <w:rPr>
          <w:rFonts w:ascii="Arial" w:hAnsi="Arial" w:cs="Arial"/>
        </w:rPr>
        <w:sectPr w:rsidR="00AA2C24">
          <w:footerReference w:type="default" r:id="rId9"/>
          <w:pgSz w:w="11907" w:h="16840" w:code="9"/>
          <w:pgMar w:top="680" w:right="1134" w:bottom="1440" w:left="1134" w:header="720" w:footer="720" w:gutter="0"/>
          <w:cols w:space="720"/>
        </w:sectPr>
      </w:pPr>
    </w:p>
    <w:p w14:paraId="15D38C4E" w14:textId="77777777" w:rsidR="00881888" w:rsidRDefault="00881888" w:rsidP="003200D2">
      <w:pPr>
        <w:rPr>
          <w:rFonts w:ascii="Arial" w:hAnsi="Arial" w:cs="Arial"/>
        </w:rPr>
      </w:pPr>
      <w:r>
        <w:rPr>
          <w:rFonts w:ascii="Arial" w:hAnsi="Arial" w:cs="Arial"/>
        </w:rPr>
        <w:t>LP = Leistungspunkte</w:t>
      </w:r>
    </w:p>
    <w:p w14:paraId="15D38C4F" w14:textId="77777777" w:rsidR="00AA2C24" w:rsidRDefault="00AA2C24" w:rsidP="003200D2">
      <w:pPr>
        <w:rPr>
          <w:rFonts w:ascii="Arial" w:hAnsi="Arial" w:cs="Arial"/>
        </w:rPr>
      </w:pPr>
      <w:r>
        <w:rPr>
          <w:rFonts w:ascii="Arial" w:hAnsi="Arial" w:cs="Arial"/>
        </w:rPr>
        <w:t>V = Vorlesung</w:t>
      </w:r>
    </w:p>
    <w:p w14:paraId="15D38C50" w14:textId="77777777" w:rsidR="00AA2C24" w:rsidRDefault="00AA2C24" w:rsidP="003200D2">
      <w:pPr>
        <w:rPr>
          <w:rFonts w:ascii="Arial" w:hAnsi="Arial" w:cs="Arial"/>
        </w:rPr>
      </w:pPr>
      <w:r>
        <w:rPr>
          <w:rFonts w:ascii="Arial" w:hAnsi="Arial" w:cs="Arial"/>
        </w:rPr>
        <w:t>S = Seminar</w:t>
      </w:r>
    </w:p>
    <w:p w14:paraId="15D38C51" w14:textId="77777777" w:rsidR="00AA2C24" w:rsidRDefault="00AA2C24" w:rsidP="003200D2">
      <w:pPr>
        <w:rPr>
          <w:rFonts w:ascii="Arial" w:hAnsi="Arial" w:cs="Arial"/>
        </w:rPr>
      </w:pPr>
      <w:r>
        <w:rPr>
          <w:rFonts w:ascii="Arial" w:hAnsi="Arial" w:cs="Arial"/>
        </w:rPr>
        <w:t>Ü = Übung</w:t>
      </w:r>
    </w:p>
    <w:p w14:paraId="15D38C52" w14:textId="77777777" w:rsidR="00881888" w:rsidRDefault="00881888" w:rsidP="003200D2">
      <w:pPr>
        <w:rPr>
          <w:rFonts w:ascii="Arial" w:hAnsi="Arial" w:cs="Arial"/>
        </w:rPr>
      </w:pPr>
      <w:r>
        <w:rPr>
          <w:rFonts w:ascii="Arial" w:hAnsi="Arial" w:cs="Arial"/>
        </w:rPr>
        <w:t>W = Workshop</w:t>
      </w:r>
    </w:p>
    <w:p w14:paraId="15D38C53" w14:textId="77777777" w:rsidR="00AA2C24" w:rsidRDefault="00AA2C24" w:rsidP="003200D2">
      <w:pPr>
        <w:rPr>
          <w:rFonts w:ascii="Arial" w:hAnsi="Arial" w:cs="Arial"/>
        </w:rPr>
      </w:pPr>
      <w:r>
        <w:rPr>
          <w:rFonts w:ascii="Arial" w:hAnsi="Arial" w:cs="Arial"/>
        </w:rPr>
        <w:t>K = Kolloquium</w:t>
      </w:r>
    </w:p>
    <w:p w14:paraId="15D38C54" w14:textId="77777777" w:rsidR="00AA2C24" w:rsidRDefault="00AA2C24" w:rsidP="003200D2">
      <w:pPr>
        <w:rPr>
          <w:rFonts w:ascii="Arial" w:hAnsi="Arial" w:cs="Arial"/>
        </w:rPr>
      </w:pPr>
      <w:r>
        <w:rPr>
          <w:rFonts w:ascii="Arial" w:hAnsi="Arial" w:cs="Arial"/>
        </w:rPr>
        <w:t>Pr = Projekt</w:t>
      </w:r>
    </w:p>
    <w:p w14:paraId="15D38C55" w14:textId="77777777" w:rsidR="00881888" w:rsidRPr="00480388" w:rsidRDefault="00881888" w:rsidP="00881888">
      <w:pPr>
        <w:rPr>
          <w:rFonts w:ascii="Arial" w:hAnsi="Arial" w:cs="Arial"/>
        </w:rPr>
      </w:pPr>
      <w:r w:rsidRPr="00480388">
        <w:rPr>
          <w:rFonts w:ascii="Arial" w:hAnsi="Arial" w:cs="Arial"/>
        </w:rPr>
        <w:t>K = Klausur (EK = Essayklausur)</w:t>
      </w:r>
    </w:p>
    <w:p w14:paraId="15D38C56" w14:textId="77777777" w:rsidR="00480388" w:rsidRPr="00480388" w:rsidRDefault="00CB0B7A" w:rsidP="003200D2">
      <w:pPr>
        <w:rPr>
          <w:rFonts w:ascii="Arial" w:hAnsi="Arial" w:cs="Arial"/>
        </w:rPr>
      </w:pPr>
      <w:r>
        <w:rPr>
          <w:rFonts w:ascii="Arial" w:hAnsi="Arial" w:cs="Arial"/>
        </w:rPr>
        <w:t>Schr</w:t>
      </w:r>
      <w:r w:rsidR="00D844FB">
        <w:rPr>
          <w:rFonts w:ascii="Arial" w:hAnsi="Arial" w:cs="Arial"/>
        </w:rPr>
        <w:t>P</w:t>
      </w:r>
      <w:r w:rsidR="00480388" w:rsidRPr="00480388">
        <w:rPr>
          <w:rFonts w:ascii="Arial" w:hAnsi="Arial" w:cs="Arial"/>
        </w:rPr>
        <w:t xml:space="preserve"> = </w:t>
      </w:r>
      <w:r w:rsidR="00D844FB">
        <w:rPr>
          <w:rFonts w:ascii="Arial" w:hAnsi="Arial" w:cs="Arial"/>
        </w:rPr>
        <w:t>Schriftliche Prüfung</w:t>
      </w:r>
    </w:p>
    <w:p w14:paraId="15D38C57" w14:textId="77777777" w:rsidR="00480388" w:rsidRPr="00480388" w:rsidRDefault="007232CD" w:rsidP="00480388">
      <w:pPr>
        <w:rPr>
          <w:rFonts w:ascii="Arial" w:hAnsi="Arial" w:cs="Arial"/>
        </w:rPr>
      </w:pPr>
      <w:r w:rsidRPr="00480388">
        <w:rPr>
          <w:rFonts w:ascii="Arial" w:hAnsi="Arial" w:cs="Arial"/>
        </w:rPr>
        <w:t>MP = Mündliche Prüfung</w:t>
      </w:r>
    </w:p>
    <w:p w14:paraId="15D38C58" w14:textId="77777777" w:rsidR="00881888" w:rsidRDefault="00881888" w:rsidP="00881888">
      <w:pPr>
        <w:spacing w:line="240" w:lineRule="exact"/>
        <w:rPr>
          <w:rFonts w:ascii="Arial" w:hAnsi="Arial" w:cs="Arial"/>
        </w:rPr>
      </w:pPr>
      <w:r w:rsidRPr="00480388">
        <w:rPr>
          <w:rFonts w:ascii="Arial" w:hAnsi="Arial" w:cs="Arial"/>
        </w:rPr>
        <w:t>SA = Seminararbeit</w:t>
      </w:r>
    </w:p>
    <w:p w14:paraId="15D38C59" w14:textId="77777777" w:rsidR="003200D2" w:rsidRDefault="007232CD" w:rsidP="00480388">
      <w:pPr>
        <w:rPr>
          <w:rFonts w:ascii="Arial" w:hAnsi="Arial" w:cs="Arial"/>
        </w:rPr>
      </w:pPr>
      <w:r w:rsidRPr="00480388">
        <w:rPr>
          <w:rFonts w:ascii="Arial" w:hAnsi="Arial" w:cs="Arial"/>
        </w:rPr>
        <w:t xml:space="preserve">P = </w:t>
      </w:r>
      <w:r w:rsidR="00CB0B7A">
        <w:rPr>
          <w:rFonts w:ascii="Arial" w:hAnsi="Arial" w:cs="Arial"/>
        </w:rPr>
        <w:t xml:space="preserve">(Schriftliches) </w:t>
      </w:r>
      <w:r w:rsidRPr="00480388">
        <w:rPr>
          <w:rFonts w:ascii="Arial" w:hAnsi="Arial" w:cs="Arial"/>
        </w:rPr>
        <w:t>Portfolio</w:t>
      </w:r>
    </w:p>
    <w:p w14:paraId="15D38C5A" w14:textId="77777777" w:rsidR="007232CD" w:rsidRDefault="00CB0B7A" w:rsidP="003200D2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FFB = Feldforschungsbericht</w:t>
      </w:r>
    </w:p>
    <w:p w14:paraId="15D38C5B" w14:textId="77777777" w:rsidR="00CB0B7A" w:rsidRDefault="00CB0B7A" w:rsidP="00CB0B7A">
      <w:pPr>
        <w:rPr>
          <w:rFonts w:ascii="Arial" w:hAnsi="Arial" w:cs="Arial"/>
        </w:rPr>
      </w:pPr>
      <w:r>
        <w:rPr>
          <w:rFonts w:ascii="Arial" w:hAnsi="Arial" w:cs="Arial"/>
        </w:rPr>
        <w:t>PB = Praktikumsbericht / PV = Praktikumsvortrag</w:t>
      </w:r>
    </w:p>
    <w:p w14:paraId="15D38C5C" w14:textId="77777777" w:rsidR="00AA2C24" w:rsidRDefault="00CB0B7A" w:rsidP="00881888">
      <w:pPr>
        <w:rPr>
          <w:rFonts w:ascii="Arial" w:hAnsi="Arial" w:cs="Arial"/>
        </w:rPr>
      </w:pPr>
      <w:r>
        <w:rPr>
          <w:rFonts w:ascii="Arial" w:hAnsi="Arial" w:cs="Arial"/>
        </w:rPr>
        <w:t>BA = Bachelorarbeit</w:t>
      </w:r>
    </w:p>
    <w:p w14:paraId="15D38C5D" w14:textId="77777777" w:rsidR="00AA2C24" w:rsidRDefault="00AA2C24" w:rsidP="007232CD">
      <w:pPr>
        <w:spacing w:line="360" w:lineRule="auto"/>
        <w:rPr>
          <w:rFonts w:ascii="Arial" w:hAnsi="Arial" w:cs="Arial"/>
        </w:rPr>
        <w:sectPr w:rsidR="00AA2C24" w:rsidSect="00AA2C24">
          <w:type w:val="continuous"/>
          <w:pgSz w:w="11907" w:h="16840" w:code="9"/>
          <w:pgMar w:top="680" w:right="1134" w:bottom="1440" w:left="1134" w:header="720" w:footer="720" w:gutter="0"/>
          <w:cols w:num="2" w:space="720"/>
        </w:sectPr>
      </w:pPr>
    </w:p>
    <w:p w14:paraId="15D38C5E" w14:textId="77777777" w:rsidR="00AA2C24" w:rsidRDefault="00AA2C24" w:rsidP="007232CD">
      <w:pPr>
        <w:spacing w:line="360" w:lineRule="auto"/>
        <w:rPr>
          <w:rFonts w:ascii="Arial" w:hAnsi="Arial" w:cs="Arial"/>
        </w:rPr>
      </w:pPr>
    </w:p>
    <w:p w14:paraId="15D38C5F" w14:textId="77777777" w:rsidR="003200D2" w:rsidRDefault="003200D2" w:rsidP="003200D2">
      <w:pPr>
        <w:rPr>
          <w:rFonts w:ascii="Arial" w:hAnsi="Arial" w:cs="Arial"/>
        </w:rPr>
      </w:pPr>
    </w:p>
    <w:p w14:paraId="15D38C60" w14:textId="77777777" w:rsidR="009923B9" w:rsidRDefault="009923B9" w:rsidP="003200D2">
      <w:pPr>
        <w:rPr>
          <w:rFonts w:ascii="Arial" w:hAnsi="Arial" w:cs="Arial"/>
        </w:rPr>
      </w:pPr>
    </w:p>
    <w:p w14:paraId="15D38C61" w14:textId="77777777" w:rsidR="009923B9" w:rsidRDefault="009923B9" w:rsidP="003200D2">
      <w:pPr>
        <w:rPr>
          <w:rFonts w:ascii="Arial" w:hAnsi="Arial" w:cs="Arial"/>
        </w:rPr>
      </w:pPr>
    </w:p>
    <w:p w14:paraId="15D38C62" w14:textId="77777777" w:rsidR="009923B9" w:rsidRDefault="009923B9" w:rsidP="003200D2">
      <w:pPr>
        <w:rPr>
          <w:rFonts w:ascii="Arial" w:hAnsi="Arial" w:cs="Arial"/>
        </w:rPr>
      </w:pPr>
    </w:p>
    <w:p w14:paraId="15D38C63" w14:textId="77777777" w:rsidR="009923B9" w:rsidRDefault="009923B9" w:rsidP="003200D2">
      <w:pPr>
        <w:rPr>
          <w:rFonts w:ascii="Arial" w:hAnsi="Arial" w:cs="Arial"/>
        </w:rPr>
      </w:pPr>
    </w:p>
    <w:p w14:paraId="15D38C64" w14:textId="77777777" w:rsidR="009923B9" w:rsidRDefault="009923B9" w:rsidP="003200D2">
      <w:pPr>
        <w:rPr>
          <w:rFonts w:ascii="Arial" w:hAnsi="Arial" w:cs="Arial"/>
        </w:rPr>
      </w:pPr>
    </w:p>
    <w:p w14:paraId="15D38C65" w14:textId="77777777" w:rsidR="009923B9" w:rsidRDefault="009923B9" w:rsidP="003200D2">
      <w:pPr>
        <w:rPr>
          <w:rFonts w:ascii="Arial" w:hAnsi="Arial" w:cs="Arial"/>
        </w:rPr>
      </w:pPr>
    </w:p>
    <w:p w14:paraId="15D38C66" w14:textId="77777777" w:rsidR="009923B9" w:rsidRDefault="009923B9" w:rsidP="003200D2">
      <w:pPr>
        <w:rPr>
          <w:rFonts w:ascii="Arial" w:hAnsi="Arial" w:cs="Arial"/>
        </w:rPr>
      </w:pPr>
    </w:p>
    <w:p w14:paraId="15D38C67" w14:textId="77777777" w:rsidR="009923B9" w:rsidRDefault="009923B9" w:rsidP="003200D2">
      <w:pPr>
        <w:rPr>
          <w:rFonts w:ascii="Arial" w:hAnsi="Arial" w:cs="Arial"/>
        </w:rPr>
      </w:pPr>
    </w:p>
    <w:p w14:paraId="15D38C68" w14:textId="77777777" w:rsidR="009923B9" w:rsidRDefault="009923B9" w:rsidP="003200D2">
      <w:pPr>
        <w:rPr>
          <w:rFonts w:ascii="Arial" w:hAnsi="Arial" w:cs="Arial"/>
        </w:rPr>
      </w:pPr>
    </w:p>
    <w:p w14:paraId="15D38C69" w14:textId="77777777" w:rsidR="009923B9" w:rsidRDefault="009923B9" w:rsidP="003200D2">
      <w:pPr>
        <w:rPr>
          <w:rFonts w:ascii="Arial" w:hAnsi="Arial" w:cs="Arial"/>
        </w:rPr>
      </w:pPr>
    </w:p>
    <w:p w14:paraId="15D38C6A" w14:textId="77777777" w:rsidR="009923B9" w:rsidRDefault="009923B9" w:rsidP="003200D2">
      <w:pPr>
        <w:rPr>
          <w:rFonts w:ascii="Arial" w:hAnsi="Arial" w:cs="Arial"/>
        </w:rPr>
      </w:pPr>
    </w:p>
    <w:p w14:paraId="15D38C6B" w14:textId="77777777" w:rsidR="009923B9" w:rsidRDefault="009923B9" w:rsidP="003200D2">
      <w:pPr>
        <w:rPr>
          <w:rFonts w:ascii="Arial" w:hAnsi="Arial" w:cs="Arial"/>
        </w:rPr>
      </w:pPr>
    </w:p>
    <w:p w14:paraId="15D38C6C" w14:textId="77777777" w:rsidR="009923B9" w:rsidRDefault="009923B9" w:rsidP="003200D2">
      <w:pPr>
        <w:rPr>
          <w:rFonts w:ascii="Arial" w:hAnsi="Arial" w:cs="Arial"/>
        </w:rPr>
      </w:pPr>
    </w:p>
    <w:p w14:paraId="15D38C6D" w14:textId="77777777" w:rsidR="00E454EA" w:rsidRDefault="00D40823" w:rsidP="00CB0B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Koblenz, am </w:t>
      </w:r>
      <w:r w:rsidR="00CB0B7A">
        <w:rPr>
          <w:rFonts w:ascii="Arial" w:hAnsi="Arial" w:cs="Arial"/>
        </w:rPr>
        <w:t>XX</w:t>
      </w:r>
      <w:r w:rsidR="003200D2" w:rsidRPr="003200D2">
        <w:rPr>
          <w:rFonts w:ascii="Arial" w:hAnsi="Arial" w:cs="Arial"/>
        </w:rPr>
        <w:t xml:space="preserve">. </w:t>
      </w:r>
      <w:r w:rsidR="0076048E">
        <w:rPr>
          <w:rFonts w:ascii="Arial" w:hAnsi="Arial" w:cs="Arial"/>
        </w:rPr>
        <w:t xml:space="preserve">XXX </w:t>
      </w:r>
      <w:r w:rsidR="003200D2" w:rsidRPr="003200D2">
        <w:rPr>
          <w:rFonts w:ascii="Arial" w:hAnsi="Arial" w:cs="Arial"/>
        </w:rPr>
        <w:t>20</w:t>
      </w:r>
      <w:r w:rsidR="00CB0B7A">
        <w:rPr>
          <w:rFonts w:ascii="Arial" w:hAnsi="Arial" w:cs="Arial"/>
        </w:rPr>
        <w:t>XX</w:t>
      </w:r>
    </w:p>
    <w:p w14:paraId="15D38C6E" w14:textId="77777777" w:rsidR="00F178A7" w:rsidRDefault="00F178A7" w:rsidP="00CB0B7A">
      <w:pPr>
        <w:rPr>
          <w:rFonts w:ascii="Arial" w:hAnsi="Arial" w:cs="Arial"/>
        </w:rPr>
      </w:pPr>
    </w:p>
    <w:p w14:paraId="15D38C6F" w14:textId="77777777" w:rsidR="00F178A7" w:rsidRDefault="00F178A7" w:rsidP="00CB0B7A">
      <w:pPr>
        <w:rPr>
          <w:rFonts w:ascii="Arial" w:hAnsi="Arial" w:cs="Arial"/>
        </w:rPr>
      </w:pPr>
    </w:p>
    <w:p w14:paraId="15D38C70" w14:textId="77777777" w:rsidR="00CB0B7A" w:rsidRDefault="00881888" w:rsidP="00CB0B7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CB0B7A">
        <w:rPr>
          <w:rFonts w:ascii="Arial" w:hAnsi="Arial" w:cs="Arial"/>
        </w:rPr>
        <w:t>_________________________________________________</w:t>
      </w:r>
    </w:p>
    <w:p w14:paraId="15D38C71" w14:textId="4E9D80FD" w:rsidR="00AA2C24" w:rsidRDefault="00AA2C24" w:rsidP="00AA2C24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B0B7A">
        <w:rPr>
          <w:rFonts w:ascii="Arial" w:hAnsi="Arial" w:cs="Arial"/>
        </w:rPr>
        <w:t xml:space="preserve">(Prof. Dr. </w:t>
      </w:r>
      <w:r w:rsidR="00881201">
        <w:rPr>
          <w:rFonts w:ascii="Arial" w:hAnsi="Arial" w:cs="Arial"/>
        </w:rPr>
        <w:t>Michael Klemm</w:t>
      </w:r>
      <w:r w:rsidR="00CB0B7A">
        <w:rPr>
          <w:rFonts w:ascii="Arial" w:hAnsi="Arial" w:cs="Arial"/>
        </w:rPr>
        <w:t xml:space="preserve">, </w:t>
      </w:r>
    </w:p>
    <w:p w14:paraId="15D38C72" w14:textId="10191BDE" w:rsidR="00CB0B7A" w:rsidRDefault="00CB0B7A" w:rsidP="00CB0B7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Geschä</w:t>
      </w:r>
      <w:r w:rsidR="00C33D52">
        <w:rPr>
          <w:rFonts w:ascii="Arial" w:hAnsi="Arial" w:cs="Arial"/>
        </w:rPr>
        <w:t>ftsführende</w:t>
      </w:r>
      <w:r w:rsidR="00881201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Leiter</w:t>
      </w:r>
      <w:r w:rsidR="00281D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Institut für Kulturwissenschaft)</w:t>
      </w:r>
    </w:p>
    <w:p w14:paraId="15D38C73" w14:textId="77777777" w:rsidR="00AA2C24" w:rsidRDefault="00AA2C24" w:rsidP="00CB0B7A">
      <w:pPr>
        <w:jc w:val="right"/>
        <w:rPr>
          <w:rFonts w:ascii="Arial" w:hAnsi="Arial" w:cs="Arial"/>
        </w:rPr>
      </w:pPr>
    </w:p>
    <w:p w14:paraId="15D38C74" w14:textId="77777777" w:rsidR="00F178A7" w:rsidRDefault="00F178A7" w:rsidP="00CB0B7A">
      <w:pPr>
        <w:jc w:val="right"/>
        <w:rPr>
          <w:rFonts w:ascii="Arial" w:hAnsi="Arial" w:cs="Arial"/>
        </w:rPr>
      </w:pPr>
    </w:p>
    <w:p w14:paraId="15D38C75" w14:textId="77777777" w:rsidR="00F178A7" w:rsidRDefault="00F178A7" w:rsidP="00CB0B7A">
      <w:pPr>
        <w:jc w:val="right"/>
        <w:rPr>
          <w:rFonts w:ascii="Arial" w:hAnsi="Arial" w:cs="Arial"/>
        </w:rPr>
      </w:pPr>
    </w:p>
    <w:p w14:paraId="15D38C76" w14:textId="77777777" w:rsidR="00881888" w:rsidRDefault="00881888" w:rsidP="00CB0B7A">
      <w:pPr>
        <w:jc w:val="right"/>
        <w:rPr>
          <w:rFonts w:ascii="Arial" w:hAnsi="Arial" w:cs="Arial"/>
        </w:rPr>
      </w:pPr>
    </w:p>
    <w:p w14:paraId="15D38C77" w14:textId="77777777" w:rsidR="00AA2C24" w:rsidRDefault="00AA2C24" w:rsidP="00CB0B7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Für die Richtigkeit der Angaben zu den Prüfungsleistungen</w:t>
      </w:r>
    </w:p>
    <w:p w14:paraId="15D38C78" w14:textId="77777777" w:rsidR="00AA2C24" w:rsidRDefault="00AA2C24" w:rsidP="00CB0B7A">
      <w:pPr>
        <w:jc w:val="right"/>
        <w:rPr>
          <w:rFonts w:ascii="Arial" w:hAnsi="Arial" w:cs="Arial"/>
        </w:rPr>
      </w:pPr>
    </w:p>
    <w:p w14:paraId="15D38C79" w14:textId="77777777" w:rsidR="00F178A7" w:rsidRDefault="00F178A7" w:rsidP="00CB0B7A">
      <w:pPr>
        <w:jc w:val="right"/>
        <w:rPr>
          <w:rFonts w:ascii="Arial" w:hAnsi="Arial" w:cs="Arial"/>
        </w:rPr>
      </w:pPr>
    </w:p>
    <w:p w14:paraId="15D38C7A" w14:textId="77777777" w:rsidR="00F178A7" w:rsidRDefault="00F178A7" w:rsidP="00CB0B7A">
      <w:pPr>
        <w:jc w:val="right"/>
        <w:rPr>
          <w:rFonts w:ascii="Arial" w:hAnsi="Arial" w:cs="Arial"/>
        </w:rPr>
      </w:pPr>
    </w:p>
    <w:p w14:paraId="15D38C7B" w14:textId="77777777" w:rsidR="00AA2C24" w:rsidRDefault="00AA2C24" w:rsidP="00CB0B7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881888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</w:t>
      </w:r>
    </w:p>
    <w:p w14:paraId="15D38C7C" w14:textId="3C356034" w:rsidR="00AA2C24" w:rsidRPr="00CB0B7A" w:rsidRDefault="00AA2C24" w:rsidP="00CB0B7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(Prüfungsamt der Universität Koblenz)</w:t>
      </w:r>
    </w:p>
    <w:sectPr w:rsidR="00AA2C24" w:rsidRPr="00CB0B7A" w:rsidSect="00AA2C24">
      <w:type w:val="continuous"/>
      <w:pgSz w:w="11907" w:h="16840" w:code="9"/>
      <w:pgMar w:top="68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6767" w14:textId="77777777" w:rsidR="0082506D" w:rsidRDefault="0082506D" w:rsidP="0076048E">
      <w:r>
        <w:separator/>
      </w:r>
    </w:p>
  </w:endnote>
  <w:endnote w:type="continuationSeparator" w:id="0">
    <w:p w14:paraId="3F2B4E87" w14:textId="77777777" w:rsidR="0082506D" w:rsidRDefault="0082506D" w:rsidP="0076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8C83" w14:textId="77777777" w:rsidR="00B275FB" w:rsidRDefault="006923A9">
    <w:pPr>
      <w:pStyle w:val="Fuzeile"/>
      <w:jc w:val="center"/>
      <w:rPr>
        <w:rFonts w:ascii="Arial" w:hAnsi="Arial" w:cs="Arial"/>
        <w:sz w:val="16"/>
        <w:szCs w:val="16"/>
        <w:lang w:val="en-US"/>
      </w:rPr>
    </w:pPr>
    <w:r w:rsidRPr="0076048E">
      <w:rPr>
        <w:rFonts w:ascii="Arial" w:hAnsi="Arial" w:cs="Arial"/>
        <w:sz w:val="16"/>
        <w:szCs w:val="16"/>
        <w:lang w:val="en-US"/>
      </w:rPr>
      <w:t>Transcript of Records</w:t>
    </w:r>
  </w:p>
  <w:p w14:paraId="15D38C84" w14:textId="77777777" w:rsidR="006923A9" w:rsidRPr="00B275FB" w:rsidRDefault="006923A9">
    <w:pPr>
      <w:pStyle w:val="Fuzeile"/>
      <w:jc w:val="center"/>
      <w:rPr>
        <w:lang w:val="en-US"/>
      </w:rPr>
    </w:pPr>
    <w:r w:rsidRPr="00B275FB">
      <w:rPr>
        <w:rFonts w:ascii="Arial" w:hAnsi="Arial" w:cs="Arial"/>
        <w:sz w:val="16"/>
        <w:szCs w:val="16"/>
        <w:lang w:val="en-US"/>
      </w:rPr>
      <w:t xml:space="preserve">Seite </w:t>
    </w:r>
    <w:r w:rsidRPr="0076048E">
      <w:rPr>
        <w:rFonts w:ascii="Arial" w:hAnsi="Arial" w:cs="Arial"/>
        <w:b/>
        <w:bCs/>
        <w:sz w:val="16"/>
        <w:szCs w:val="16"/>
      </w:rPr>
      <w:fldChar w:fldCharType="begin"/>
    </w:r>
    <w:r w:rsidRPr="00B275FB">
      <w:rPr>
        <w:rFonts w:ascii="Arial" w:hAnsi="Arial" w:cs="Arial"/>
        <w:b/>
        <w:bCs/>
        <w:sz w:val="16"/>
        <w:szCs w:val="16"/>
        <w:lang w:val="en-US"/>
      </w:rPr>
      <w:instrText>PAGE</w:instrText>
    </w:r>
    <w:r w:rsidRPr="0076048E">
      <w:rPr>
        <w:rFonts w:ascii="Arial" w:hAnsi="Arial" w:cs="Arial"/>
        <w:b/>
        <w:bCs/>
        <w:sz w:val="16"/>
        <w:szCs w:val="16"/>
      </w:rPr>
      <w:fldChar w:fldCharType="separate"/>
    </w:r>
    <w:r w:rsidR="00984777">
      <w:rPr>
        <w:rFonts w:ascii="Arial" w:hAnsi="Arial" w:cs="Arial"/>
        <w:b/>
        <w:bCs/>
        <w:noProof/>
        <w:sz w:val="16"/>
        <w:szCs w:val="16"/>
        <w:lang w:val="en-US"/>
      </w:rPr>
      <w:t>4</w:t>
    </w:r>
    <w:r w:rsidRPr="0076048E">
      <w:rPr>
        <w:rFonts w:ascii="Arial" w:hAnsi="Arial" w:cs="Arial"/>
        <w:b/>
        <w:bCs/>
        <w:sz w:val="16"/>
        <w:szCs w:val="16"/>
      </w:rPr>
      <w:fldChar w:fldCharType="end"/>
    </w:r>
    <w:r w:rsidRPr="00B275FB">
      <w:rPr>
        <w:rFonts w:ascii="Arial" w:hAnsi="Arial" w:cs="Arial"/>
        <w:sz w:val="16"/>
        <w:szCs w:val="16"/>
        <w:lang w:val="en-US"/>
      </w:rPr>
      <w:t xml:space="preserve"> von </w:t>
    </w:r>
    <w:r w:rsidRPr="0076048E">
      <w:rPr>
        <w:rFonts w:ascii="Arial" w:hAnsi="Arial" w:cs="Arial"/>
        <w:b/>
        <w:bCs/>
        <w:sz w:val="16"/>
        <w:szCs w:val="16"/>
      </w:rPr>
      <w:fldChar w:fldCharType="begin"/>
    </w:r>
    <w:r w:rsidRPr="00B275FB">
      <w:rPr>
        <w:rFonts w:ascii="Arial" w:hAnsi="Arial" w:cs="Arial"/>
        <w:b/>
        <w:bCs/>
        <w:sz w:val="16"/>
        <w:szCs w:val="16"/>
        <w:lang w:val="en-US"/>
      </w:rPr>
      <w:instrText>NUMPAGES</w:instrText>
    </w:r>
    <w:r w:rsidRPr="0076048E">
      <w:rPr>
        <w:rFonts w:ascii="Arial" w:hAnsi="Arial" w:cs="Arial"/>
        <w:b/>
        <w:bCs/>
        <w:sz w:val="16"/>
        <w:szCs w:val="16"/>
      </w:rPr>
      <w:fldChar w:fldCharType="separate"/>
    </w:r>
    <w:r w:rsidR="00984777">
      <w:rPr>
        <w:rFonts w:ascii="Arial" w:hAnsi="Arial" w:cs="Arial"/>
        <w:b/>
        <w:bCs/>
        <w:noProof/>
        <w:sz w:val="16"/>
        <w:szCs w:val="16"/>
        <w:lang w:val="en-US"/>
      </w:rPr>
      <w:t>4</w:t>
    </w:r>
    <w:r w:rsidRPr="0076048E">
      <w:rPr>
        <w:rFonts w:ascii="Arial" w:hAnsi="Arial" w:cs="Arial"/>
        <w:b/>
        <w:bCs/>
        <w:sz w:val="16"/>
        <w:szCs w:val="16"/>
      </w:rPr>
      <w:fldChar w:fldCharType="end"/>
    </w:r>
  </w:p>
  <w:p w14:paraId="15D38C85" w14:textId="77777777" w:rsidR="006923A9" w:rsidRPr="00B275FB" w:rsidRDefault="006923A9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6E45" w14:textId="77777777" w:rsidR="0082506D" w:rsidRDefault="0082506D" w:rsidP="0076048E">
      <w:r>
        <w:separator/>
      </w:r>
    </w:p>
  </w:footnote>
  <w:footnote w:type="continuationSeparator" w:id="0">
    <w:p w14:paraId="51CE5CA7" w14:textId="77777777" w:rsidR="0082506D" w:rsidRDefault="0082506D" w:rsidP="00760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A426E"/>
    <w:multiLevelType w:val="multilevel"/>
    <w:tmpl w:val="69AC8A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1B62E1C"/>
    <w:multiLevelType w:val="multilevel"/>
    <w:tmpl w:val="5A1A2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F9"/>
    <w:rsid w:val="00080883"/>
    <w:rsid w:val="000A398F"/>
    <w:rsid w:val="000C462E"/>
    <w:rsid w:val="000D3276"/>
    <w:rsid w:val="001008F9"/>
    <w:rsid w:val="00156008"/>
    <w:rsid w:val="0019529E"/>
    <w:rsid w:val="001D3095"/>
    <w:rsid w:val="00256E46"/>
    <w:rsid w:val="00281DF0"/>
    <w:rsid w:val="003200D2"/>
    <w:rsid w:val="00326185"/>
    <w:rsid w:val="003420C1"/>
    <w:rsid w:val="0034518D"/>
    <w:rsid w:val="0036284E"/>
    <w:rsid w:val="00364C00"/>
    <w:rsid w:val="003A7154"/>
    <w:rsid w:val="003E4944"/>
    <w:rsid w:val="00407E9C"/>
    <w:rsid w:val="004102EE"/>
    <w:rsid w:val="00471FA7"/>
    <w:rsid w:val="00480388"/>
    <w:rsid w:val="004F4FFF"/>
    <w:rsid w:val="00535D3F"/>
    <w:rsid w:val="0055440D"/>
    <w:rsid w:val="005B4E78"/>
    <w:rsid w:val="00617C77"/>
    <w:rsid w:val="006923A9"/>
    <w:rsid w:val="00695887"/>
    <w:rsid w:val="007040A5"/>
    <w:rsid w:val="007232CD"/>
    <w:rsid w:val="00747D28"/>
    <w:rsid w:val="0076048E"/>
    <w:rsid w:val="00767033"/>
    <w:rsid w:val="00770D5D"/>
    <w:rsid w:val="00776E77"/>
    <w:rsid w:val="00792C61"/>
    <w:rsid w:val="007C702E"/>
    <w:rsid w:val="00814200"/>
    <w:rsid w:val="0082506D"/>
    <w:rsid w:val="00843138"/>
    <w:rsid w:val="00881201"/>
    <w:rsid w:val="00881888"/>
    <w:rsid w:val="0088458A"/>
    <w:rsid w:val="008B193A"/>
    <w:rsid w:val="00910D74"/>
    <w:rsid w:val="00956090"/>
    <w:rsid w:val="00983DD0"/>
    <w:rsid w:val="00984402"/>
    <w:rsid w:val="00984777"/>
    <w:rsid w:val="0098491A"/>
    <w:rsid w:val="009923B9"/>
    <w:rsid w:val="00994BF6"/>
    <w:rsid w:val="009955AF"/>
    <w:rsid w:val="009F2CF5"/>
    <w:rsid w:val="00A16BBA"/>
    <w:rsid w:val="00A273B6"/>
    <w:rsid w:val="00A90939"/>
    <w:rsid w:val="00AA2C24"/>
    <w:rsid w:val="00B275FB"/>
    <w:rsid w:val="00B53DAA"/>
    <w:rsid w:val="00B63F9B"/>
    <w:rsid w:val="00B75908"/>
    <w:rsid w:val="00B87952"/>
    <w:rsid w:val="00BD247C"/>
    <w:rsid w:val="00BE4164"/>
    <w:rsid w:val="00BE6F2B"/>
    <w:rsid w:val="00BF6339"/>
    <w:rsid w:val="00C22ACF"/>
    <w:rsid w:val="00C33D52"/>
    <w:rsid w:val="00C377B8"/>
    <w:rsid w:val="00C567F5"/>
    <w:rsid w:val="00CB0B7A"/>
    <w:rsid w:val="00CD5F6D"/>
    <w:rsid w:val="00CF0B60"/>
    <w:rsid w:val="00CF4B97"/>
    <w:rsid w:val="00D40823"/>
    <w:rsid w:val="00D502C5"/>
    <w:rsid w:val="00D844FB"/>
    <w:rsid w:val="00D941F6"/>
    <w:rsid w:val="00DC0909"/>
    <w:rsid w:val="00E36C48"/>
    <w:rsid w:val="00E454EA"/>
    <w:rsid w:val="00E555F6"/>
    <w:rsid w:val="00E5622F"/>
    <w:rsid w:val="00E941AE"/>
    <w:rsid w:val="00EB3073"/>
    <w:rsid w:val="00EE4E6B"/>
    <w:rsid w:val="00F178A7"/>
    <w:rsid w:val="00F223A8"/>
    <w:rsid w:val="00F37F69"/>
    <w:rsid w:val="00FA274C"/>
    <w:rsid w:val="00FB1E15"/>
    <w:rsid w:val="00FB4B3B"/>
    <w:rsid w:val="00FB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38B35"/>
  <w15:chartTrackingRefBased/>
  <w15:docId w15:val="{CAFA9AA0-BF0C-47FC-8102-7FAB4A12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6804"/>
      </w:tabs>
      <w:jc w:val="both"/>
      <w:outlineLvl w:val="0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  <w:tab w:val="left" w:pos="9214"/>
      </w:tabs>
      <w:spacing w:line="240" w:lineRule="atLeast"/>
      <w:ind w:right="-851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table" w:customStyle="1" w:styleId="HelleListe1">
    <w:name w:val="Helle Liste1"/>
    <w:basedOn w:val="NormaleTabelle"/>
    <w:uiPriority w:val="61"/>
    <w:rsid w:val="00480388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enabsatz">
    <w:name w:val="List Paragraph"/>
    <w:basedOn w:val="Standard"/>
    <w:uiPriority w:val="34"/>
    <w:qFormat/>
    <w:rsid w:val="004803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9560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56090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7604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0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Letterhead%20University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9204-DB1F-4AB3-AB5B-1E5E3A7F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University new</Template>
  <TotalTime>0</TotalTime>
  <Pages>4</Pages>
  <Words>735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Letterhead University</vt:lpstr>
    </vt:vector>
  </TitlesOfParts>
  <Company>Unbekannte Organisation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University</dc:title>
  <dc:subject/>
  <dc:creator>Isabel Martin</dc:creator>
  <cp:keywords/>
  <cp:lastModifiedBy>Michael Klemm</cp:lastModifiedBy>
  <cp:revision>12</cp:revision>
  <cp:lastPrinted>2011-07-05T16:19:00Z</cp:lastPrinted>
  <dcterms:created xsi:type="dcterms:W3CDTF">2019-04-09T08:43:00Z</dcterms:created>
  <dcterms:modified xsi:type="dcterms:W3CDTF">2025-10-22T15:19:00Z</dcterms:modified>
</cp:coreProperties>
</file>