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031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4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984"/>
        <w:gridCol w:w="3515"/>
      </w:tblGrid>
      <w:tr w:rsidR="00F107CD" w:rsidTr="00F107CD">
        <w:trPr>
          <w:trHeight w:hRule="exact" w:val="839"/>
        </w:trPr>
        <w:tc>
          <w:tcPr>
            <w:tcW w:w="4819" w:type="dxa"/>
          </w:tcPr>
          <w:p w:rsidR="00F107CD" w:rsidRPr="008834CD" w:rsidRDefault="00F107CD" w:rsidP="00EB35FD">
            <w:pPr>
              <w:pStyle w:val="berschrift2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F107CD" w:rsidRDefault="00F107CD" w:rsidP="009247CE"/>
        </w:tc>
        <w:tc>
          <w:tcPr>
            <w:tcW w:w="3515" w:type="dxa"/>
          </w:tcPr>
          <w:p w:rsidR="00F107CD" w:rsidRPr="00134F17" w:rsidRDefault="00F107CD" w:rsidP="00F107CD">
            <w:pPr>
              <w:rPr>
                <w:b/>
                <w:bCs/>
                <w:sz w:val="19"/>
                <w:szCs w:val="19"/>
              </w:rPr>
            </w:pPr>
            <w:r w:rsidRPr="00134F17">
              <w:rPr>
                <w:b/>
                <w:bCs/>
                <w:sz w:val="19"/>
                <w:szCs w:val="19"/>
              </w:rPr>
              <w:t>Datum:</w:t>
            </w:r>
          </w:p>
          <w:p w:rsidR="00F107CD" w:rsidRPr="00134F17" w:rsidRDefault="00F107CD" w:rsidP="00F107CD">
            <w:pPr>
              <w:rPr>
                <w:b/>
                <w:bCs/>
                <w:sz w:val="19"/>
                <w:szCs w:val="19"/>
              </w:rPr>
            </w:pPr>
            <w:r w:rsidRPr="00134F17">
              <w:rPr>
                <w:sz w:val="19"/>
                <w:szCs w:val="19"/>
              </w:rPr>
              <w:fldChar w:fldCharType="begin"/>
            </w:r>
            <w:r w:rsidRPr="00134F17">
              <w:rPr>
                <w:sz w:val="19"/>
                <w:szCs w:val="19"/>
              </w:rPr>
              <w:instrText xml:space="preserve"> TIME \@ "d. MMMM yyyy" </w:instrText>
            </w:r>
            <w:r w:rsidRPr="00134F17">
              <w:rPr>
                <w:sz w:val="19"/>
                <w:szCs w:val="19"/>
              </w:rPr>
              <w:fldChar w:fldCharType="separate"/>
            </w:r>
            <w:r w:rsidR="000C1679">
              <w:rPr>
                <w:noProof/>
                <w:sz w:val="19"/>
                <w:szCs w:val="19"/>
              </w:rPr>
              <w:t>2. Oktober 2024</w:t>
            </w:r>
            <w:r w:rsidRPr="00134F17">
              <w:rPr>
                <w:sz w:val="19"/>
                <w:szCs w:val="19"/>
              </w:rPr>
              <w:fldChar w:fldCharType="end"/>
            </w:r>
          </w:p>
        </w:tc>
      </w:tr>
    </w:tbl>
    <w:p w:rsidR="00EA6C12" w:rsidRDefault="00463B5F" w:rsidP="00463B5F">
      <w:pPr>
        <w:pStyle w:val="berschrift1"/>
        <w:jc w:val="center"/>
      </w:pPr>
      <w:r w:rsidRPr="00463B5F">
        <w:t>Vereinbarung</w:t>
      </w:r>
    </w:p>
    <w:p w:rsidR="00463B5F" w:rsidRPr="00463B5F" w:rsidRDefault="00463B5F" w:rsidP="00463B5F">
      <w:r w:rsidRPr="00463B5F">
        <w:t xml:space="preserve">zwischen der </w:t>
      </w:r>
    </w:p>
    <w:p w:rsidR="00463B5F" w:rsidRPr="00463B5F" w:rsidRDefault="00463B5F" w:rsidP="00463B5F"/>
    <w:p w:rsidR="00463B5F" w:rsidRPr="00463B5F" w:rsidRDefault="00463B5F" w:rsidP="00463B5F">
      <w:r w:rsidRPr="00463B5F">
        <w:t>Universität Koblenz</w:t>
      </w:r>
      <w:r w:rsidRPr="00463B5F">
        <w:br/>
        <w:t>vertreten durch den Präsidenten</w:t>
      </w:r>
      <w:r w:rsidRPr="00463B5F">
        <w:br/>
        <w:t xml:space="preserve">Herr Prof. Dr. Wehner </w:t>
      </w:r>
      <w:r w:rsidRPr="00463B5F">
        <w:br/>
        <w:t>Universitätsstraße 1</w:t>
      </w:r>
      <w:r w:rsidRPr="00463B5F">
        <w:br/>
        <w:t xml:space="preserve">56070 Koblenz </w:t>
      </w:r>
    </w:p>
    <w:p w:rsidR="00463B5F" w:rsidRPr="00463B5F" w:rsidRDefault="00463B5F" w:rsidP="00463B5F"/>
    <w:p w:rsidR="00134F17" w:rsidRDefault="00544394" w:rsidP="00463B5F">
      <w:r>
        <w:t>u</w:t>
      </w:r>
      <w:r w:rsidR="00463B5F" w:rsidRPr="00463B5F">
        <w:t>nd</w:t>
      </w:r>
    </w:p>
    <w:p w:rsidR="00463B5F" w:rsidRDefault="00463B5F" w:rsidP="00463B5F"/>
    <w:p w:rsidR="00463B5F" w:rsidRPr="000C1679" w:rsidRDefault="000C1679" w:rsidP="00463B5F">
      <w:r w:rsidRPr="000C1679">
        <w:t>Frank Zwanziger</w:t>
      </w:r>
      <w:r w:rsidR="00463B5F" w:rsidRPr="000C1679">
        <w:t xml:space="preserve"> </w:t>
      </w:r>
    </w:p>
    <w:p w:rsidR="00463B5F" w:rsidRPr="000C1679" w:rsidRDefault="000C1679" w:rsidP="00463B5F">
      <w:r w:rsidRPr="000C1679">
        <w:t>Ferdinand-Sauerbruch-Straße 2</w:t>
      </w:r>
      <w:r w:rsidR="00463B5F" w:rsidRPr="000C1679">
        <w:t xml:space="preserve"> </w:t>
      </w:r>
    </w:p>
    <w:p w:rsidR="00463B5F" w:rsidRDefault="000C1679" w:rsidP="00463B5F">
      <w:r w:rsidRPr="000C1679">
        <w:t>56073</w:t>
      </w:r>
      <w:r w:rsidR="00463B5F" w:rsidRPr="000C1679">
        <w:t xml:space="preserve"> </w:t>
      </w:r>
      <w:r>
        <w:t>Koblenz</w:t>
      </w:r>
    </w:p>
    <w:tbl>
      <w:tblPr>
        <w:tblStyle w:val="Tabellenraster"/>
        <w:tblW w:w="1031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4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3515"/>
      </w:tblGrid>
      <w:tr w:rsidR="009B0B2E" w:rsidTr="00EE3D72">
        <w:trPr>
          <w:trHeight w:val="5075"/>
        </w:trPr>
        <w:tc>
          <w:tcPr>
            <w:tcW w:w="6803" w:type="dxa"/>
            <w:vMerge w:val="restart"/>
          </w:tcPr>
          <w:p w:rsidR="00463B5F" w:rsidRDefault="00463B5F" w:rsidP="00463B5F">
            <w:pPr>
              <w:pStyle w:val="berschrift1"/>
            </w:pPr>
          </w:p>
          <w:p w:rsidR="00463B5F" w:rsidRDefault="00463B5F" w:rsidP="00463B5F">
            <w:pPr>
              <w:pStyle w:val="berschrift1"/>
              <w:rPr>
                <w:b w:val="0"/>
              </w:rPr>
            </w:pPr>
            <w:r w:rsidRPr="00463B5F">
              <w:rPr>
                <w:b w:val="0"/>
              </w:rPr>
              <w:t>über die Übernahme der finanziellen Förderung einer Stipendiatin / eines Stipendiaten bzw. mehrere Stipendiatinnen / Stipendiaten im Rahmen des Deutschlandstipendiums an der Universität Koblenz.</w:t>
            </w:r>
          </w:p>
          <w:p w:rsidR="00463B5F" w:rsidRDefault="00463B5F" w:rsidP="00463B5F">
            <w:pPr>
              <w:pStyle w:val="Listenabsatz"/>
            </w:pPr>
            <w:r w:rsidRPr="00946D9F">
              <w:t xml:space="preserve">1. </w:t>
            </w:r>
            <w:r w:rsidRPr="00946D9F">
              <w:tab/>
              <w:t>Der Förderer verpflichtet sich,</w:t>
            </w:r>
            <w:r>
              <w:t xml:space="preserve"> </w:t>
            </w:r>
          </w:p>
          <w:p w:rsidR="00463B5F" w:rsidRDefault="00463B5F" w:rsidP="00463B5F">
            <w:pPr>
              <w:ind w:left="993"/>
            </w:pPr>
            <w:r>
              <w:t>im Rahmen des Deutschlandstipendiums eine Stipendiatin / einen Stipendiaten bzw. mehrere Stipendiatinnen / Stipe</w:t>
            </w:r>
            <w:r w:rsidR="003735C9">
              <w:t>ndiaten der Universität Koblenz</w:t>
            </w:r>
            <w:r>
              <w:t xml:space="preserve"> </w:t>
            </w:r>
            <w:r w:rsidRPr="00165A19">
              <w:t>ab dem Wintersemester 202</w:t>
            </w:r>
            <w:r w:rsidR="004D2CAB">
              <w:t>4</w:t>
            </w:r>
            <w:r w:rsidRPr="00165A19">
              <w:t>/202</w:t>
            </w:r>
            <w:r w:rsidR="004D2CAB">
              <w:t>5</w:t>
            </w:r>
            <w:r w:rsidRPr="00165A19">
              <w:t xml:space="preserve"> (01.10.202</w:t>
            </w:r>
            <w:r w:rsidR="004D2CAB">
              <w:t>4</w:t>
            </w:r>
            <w:bookmarkStart w:id="0" w:name="_GoBack"/>
            <w:bookmarkEnd w:id="0"/>
            <w:r w:rsidRPr="00165A19">
              <w:t>)</w:t>
            </w:r>
            <w:r>
              <w:t xml:space="preserve"> zu unterstützen.</w:t>
            </w:r>
          </w:p>
          <w:p w:rsidR="00463B5F" w:rsidRDefault="00463B5F" w:rsidP="00463B5F">
            <w:pPr>
              <w:spacing w:before="240" w:after="120" w:line="360" w:lineRule="auto"/>
              <w:ind w:left="357"/>
              <w:jc w:val="both"/>
            </w:pPr>
            <w:r>
              <w:t xml:space="preserve">Der Förderer </w:t>
            </w:r>
            <w:r w:rsidRPr="00F6640B">
              <w:rPr>
                <w:i/>
              </w:rPr>
              <w:t>(zutreffendes bitte ankreuzen)</w:t>
            </w:r>
          </w:p>
          <w:p w:rsidR="00463B5F" w:rsidRDefault="00463B5F" w:rsidP="00463B5F">
            <w:pPr>
              <w:numPr>
                <w:ilvl w:val="0"/>
                <w:numId w:val="10"/>
              </w:numPr>
              <w:spacing w:before="120" w:after="120" w:line="360" w:lineRule="auto"/>
              <w:ind w:right="0"/>
              <w:jc w:val="both"/>
            </w:pPr>
            <w:r>
              <w:t>übernimmt ein Stipendium in Höhe von 1.800,- Euro pro Jahr für die Dauer von ________ Jahr/en (mindestens 1 Jahr).</w:t>
            </w:r>
          </w:p>
          <w:p w:rsidR="00463B5F" w:rsidRDefault="00463B5F" w:rsidP="00463B5F">
            <w:pPr>
              <w:numPr>
                <w:ilvl w:val="0"/>
                <w:numId w:val="10"/>
              </w:numPr>
              <w:spacing w:before="120" w:after="120" w:line="360" w:lineRule="auto"/>
              <w:ind w:right="0"/>
              <w:jc w:val="both"/>
            </w:pPr>
            <w:r>
              <w:t>übernimmt _______ (Anzahl) Stipendien in Höhe von je 1.800,- Euro pro Jahr für die Dauer von ______ Jahr (mindestens 1 Jahr).</w:t>
            </w:r>
          </w:p>
          <w:p w:rsidR="00463B5F" w:rsidRPr="00026AD4" w:rsidRDefault="00463B5F" w:rsidP="00463B5F">
            <w:pPr>
              <w:numPr>
                <w:ilvl w:val="0"/>
                <w:numId w:val="10"/>
              </w:numPr>
              <w:spacing w:before="120" w:after="120" w:line="360" w:lineRule="auto"/>
              <w:ind w:right="0"/>
              <w:jc w:val="both"/>
            </w:pPr>
            <w:r>
              <w:lastRenderedPageBreak/>
              <w:t>Beteiligt sich an einem Stipendium mit einer einmaligen Spende von ________ Euro (mindestens 150,- Euro)</w:t>
            </w:r>
            <w:r>
              <w:rPr>
                <w:rStyle w:val="Funotenzeichen"/>
              </w:rPr>
              <w:footnoteReference w:id="1"/>
            </w:r>
            <w:r>
              <w:t>.</w:t>
            </w:r>
          </w:p>
          <w:p w:rsidR="00463B5F" w:rsidRPr="00946D9F" w:rsidRDefault="00463B5F" w:rsidP="00463B5F">
            <w:pPr>
              <w:pStyle w:val="Listenabsatz"/>
            </w:pPr>
            <w:r>
              <w:t xml:space="preserve">2. </w:t>
            </w:r>
            <w:r w:rsidRPr="00946D9F">
              <w:t xml:space="preserve">Die Universität Koblenz verpflichtet sich, </w:t>
            </w:r>
          </w:p>
          <w:p w:rsidR="00463B5F" w:rsidRDefault="00463B5F" w:rsidP="00463B5F">
            <w:pPr>
              <w:tabs>
                <w:tab w:val="left" w:pos="360"/>
              </w:tabs>
              <w:spacing w:before="120" w:after="240"/>
              <w:ind w:left="1080" w:right="0"/>
              <w:jc w:val="both"/>
            </w:pPr>
            <w:r>
              <w:t>a)</w:t>
            </w:r>
            <w:r>
              <w:tab/>
              <w:t>die Spende ausschließlich im Rahmen des Deutschlandstipend</w:t>
            </w:r>
            <w:r w:rsidR="003735C9">
              <w:t>iums an der Universität Koblenz</w:t>
            </w:r>
            <w:r>
              <w:t xml:space="preserve"> gemäß des Stipendienprogramm-Gesetzes (StipG) sowie der Verordnung der Bundesregierung zur Durchführung des Stipendienprogramm-Gesetzes zu verwenden und den Wünschen des Förderers unter Beachtung der gesetzlichen Vorschriften zu entsprechen;</w:t>
            </w:r>
          </w:p>
          <w:p w:rsidR="00463B5F" w:rsidRDefault="00463B5F" w:rsidP="00463B5F">
            <w:pPr>
              <w:tabs>
                <w:tab w:val="left" w:pos="360"/>
              </w:tabs>
              <w:spacing w:before="120" w:after="240"/>
              <w:ind w:left="1080" w:right="0"/>
              <w:jc w:val="both"/>
            </w:pPr>
            <w:r>
              <w:t>b)</w:t>
            </w:r>
            <w:r>
              <w:tab/>
              <w:t xml:space="preserve">gemäß der gültigen Verordnung Studierende auszuwählen, deren bisheriger Werdegang besonders gute Studienleistungen erwarten lässt; </w:t>
            </w:r>
          </w:p>
          <w:p w:rsidR="00463B5F" w:rsidRDefault="00463B5F" w:rsidP="00463B5F">
            <w:pPr>
              <w:tabs>
                <w:tab w:val="left" w:pos="360"/>
              </w:tabs>
              <w:spacing w:before="120" w:after="240"/>
              <w:ind w:left="1080" w:right="0"/>
              <w:jc w:val="both"/>
            </w:pPr>
            <w:r>
              <w:t>c)</w:t>
            </w:r>
            <w:r>
              <w:tab/>
              <w:t>den Studienfortschritt der Stipendiatinnen und Stipendiaten jährlich zu überprüfen;</w:t>
            </w:r>
          </w:p>
          <w:p w:rsidR="00463B5F" w:rsidRDefault="00463B5F" w:rsidP="00463B5F">
            <w:pPr>
              <w:tabs>
                <w:tab w:val="left" w:pos="360"/>
              </w:tabs>
              <w:spacing w:before="120" w:after="240"/>
              <w:ind w:left="1080" w:right="0"/>
              <w:jc w:val="both"/>
            </w:pPr>
            <w:r>
              <w:t>d)</w:t>
            </w:r>
            <w:r>
              <w:tab/>
              <w:t>die Stipendien in monatlichen Raten auszuzahlen;</w:t>
            </w:r>
          </w:p>
          <w:p w:rsidR="00463B5F" w:rsidRDefault="00463B5F" w:rsidP="00463B5F">
            <w:pPr>
              <w:tabs>
                <w:tab w:val="left" w:pos="360"/>
              </w:tabs>
              <w:spacing w:before="120" w:after="240"/>
              <w:ind w:left="1080" w:right="0"/>
              <w:jc w:val="both"/>
            </w:pPr>
            <w:r>
              <w:t xml:space="preserve">e) </w:t>
            </w:r>
            <w:r>
              <w:tab/>
              <w:t xml:space="preserve">über die gespendeten Beträge kalenderjährlich Zuwendungsbescheinigungen auszustellen. </w:t>
            </w:r>
          </w:p>
          <w:p w:rsidR="00463B5F" w:rsidRPr="00946D9F" w:rsidRDefault="00463B5F" w:rsidP="00463B5F">
            <w:pPr>
              <w:pStyle w:val="Listenabsatz"/>
            </w:pPr>
            <w:r w:rsidRPr="00946D9F">
              <w:t xml:space="preserve">3. </w:t>
            </w:r>
            <w:r w:rsidRPr="00946D9F">
              <w:tab/>
              <w:t>Die Wünsche des Förderers</w:t>
            </w:r>
          </w:p>
          <w:p w:rsidR="00463B5F" w:rsidRDefault="00463B5F" w:rsidP="00463B5F">
            <w:pPr>
              <w:tabs>
                <w:tab w:val="left" w:pos="360"/>
              </w:tabs>
              <w:spacing w:before="120" w:after="240"/>
              <w:ind w:left="708" w:hanging="360"/>
              <w:jc w:val="both"/>
            </w:pPr>
            <w:r>
              <w:tab/>
            </w:r>
            <w:r>
              <w:sym w:font="Wingdings" w:char="F0A8"/>
            </w:r>
            <w:r>
              <w:tab/>
              <w:t xml:space="preserve">Mein Stipendium / meine Stipendien / meine Spende im Rahmen des </w:t>
            </w:r>
            <w:r>
              <w:br/>
              <w:t xml:space="preserve">Deutschlandstipendiums kann / können für Studierende aller Fachbereiche der Universität Koblenz eingesetzt werden. </w:t>
            </w:r>
          </w:p>
          <w:p w:rsidR="00463B5F" w:rsidRDefault="00463B5F" w:rsidP="00463B5F">
            <w:pPr>
              <w:numPr>
                <w:ilvl w:val="0"/>
                <w:numId w:val="10"/>
              </w:numPr>
              <w:tabs>
                <w:tab w:val="left" w:pos="360"/>
              </w:tabs>
              <w:spacing w:before="120" w:after="240"/>
              <w:ind w:right="0"/>
              <w:jc w:val="both"/>
            </w:pPr>
            <w:r>
              <w:t xml:space="preserve">Mein Stipendium / meine Stipendien / meine Spende im Rahmen des Deutschlandstipendiums soll / sollen für Studierende des Fachbereichs / des Instituts / des Faches / des Studiengangs </w:t>
            </w:r>
            <w:r w:rsidR="003735C9">
              <w:br/>
            </w:r>
            <w:r>
              <w:t>__________________________ eingesetzt werden.</w:t>
            </w:r>
          </w:p>
          <w:p w:rsidR="00463B5F" w:rsidRDefault="00463B5F" w:rsidP="00463B5F">
            <w:pPr>
              <w:numPr>
                <w:ilvl w:val="0"/>
                <w:numId w:val="10"/>
              </w:numPr>
              <w:tabs>
                <w:tab w:val="left" w:pos="360"/>
              </w:tabs>
              <w:spacing w:before="120" w:after="240"/>
              <w:ind w:right="0"/>
              <w:jc w:val="both"/>
            </w:pPr>
            <w:r>
              <w:t xml:space="preserve">Ich bin an persönlichem Kontakt mit der Stipendiatin / dem Stipendiaten / den Stipendiatinnen / Stipendiaten </w:t>
            </w:r>
            <w:r>
              <w:lastRenderedPageBreak/>
              <w:t xml:space="preserve">interessiert und bin damit einverstanden, dass Sie meine Kontaktdaten an sie / ihn weitergeben. </w:t>
            </w:r>
          </w:p>
          <w:p w:rsidR="00463B5F" w:rsidRDefault="00463B5F" w:rsidP="00463B5F">
            <w:pPr>
              <w:numPr>
                <w:ilvl w:val="0"/>
                <w:numId w:val="10"/>
              </w:numPr>
              <w:tabs>
                <w:tab w:val="left" w:pos="360"/>
              </w:tabs>
              <w:spacing w:before="120" w:after="240"/>
              <w:ind w:right="0"/>
              <w:jc w:val="both"/>
            </w:pPr>
            <w:r>
              <w:t>Ich möchte keinen persönlichen Kontakt mit der Stipendiatin / dem Stipendiaten / den Stipendiatinnen / Stipendiaten pflegen und möchte Sie darum bitten, meine Daten nicht weiterzugeben.</w:t>
            </w:r>
          </w:p>
          <w:p w:rsidR="00463B5F" w:rsidRDefault="003735C9" w:rsidP="00463B5F">
            <w:pPr>
              <w:tabs>
                <w:tab w:val="left" w:pos="360"/>
              </w:tabs>
              <w:spacing w:before="120" w:after="240"/>
              <w:ind w:left="360"/>
              <w:jc w:val="both"/>
            </w:pPr>
            <w:r>
              <w:t>Die Universität Koblenz</w:t>
            </w:r>
            <w:r w:rsidR="00463B5F">
              <w:t xml:space="preserve"> würdigt das Engagement ihrer Förderer und nennt in ihren Publikationen die Unterstützer des Deutschlandstipendiums namentlich. </w:t>
            </w:r>
          </w:p>
          <w:p w:rsidR="00463B5F" w:rsidRDefault="00463B5F" w:rsidP="00463B5F">
            <w:pPr>
              <w:tabs>
                <w:tab w:val="left" w:pos="360"/>
              </w:tabs>
              <w:spacing w:before="120" w:after="240"/>
              <w:ind w:left="705" w:hanging="345"/>
              <w:jc w:val="both"/>
            </w:pPr>
            <w:r>
              <w:sym w:font="Wingdings" w:char="F0A8"/>
            </w:r>
            <w:r>
              <w:tab/>
              <w:t>Ich möchte gerne anonym bleiben und wünsche keine Veröffentlichung meines Namens in Zusammenhang mit dem Deutschlandstipendium in den Publikationen der Universität Koblenz.</w:t>
            </w:r>
          </w:p>
          <w:p w:rsidR="00463B5F" w:rsidRDefault="00463B5F" w:rsidP="00463B5F">
            <w:pPr>
              <w:pStyle w:val="Listenabsatz"/>
            </w:pPr>
            <w:r w:rsidRPr="00946D9F">
              <w:t xml:space="preserve">4. </w:t>
            </w:r>
            <w:r w:rsidRPr="00946D9F">
              <w:tab/>
              <w:t>Kontaktdaten des Förderers</w:t>
            </w:r>
          </w:p>
          <w:p w:rsidR="00463B5F" w:rsidRDefault="00463B5F" w:rsidP="00463B5F">
            <w:pPr>
              <w:spacing w:before="120" w:after="120" w:line="360" w:lineRule="auto"/>
            </w:pPr>
            <w:r>
              <w:t xml:space="preserve">Unternehmen / Organisation / Stiftung: </w:t>
            </w:r>
          </w:p>
          <w:p w:rsidR="00463B5F" w:rsidRDefault="00463B5F" w:rsidP="00463B5F">
            <w:pPr>
              <w:spacing w:before="120" w:after="120" w:line="360" w:lineRule="auto"/>
              <w:ind w:firstLine="360"/>
              <w:jc w:val="both"/>
            </w:pPr>
            <w:r>
              <w:t>Stiftung</w:t>
            </w:r>
            <w:r w:rsidR="004551C7">
              <w:t>:</w:t>
            </w:r>
            <w:r>
              <w:t xml:space="preserve"> </w:t>
            </w:r>
          </w:p>
          <w:p w:rsidR="00463B5F" w:rsidRDefault="00463B5F" w:rsidP="00463B5F">
            <w:pPr>
              <w:tabs>
                <w:tab w:val="left" w:pos="1800"/>
              </w:tabs>
              <w:spacing w:before="120" w:after="120" w:line="360" w:lineRule="auto"/>
              <w:ind w:firstLine="360"/>
              <w:jc w:val="both"/>
            </w:pPr>
            <w:r>
              <w:t xml:space="preserve">Frau / Herr: </w:t>
            </w:r>
            <w:r>
              <w:tab/>
            </w:r>
          </w:p>
          <w:p w:rsidR="00463B5F" w:rsidRDefault="00463B5F" w:rsidP="00463B5F">
            <w:pPr>
              <w:tabs>
                <w:tab w:val="left" w:pos="1620"/>
              </w:tabs>
              <w:spacing w:before="120" w:after="120" w:line="360" w:lineRule="auto"/>
              <w:ind w:firstLine="360"/>
              <w:jc w:val="both"/>
            </w:pPr>
            <w:r>
              <w:t xml:space="preserve">Titel/Funktion: </w:t>
            </w:r>
          </w:p>
          <w:p w:rsidR="00463B5F" w:rsidRDefault="00463B5F" w:rsidP="00463B5F">
            <w:pPr>
              <w:tabs>
                <w:tab w:val="left" w:pos="1800"/>
              </w:tabs>
              <w:spacing w:before="120" w:after="120" w:line="360" w:lineRule="auto"/>
              <w:ind w:firstLine="360"/>
              <w:jc w:val="both"/>
            </w:pPr>
            <w:r>
              <w:t xml:space="preserve">Straße: </w:t>
            </w:r>
            <w:r>
              <w:tab/>
            </w:r>
          </w:p>
          <w:p w:rsidR="00463B5F" w:rsidRDefault="00463B5F" w:rsidP="00463B5F">
            <w:pPr>
              <w:tabs>
                <w:tab w:val="left" w:pos="1800"/>
              </w:tabs>
              <w:spacing w:before="120" w:after="120" w:line="360" w:lineRule="auto"/>
              <w:ind w:firstLine="360"/>
              <w:jc w:val="both"/>
            </w:pPr>
            <w:r>
              <w:t>PLZ / Ort:</w:t>
            </w:r>
            <w:r w:rsidRPr="007B4211">
              <w:t xml:space="preserve"> </w:t>
            </w:r>
            <w:r>
              <w:tab/>
            </w:r>
          </w:p>
          <w:p w:rsidR="00463B5F" w:rsidRDefault="00463B5F" w:rsidP="00463B5F">
            <w:pPr>
              <w:tabs>
                <w:tab w:val="left" w:pos="1800"/>
              </w:tabs>
              <w:spacing w:before="120" w:after="120" w:line="360" w:lineRule="auto"/>
              <w:ind w:firstLine="360"/>
              <w:jc w:val="both"/>
            </w:pPr>
            <w:r>
              <w:t xml:space="preserve">Telefon: </w:t>
            </w:r>
            <w:r>
              <w:tab/>
            </w:r>
          </w:p>
          <w:p w:rsidR="00463B5F" w:rsidRDefault="00463B5F" w:rsidP="00463B5F">
            <w:pPr>
              <w:tabs>
                <w:tab w:val="left" w:pos="1800"/>
              </w:tabs>
              <w:spacing w:before="120" w:after="120" w:line="360" w:lineRule="auto"/>
              <w:ind w:firstLine="360"/>
              <w:jc w:val="both"/>
            </w:pPr>
            <w:r>
              <w:t>E-Mail:</w:t>
            </w:r>
            <w:r>
              <w:tab/>
            </w:r>
          </w:p>
          <w:p w:rsidR="00463B5F" w:rsidRPr="009356E2" w:rsidRDefault="00463B5F" w:rsidP="00463B5F">
            <w:pPr>
              <w:pStyle w:val="Listenabsatz"/>
            </w:pPr>
            <w:r w:rsidRPr="009356E2">
              <w:t>5.</w:t>
            </w:r>
            <w:r w:rsidRPr="009356E2">
              <w:tab/>
              <w:t>Zahlungsweise</w:t>
            </w:r>
          </w:p>
          <w:p w:rsidR="00463B5F" w:rsidRDefault="00463B5F" w:rsidP="00463B5F">
            <w:pPr>
              <w:tabs>
                <w:tab w:val="left" w:pos="360"/>
              </w:tabs>
              <w:spacing w:before="120" w:after="120"/>
              <w:ind w:left="703" w:hanging="703"/>
              <w:jc w:val="both"/>
            </w:pPr>
            <w:r>
              <w:tab/>
            </w:r>
            <w:r>
              <w:sym w:font="Wingdings" w:char="F0A8"/>
            </w:r>
            <w:r>
              <w:tab/>
              <w:t xml:space="preserve">Ich überweise die Spende </w:t>
            </w:r>
          </w:p>
          <w:p w:rsidR="00463B5F" w:rsidRDefault="00463B5F" w:rsidP="00463B5F">
            <w:pPr>
              <w:tabs>
                <w:tab w:val="left" w:pos="360"/>
              </w:tabs>
              <w:spacing w:before="120" w:after="120" w:line="360" w:lineRule="auto"/>
              <w:ind w:left="708"/>
              <w:jc w:val="both"/>
            </w:pPr>
            <w:r>
              <w:sym w:font="Wingdings" w:char="F0A8"/>
            </w:r>
            <w:r>
              <w:t xml:space="preserve"> als Einmalzahlung zu Beginn der Förderperiode</w:t>
            </w:r>
          </w:p>
          <w:p w:rsidR="00463B5F" w:rsidRDefault="00463B5F" w:rsidP="00463B5F">
            <w:pPr>
              <w:tabs>
                <w:tab w:val="left" w:pos="360"/>
              </w:tabs>
              <w:spacing w:before="120" w:line="360" w:lineRule="auto"/>
              <w:ind w:left="964" w:hanging="244"/>
              <w:jc w:val="both"/>
            </w:pPr>
            <w:r>
              <w:sym w:font="Wingdings" w:char="F0A8"/>
            </w:r>
            <w:r>
              <w:tab/>
              <w:t>in monatlichen Raten von 150,- Euro je Stipendiatin / Stipendiat, jeweils zum   Monatsbeginn</w:t>
            </w:r>
          </w:p>
          <w:p w:rsidR="00463B5F" w:rsidRDefault="00463B5F" w:rsidP="00463B5F">
            <w:pPr>
              <w:tabs>
                <w:tab w:val="left" w:pos="360"/>
              </w:tabs>
              <w:spacing w:before="120" w:after="120"/>
              <w:jc w:val="both"/>
            </w:pPr>
            <w:r>
              <w:tab/>
              <w:t>auf das Stipendienkonto der Universität Koblenz:</w:t>
            </w:r>
          </w:p>
          <w:p w:rsidR="00463B5F" w:rsidRDefault="00463B5F" w:rsidP="00463B5F">
            <w:pPr>
              <w:tabs>
                <w:tab w:val="left" w:pos="360"/>
              </w:tabs>
              <w:spacing w:before="240" w:after="120" w:line="360" w:lineRule="auto"/>
              <w:jc w:val="both"/>
            </w:pPr>
            <w:r>
              <w:lastRenderedPageBreak/>
              <w:tab/>
            </w:r>
            <w:r>
              <w:tab/>
              <w:t>Zahlungsempfänger:</w:t>
            </w:r>
            <w:r>
              <w:tab/>
              <w:t>Landeshochschulkasse Mainz</w:t>
            </w:r>
          </w:p>
          <w:p w:rsidR="00463B5F" w:rsidRDefault="00463B5F" w:rsidP="00463B5F">
            <w:pPr>
              <w:tabs>
                <w:tab w:val="left" w:pos="360"/>
              </w:tabs>
              <w:spacing w:before="120" w:after="120" w:line="360" w:lineRule="auto"/>
              <w:jc w:val="both"/>
            </w:pPr>
            <w:r>
              <w:tab/>
            </w:r>
            <w:r>
              <w:tab/>
              <w:t>Kreditinstitut:</w:t>
            </w:r>
            <w:r>
              <w:tab/>
            </w:r>
            <w:r>
              <w:tab/>
              <w:t>Deutsche Bundesbank, Filiale Mainz</w:t>
            </w:r>
          </w:p>
          <w:p w:rsidR="00463B5F" w:rsidRDefault="00463B5F" w:rsidP="00463B5F">
            <w:pPr>
              <w:tabs>
                <w:tab w:val="left" w:pos="360"/>
              </w:tabs>
              <w:spacing w:before="120" w:after="120" w:line="360" w:lineRule="auto"/>
              <w:jc w:val="both"/>
            </w:pPr>
            <w:r>
              <w:tab/>
            </w:r>
            <w:r>
              <w:tab/>
              <w:t>Kontonummer:</w:t>
            </w:r>
            <w:r>
              <w:tab/>
              <w:t>550 015 11</w:t>
            </w:r>
          </w:p>
          <w:p w:rsidR="00463B5F" w:rsidRDefault="00463B5F" w:rsidP="00463B5F">
            <w:pPr>
              <w:tabs>
                <w:tab w:val="left" w:pos="360"/>
              </w:tabs>
              <w:spacing w:before="120" w:after="120" w:line="360" w:lineRule="auto"/>
              <w:jc w:val="both"/>
            </w:pPr>
            <w:r>
              <w:tab/>
            </w:r>
            <w:r>
              <w:tab/>
              <w:t>Bankleitzahl:</w:t>
            </w:r>
            <w:r>
              <w:tab/>
            </w:r>
            <w:r>
              <w:tab/>
              <w:t>550 000 00</w:t>
            </w:r>
          </w:p>
          <w:p w:rsidR="00463B5F" w:rsidRDefault="00463B5F" w:rsidP="00463B5F">
            <w:pPr>
              <w:tabs>
                <w:tab w:val="left" w:pos="360"/>
              </w:tabs>
              <w:spacing w:before="120" w:after="120" w:line="360" w:lineRule="auto"/>
              <w:jc w:val="both"/>
              <w:rPr>
                <w:bCs/>
              </w:rPr>
            </w:pPr>
            <w:r>
              <w:tab/>
            </w:r>
            <w:r>
              <w:tab/>
              <w:t>IBAN:</w:t>
            </w:r>
            <w:r>
              <w:tab/>
            </w:r>
            <w:r>
              <w:tab/>
            </w:r>
            <w:r>
              <w:tab/>
            </w:r>
            <w:r w:rsidRPr="00B543B2">
              <w:rPr>
                <w:bCs/>
              </w:rPr>
              <w:t>DE25 5500 0000 0055 0015 11</w:t>
            </w:r>
          </w:p>
          <w:p w:rsidR="00463B5F" w:rsidRPr="00B543B2" w:rsidRDefault="00463B5F" w:rsidP="00463B5F">
            <w:pPr>
              <w:tabs>
                <w:tab w:val="left" w:pos="360"/>
              </w:tabs>
              <w:spacing w:before="120" w:after="120" w:line="360" w:lineRule="auto"/>
              <w:jc w:val="both"/>
            </w:pPr>
            <w:r>
              <w:rPr>
                <w:bCs/>
              </w:rPr>
              <w:tab/>
            </w:r>
            <w:r>
              <w:rPr>
                <w:bCs/>
              </w:rPr>
              <w:tab/>
              <w:t>BIC: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Pr="00B543B2">
              <w:rPr>
                <w:bCs/>
              </w:rPr>
              <w:t>MARKDEF1550</w:t>
            </w:r>
          </w:p>
          <w:p w:rsidR="00463B5F" w:rsidRDefault="00463B5F" w:rsidP="00463B5F">
            <w:pPr>
              <w:tabs>
                <w:tab w:val="left" w:pos="360"/>
              </w:tabs>
              <w:spacing w:after="120"/>
              <w:rPr>
                <w:b/>
              </w:rPr>
            </w:pPr>
            <w:r>
              <w:tab/>
            </w:r>
            <w:r>
              <w:tab/>
            </w:r>
            <w:r w:rsidRPr="000A6E87">
              <w:rPr>
                <w:b/>
              </w:rPr>
              <w:t xml:space="preserve">Verwendungszweck: </w:t>
            </w:r>
            <w:r>
              <w:rPr>
                <w:b/>
              </w:rPr>
              <w:t>6501 – MZ / 0909/28202/5301071</w:t>
            </w:r>
          </w:p>
          <w:p w:rsidR="00463B5F" w:rsidRDefault="00463B5F" w:rsidP="00463B5F"/>
          <w:p w:rsidR="00463B5F" w:rsidRDefault="00463B5F" w:rsidP="00463B5F"/>
          <w:p w:rsidR="00463B5F" w:rsidRDefault="00463B5F" w:rsidP="00463B5F">
            <w:pPr>
              <w:tabs>
                <w:tab w:val="left" w:pos="360"/>
              </w:tabs>
              <w:jc w:val="both"/>
            </w:pPr>
          </w:p>
          <w:p w:rsidR="00463B5F" w:rsidRDefault="00463B5F" w:rsidP="00463B5F">
            <w:pPr>
              <w:tabs>
                <w:tab w:val="left" w:pos="360"/>
              </w:tabs>
              <w:jc w:val="both"/>
            </w:pPr>
            <w:r>
              <w:t>______________________________________________________________</w:t>
            </w:r>
          </w:p>
          <w:p w:rsidR="00463B5F" w:rsidRDefault="00463B5F" w:rsidP="00463B5F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FC3AF6">
              <w:rPr>
                <w:sz w:val="18"/>
                <w:szCs w:val="18"/>
              </w:rPr>
              <w:t xml:space="preserve">Ort, Datum </w:t>
            </w:r>
            <w:r w:rsidRPr="00FC3AF6">
              <w:rPr>
                <w:sz w:val="18"/>
                <w:szCs w:val="18"/>
              </w:rPr>
              <w:tab/>
            </w:r>
            <w:r w:rsidRPr="00FC3AF6">
              <w:rPr>
                <w:sz w:val="18"/>
                <w:szCs w:val="18"/>
              </w:rPr>
              <w:tab/>
              <w:t xml:space="preserve">Unterschrift </w:t>
            </w:r>
            <w:r>
              <w:rPr>
                <w:sz w:val="18"/>
                <w:szCs w:val="18"/>
              </w:rPr>
              <w:t>des Förderers</w:t>
            </w:r>
            <w:r w:rsidR="004551C7">
              <w:rPr>
                <w:sz w:val="18"/>
                <w:szCs w:val="18"/>
              </w:rPr>
              <w:t xml:space="preserve"> </w:t>
            </w:r>
          </w:p>
          <w:p w:rsidR="00463B5F" w:rsidRDefault="00463B5F" w:rsidP="00463B5F">
            <w:pPr>
              <w:tabs>
                <w:tab w:val="left" w:pos="360"/>
              </w:tabs>
              <w:jc w:val="both"/>
            </w:pPr>
          </w:p>
          <w:p w:rsidR="00463B5F" w:rsidRDefault="00463B5F" w:rsidP="00463B5F">
            <w:pPr>
              <w:tabs>
                <w:tab w:val="left" w:pos="360"/>
              </w:tabs>
              <w:jc w:val="both"/>
            </w:pPr>
          </w:p>
          <w:p w:rsidR="00463B5F" w:rsidRDefault="00463B5F" w:rsidP="00463B5F">
            <w:pPr>
              <w:tabs>
                <w:tab w:val="left" w:pos="360"/>
              </w:tabs>
              <w:jc w:val="both"/>
            </w:pPr>
          </w:p>
          <w:p w:rsidR="00463B5F" w:rsidRDefault="00463B5F" w:rsidP="00463B5F">
            <w:pPr>
              <w:tabs>
                <w:tab w:val="left" w:pos="360"/>
              </w:tabs>
              <w:jc w:val="both"/>
            </w:pPr>
            <w:r>
              <w:t>_______________________________________________________________</w:t>
            </w:r>
          </w:p>
          <w:p w:rsidR="00463B5F" w:rsidRDefault="00463B5F" w:rsidP="00463B5F">
            <w:pPr>
              <w:tabs>
                <w:tab w:val="left" w:pos="360"/>
              </w:tabs>
              <w:ind w:left="2120" w:hanging="2120"/>
              <w:jc w:val="both"/>
              <w:rPr>
                <w:sz w:val="18"/>
                <w:szCs w:val="18"/>
              </w:rPr>
            </w:pPr>
            <w:r w:rsidRPr="00FC3AF6">
              <w:rPr>
                <w:sz w:val="18"/>
                <w:szCs w:val="18"/>
              </w:rPr>
              <w:t xml:space="preserve">Ort, Datum </w:t>
            </w:r>
            <w:r w:rsidRPr="00FC3AF6">
              <w:rPr>
                <w:sz w:val="18"/>
                <w:szCs w:val="18"/>
              </w:rPr>
              <w:tab/>
            </w:r>
            <w:r w:rsidRPr="00FC3AF6">
              <w:rPr>
                <w:sz w:val="18"/>
                <w:szCs w:val="18"/>
              </w:rPr>
              <w:tab/>
              <w:t xml:space="preserve">Unterschrift </w:t>
            </w:r>
            <w:r>
              <w:rPr>
                <w:sz w:val="18"/>
                <w:szCs w:val="18"/>
              </w:rPr>
              <w:t xml:space="preserve">Prof. Dr. Stefan Wehner, Präsident </w:t>
            </w:r>
          </w:p>
          <w:p w:rsidR="00463B5F" w:rsidRDefault="00463B5F" w:rsidP="00463B5F"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der Universität Koblenz</w:t>
            </w:r>
          </w:p>
          <w:p w:rsidR="00463B5F" w:rsidRPr="00F949E3" w:rsidRDefault="00463B5F" w:rsidP="00463B5F">
            <w:pPr>
              <w:rPr>
                <w:lang w:val="en-US"/>
              </w:rPr>
            </w:pPr>
          </w:p>
          <w:p w:rsidR="00CD366B" w:rsidRPr="003F1D0A" w:rsidRDefault="00CD366B" w:rsidP="00463B5F"/>
        </w:tc>
        <w:tc>
          <w:tcPr>
            <w:tcW w:w="3515" w:type="dxa"/>
          </w:tcPr>
          <w:p w:rsidR="00EE3D72" w:rsidRPr="00EE3D72" w:rsidRDefault="00EE3D72" w:rsidP="00EE3D72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 w:rsidRPr="00EE3D72">
              <w:rPr>
                <w:b/>
                <w:bCs/>
                <w:sz w:val="20"/>
                <w:szCs w:val="20"/>
              </w:rPr>
              <w:lastRenderedPageBreak/>
              <w:t xml:space="preserve">Der Präsident </w:t>
            </w:r>
          </w:p>
          <w:p w:rsidR="00EE3D72" w:rsidRPr="00EE3D72" w:rsidRDefault="00EE3D72" w:rsidP="00EE3D72">
            <w:pPr>
              <w:spacing w:line="240" w:lineRule="exact"/>
              <w:rPr>
                <w:sz w:val="20"/>
                <w:szCs w:val="20"/>
              </w:rPr>
            </w:pPr>
            <w:r w:rsidRPr="00EE3D72">
              <w:rPr>
                <w:sz w:val="20"/>
                <w:szCs w:val="20"/>
              </w:rPr>
              <w:t>Prof. Dr. Stefan Wehner</w:t>
            </w:r>
          </w:p>
          <w:p w:rsidR="00EE3D72" w:rsidRPr="00EE3D72" w:rsidRDefault="00EE3D72" w:rsidP="00EE3D72">
            <w:pPr>
              <w:spacing w:line="240" w:lineRule="exact"/>
              <w:rPr>
                <w:b/>
                <w:bCs/>
                <w:sz w:val="20"/>
                <w:szCs w:val="20"/>
              </w:rPr>
            </w:pPr>
          </w:p>
          <w:p w:rsidR="00EE3D72" w:rsidRPr="00EE3D72" w:rsidRDefault="00EE3D72" w:rsidP="00EE3D72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 w:rsidRPr="00EE3D72">
              <w:rPr>
                <w:b/>
                <w:bCs/>
                <w:sz w:val="20"/>
                <w:szCs w:val="20"/>
              </w:rPr>
              <w:t>Kontakt</w:t>
            </w:r>
          </w:p>
          <w:p w:rsidR="00EE3D72" w:rsidRPr="00EE3D72" w:rsidRDefault="00EE3D72" w:rsidP="00EE3D72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 w:rsidRPr="00EE3D72">
              <w:rPr>
                <w:b/>
                <w:bCs/>
                <w:sz w:val="20"/>
                <w:szCs w:val="20"/>
              </w:rPr>
              <w:t>Ref. 11, Universitätsentwicklung</w:t>
            </w:r>
          </w:p>
          <w:p w:rsidR="00EE3D72" w:rsidRPr="00165A19" w:rsidRDefault="00EE3D72" w:rsidP="00EE3D72">
            <w:pPr>
              <w:spacing w:line="240" w:lineRule="exact"/>
              <w:rPr>
                <w:sz w:val="20"/>
                <w:szCs w:val="20"/>
              </w:rPr>
            </w:pPr>
            <w:r w:rsidRPr="00EE3D72">
              <w:rPr>
                <w:sz w:val="20"/>
                <w:szCs w:val="20"/>
              </w:rPr>
              <w:t>Tobias Seibrich</w:t>
            </w:r>
            <w:r w:rsidRPr="00EE3D72">
              <w:rPr>
                <w:sz w:val="20"/>
                <w:szCs w:val="20"/>
              </w:rPr>
              <w:br/>
              <w:t>Telefon: +49 261 287-1601</w:t>
            </w:r>
            <w:r w:rsidRPr="00EE3D72">
              <w:rPr>
                <w:sz w:val="20"/>
                <w:szCs w:val="20"/>
              </w:rPr>
              <w:br/>
            </w:r>
            <w:r w:rsidRPr="00165A19">
              <w:rPr>
                <w:sz w:val="20"/>
                <w:szCs w:val="20"/>
              </w:rPr>
              <w:t>Mail: tseibrich@uni-koblenz.de</w:t>
            </w:r>
          </w:p>
          <w:p w:rsidR="00EE3D72" w:rsidRPr="00165A19" w:rsidRDefault="00EE3D72" w:rsidP="00EE3D72">
            <w:pPr>
              <w:spacing w:line="240" w:lineRule="exact"/>
              <w:rPr>
                <w:b/>
                <w:bCs/>
                <w:sz w:val="20"/>
                <w:szCs w:val="20"/>
              </w:rPr>
            </w:pPr>
          </w:p>
          <w:p w:rsidR="00EE3D72" w:rsidRPr="00165A19" w:rsidRDefault="00EE3D72" w:rsidP="00EE3D72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 w:rsidRPr="00165A19">
              <w:rPr>
                <w:b/>
                <w:bCs/>
                <w:sz w:val="20"/>
                <w:szCs w:val="20"/>
              </w:rPr>
              <w:t>Besucheradresse</w:t>
            </w:r>
          </w:p>
          <w:p w:rsidR="00EE3D72" w:rsidRPr="00EE3D72" w:rsidRDefault="00EE3D72" w:rsidP="00EE3D72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 w:rsidRPr="00EE3D72">
              <w:rPr>
                <w:b/>
                <w:bCs/>
                <w:sz w:val="20"/>
                <w:szCs w:val="20"/>
              </w:rPr>
              <w:t>Campus Koblenz</w:t>
            </w:r>
          </w:p>
          <w:p w:rsidR="00EE3D72" w:rsidRPr="00EE3D72" w:rsidRDefault="00EE3D72" w:rsidP="00EE3D72">
            <w:pPr>
              <w:spacing w:line="240" w:lineRule="exact"/>
              <w:rPr>
                <w:sz w:val="20"/>
                <w:szCs w:val="20"/>
              </w:rPr>
            </w:pPr>
            <w:r w:rsidRPr="00EE3D72">
              <w:rPr>
                <w:sz w:val="20"/>
                <w:szCs w:val="20"/>
              </w:rPr>
              <w:t>Gebäude D</w:t>
            </w:r>
          </w:p>
          <w:p w:rsidR="00EE3D72" w:rsidRPr="00EE3D72" w:rsidRDefault="00EE3D72" w:rsidP="00EE3D72">
            <w:pPr>
              <w:spacing w:line="240" w:lineRule="exact"/>
              <w:rPr>
                <w:sz w:val="20"/>
                <w:szCs w:val="20"/>
              </w:rPr>
            </w:pPr>
            <w:r w:rsidRPr="00EE3D72">
              <w:rPr>
                <w:sz w:val="20"/>
                <w:szCs w:val="20"/>
              </w:rPr>
              <w:t>Raum 128</w:t>
            </w:r>
          </w:p>
          <w:p w:rsidR="00EE3D72" w:rsidRPr="00EE3D72" w:rsidRDefault="00EE3D72" w:rsidP="00EE3D72">
            <w:pPr>
              <w:spacing w:line="240" w:lineRule="exact"/>
              <w:rPr>
                <w:b/>
                <w:bCs/>
                <w:sz w:val="20"/>
                <w:szCs w:val="20"/>
              </w:rPr>
            </w:pPr>
          </w:p>
          <w:p w:rsidR="00EE3D72" w:rsidRPr="00EE3D72" w:rsidRDefault="00EE3D72" w:rsidP="00EE3D72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 w:rsidRPr="00EE3D72">
              <w:rPr>
                <w:b/>
                <w:bCs/>
                <w:sz w:val="20"/>
                <w:szCs w:val="20"/>
              </w:rPr>
              <w:t>Universität Koblenz</w:t>
            </w:r>
          </w:p>
          <w:p w:rsidR="00EE3D72" w:rsidRPr="00EE3D72" w:rsidRDefault="00EE3D72" w:rsidP="00EE3D72">
            <w:pPr>
              <w:spacing w:line="240" w:lineRule="exact"/>
              <w:rPr>
                <w:sz w:val="20"/>
                <w:szCs w:val="20"/>
              </w:rPr>
            </w:pPr>
            <w:r w:rsidRPr="00EE3D72">
              <w:rPr>
                <w:sz w:val="20"/>
                <w:szCs w:val="20"/>
              </w:rPr>
              <w:t>Universitätsstraße 1</w:t>
            </w:r>
          </w:p>
          <w:p w:rsidR="00EE3D72" w:rsidRPr="00EE3D72" w:rsidRDefault="00EE3D72" w:rsidP="00EE3D72">
            <w:pPr>
              <w:spacing w:line="240" w:lineRule="exact"/>
              <w:rPr>
                <w:sz w:val="20"/>
                <w:szCs w:val="20"/>
              </w:rPr>
            </w:pPr>
            <w:r w:rsidRPr="00EE3D72">
              <w:rPr>
                <w:sz w:val="20"/>
                <w:szCs w:val="20"/>
              </w:rPr>
              <w:t>56070 Koblenz</w:t>
            </w:r>
          </w:p>
          <w:p w:rsidR="00EE3D72" w:rsidRPr="00EE3D72" w:rsidRDefault="00EE3D72" w:rsidP="00EE3D72">
            <w:pPr>
              <w:spacing w:line="240" w:lineRule="exact"/>
              <w:rPr>
                <w:sz w:val="20"/>
                <w:szCs w:val="20"/>
              </w:rPr>
            </w:pPr>
            <w:r w:rsidRPr="00EE3D72">
              <w:rPr>
                <w:sz w:val="20"/>
                <w:szCs w:val="20"/>
              </w:rPr>
              <w:t>Telefon: +49 261 287-0</w:t>
            </w:r>
          </w:p>
          <w:p w:rsidR="00EE3D72" w:rsidRPr="00EE3D72" w:rsidRDefault="00EE3D72" w:rsidP="00EE3D72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EE3D72">
              <w:rPr>
                <w:sz w:val="20"/>
                <w:szCs w:val="20"/>
                <w:lang w:val="en-US"/>
              </w:rPr>
              <w:t>Mail: service@uni-koblenz.de</w:t>
            </w:r>
          </w:p>
          <w:p w:rsidR="00EE3D72" w:rsidRPr="00EE3D72" w:rsidRDefault="00EE3D72" w:rsidP="00EE3D72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EE3D72">
              <w:rPr>
                <w:sz w:val="20"/>
                <w:szCs w:val="20"/>
                <w:lang w:val="en-US"/>
              </w:rPr>
              <w:t>www.uni-koblenz.de</w:t>
            </w:r>
          </w:p>
          <w:p w:rsidR="00EE3D72" w:rsidRPr="00EE3D72" w:rsidRDefault="00EE3D72" w:rsidP="00EE3D72">
            <w:pPr>
              <w:spacing w:line="240" w:lineRule="exact"/>
              <w:rPr>
                <w:sz w:val="20"/>
                <w:szCs w:val="20"/>
                <w:lang w:val="en-US"/>
              </w:rPr>
            </w:pPr>
          </w:p>
          <w:p w:rsidR="00EE3D72" w:rsidRPr="00EE3D72" w:rsidRDefault="00EE3D72" w:rsidP="00EE3D72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 w:rsidRPr="00EE3D72">
              <w:rPr>
                <w:b/>
                <w:bCs/>
                <w:sz w:val="20"/>
                <w:szCs w:val="20"/>
              </w:rPr>
              <w:t>Bankverbindung</w:t>
            </w:r>
          </w:p>
          <w:p w:rsidR="00EE3D72" w:rsidRPr="00EE3D72" w:rsidRDefault="00EE3D72" w:rsidP="00EE3D72">
            <w:pPr>
              <w:spacing w:line="240" w:lineRule="exact"/>
              <w:rPr>
                <w:sz w:val="20"/>
                <w:szCs w:val="20"/>
              </w:rPr>
            </w:pPr>
            <w:r w:rsidRPr="00EE3D72">
              <w:rPr>
                <w:sz w:val="20"/>
                <w:szCs w:val="20"/>
              </w:rPr>
              <w:t>Landeshochschulkasse Mainz</w:t>
            </w:r>
          </w:p>
          <w:p w:rsidR="00EE3D72" w:rsidRPr="00EE3D72" w:rsidRDefault="00EE3D72" w:rsidP="00EE3D72">
            <w:pPr>
              <w:spacing w:line="240" w:lineRule="exact"/>
              <w:rPr>
                <w:sz w:val="20"/>
                <w:szCs w:val="20"/>
              </w:rPr>
            </w:pPr>
            <w:r w:rsidRPr="00EE3D72">
              <w:rPr>
                <w:sz w:val="20"/>
                <w:szCs w:val="20"/>
              </w:rPr>
              <w:t>Deutsche Bundesbank Filiale Mainz</w:t>
            </w:r>
          </w:p>
          <w:p w:rsidR="00EE3D72" w:rsidRPr="00EE3D72" w:rsidRDefault="00EE3D72" w:rsidP="00EE3D72">
            <w:pPr>
              <w:spacing w:line="240" w:lineRule="exact"/>
              <w:rPr>
                <w:sz w:val="20"/>
                <w:szCs w:val="20"/>
              </w:rPr>
            </w:pPr>
            <w:r w:rsidRPr="00EE3D72">
              <w:rPr>
                <w:sz w:val="20"/>
                <w:szCs w:val="20"/>
              </w:rPr>
              <w:t>IBAN: DE25 5500 0000 0055 0015 11</w:t>
            </w:r>
          </w:p>
          <w:p w:rsidR="00EE3D72" w:rsidRPr="00EE3D72" w:rsidRDefault="00EE3D72" w:rsidP="00EE3D72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EE3D72">
              <w:rPr>
                <w:sz w:val="20"/>
                <w:szCs w:val="20"/>
                <w:lang w:val="en-US"/>
              </w:rPr>
              <w:t>BIC: MARKDEF1550</w:t>
            </w:r>
          </w:p>
          <w:p w:rsidR="009B0B2E" w:rsidRPr="002D713E" w:rsidRDefault="00EE3D72" w:rsidP="00EE3D72">
            <w:pPr>
              <w:spacing w:line="240" w:lineRule="exact"/>
              <w:rPr>
                <w:sz w:val="20"/>
                <w:szCs w:val="20"/>
              </w:rPr>
            </w:pPr>
            <w:r w:rsidRPr="00EE3D72">
              <w:rPr>
                <w:sz w:val="20"/>
                <w:szCs w:val="20"/>
              </w:rPr>
              <w:t>USt-IdNr.: DE 153 901 674</w:t>
            </w:r>
          </w:p>
          <w:p w:rsidR="00071F46" w:rsidRDefault="00071F46" w:rsidP="005D70AB">
            <w:pPr>
              <w:rPr>
                <w:sz w:val="20"/>
                <w:szCs w:val="20"/>
              </w:rPr>
            </w:pPr>
          </w:p>
          <w:p w:rsidR="00071F46" w:rsidRPr="00265719" w:rsidRDefault="00071F46" w:rsidP="005D70AB">
            <w:pPr>
              <w:rPr>
                <w:sz w:val="20"/>
                <w:szCs w:val="20"/>
              </w:rPr>
            </w:pPr>
          </w:p>
        </w:tc>
      </w:tr>
      <w:tr w:rsidR="00BD7344" w:rsidRPr="00F949E3" w:rsidTr="001F37A7">
        <w:trPr>
          <w:trHeight w:val="7655"/>
        </w:trPr>
        <w:tc>
          <w:tcPr>
            <w:tcW w:w="6803" w:type="dxa"/>
            <w:vMerge/>
          </w:tcPr>
          <w:p w:rsidR="00BD7344" w:rsidRPr="00995B64" w:rsidRDefault="00BD7344" w:rsidP="00D37511">
            <w:pPr>
              <w:rPr>
                <w:sz w:val="15"/>
                <w:szCs w:val="15"/>
              </w:rPr>
            </w:pPr>
          </w:p>
        </w:tc>
        <w:tc>
          <w:tcPr>
            <w:tcW w:w="3515" w:type="dxa"/>
            <w:vAlign w:val="bottom"/>
          </w:tcPr>
          <w:p w:rsidR="00F949E3" w:rsidRPr="00F949E3" w:rsidRDefault="00F949E3" w:rsidP="009B0B2E">
            <w:pPr>
              <w:spacing w:line="240" w:lineRule="exact"/>
              <w:rPr>
                <w:rFonts w:cs="Open Sans"/>
                <w:sz w:val="17"/>
                <w:szCs w:val="17"/>
                <w:lang w:val="en-US"/>
              </w:rPr>
            </w:pPr>
          </w:p>
        </w:tc>
      </w:tr>
    </w:tbl>
    <w:p w:rsidR="00BC01B9" w:rsidRPr="00F949E3" w:rsidRDefault="00BC01B9" w:rsidP="003735C9">
      <w:pPr>
        <w:rPr>
          <w:lang w:val="en-US"/>
        </w:rPr>
      </w:pPr>
    </w:p>
    <w:sectPr w:rsidR="00BC01B9" w:rsidRPr="00F949E3" w:rsidSect="009B0B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512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97E" w:rsidRDefault="00CD797E" w:rsidP="002D713E">
      <w:r>
        <w:separator/>
      </w:r>
    </w:p>
    <w:p w:rsidR="00CD797E" w:rsidRDefault="00CD797E"/>
  </w:endnote>
  <w:endnote w:type="continuationSeparator" w:id="0">
    <w:p w:rsidR="00CD797E" w:rsidRDefault="00CD797E" w:rsidP="002D713E">
      <w:r>
        <w:continuationSeparator/>
      </w:r>
    </w:p>
    <w:p w:rsidR="00CD797E" w:rsidRDefault="00CD79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-120964151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BC01B9" w:rsidRDefault="00BC01B9" w:rsidP="005021D7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BC01B9" w:rsidRDefault="00BC01B9" w:rsidP="00BC01B9">
    <w:pPr>
      <w:pStyle w:val="Fuzeile"/>
      <w:ind w:right="360"/>
    </w:pPr>
  </w:p>
  <w:p w:rsidR="003E05F3" w:rsidRDefault="003E05F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  <w:sz w:val="15"/>
        <w:szCs w:val="15"/>
      </w:rPr>
      <w:id w:val="-131208663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BC01B9" w:rsidRPr="00D1503D" w:rsidRDefault="00BC01B9" w:rsidP="005021D7">
        <w:pPr>
          <w:pStyle w:val="Fuzeile"/>
          <w:framePr w:wrap="none" w:vAnchor="text" w:hAnchor="margin" w:xAlign="right" w:y="1"/>
          <w:rPr>
            <w:rStyle w:val="Seitenzahl"/>
            <w:sz w:val="15"/>
            <w:szCs w:val="15"/>
          </w:rPr>
        </w:pPr>
        <w:r w:rsidRPr="00D1503D">
          <w:rPr>
            <w:rStyle w:val="Seitenzahl"/>
            <w:sz w:val="15"/>
            <w:szCs w:val="15"/>
          </w:rPr>
          <w:fldChar w:fldCharType="begin"/>
        </w:r>
        <w:r w:rsidRPr="00D1503D">
          <w:rPr>
            <w:rStyle w:val="Seitenzahl"/>
            <w:sz w:val="15"/>
            <w:szCs w:val="15"/>
          </w:rPr>
          <w:instrText xml:space="preserve"> PAGE </w:instrText>
        </w:r>
        <w:r w:rsidRPr="00D1503D">
          <w:rPr>
            <w:rStyle w:val="Seitenzahl"/>
            <w:sz w:val="15"/>
            <w:szCs w:val="15"/>
          </w:rPr>
          <w:fldChar w:fldCharType="separate"/>
        </w:r>
        <w:r w:rsidR="004D2CAB">
          <w:rPr>
            <w:rStyle w:val="Seitenzahl"/>
            <w:noProof/>
            <w:sz w:val="15"/>
            <w:szCs w:val="15"/>
          </w:rPr>
          <w:t>4</w:t>
        </w:r>
        <w:r w:rsidRPr="00D1503D">
          <w:rPr>
            <w:rStyle w:val="Seitenzahl"/>
            <w:sz w:val="15"/>
            <w:szCs w:val="15"/>
          </w:rPr>
          <w:fldChar w:fldCharType="end"/>
        </w:r>
      </w:p>
    </w:sdtContent>
  </w:sdt>
  <w:p w:rsidR="00BC01B9" w:rsidRDefault="00BC01B9" w:rsidP="00BC01B9">
    <w:pPr>
      <w:pStyle w:val="Fuzeile"/>
      <w:ind w:right="360"/>
    </w:pPr>
  </w:p>
  <w:p w:rsidR="003E05F3" w:rsidRDefault="003E05F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623" w:rsidRPr="00D1503D" w:rsidRDefault="005D1623" w:rsidP="0035531D">
    <w:pPr>
      <w:pStyle w:val="Fuzeile"/>
      <w:ind w:right="360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97E" w:rsidRDefault="00CD797E" w:rsidP="002D713E">
      <w:r>
        <w:separator/>
      </w:r>
    </w:p>
    <w:p w:rsidR="00CD797E" w:rsidRDefault="00CD797E"/>
  </w:footnote>
  <w:footnote w:type="continuationSeparator" w:id="0">
    <w:p w:rsidR="00CD797E" w:rsidRDefault="00CD797E" w:rsidP="002D713E">
      <w:r>
        <w:continuationSeparator/>
      </w:r>
    </w:p>
    <w:p w:rsidR="00CD797E" w:rsidRDefault="00CD797E"/>
  </w:footnote>
  <w:footnote w:id="1">
    <w:p w:rsidR="00463B5F" w:rsidRPr="00712631" w:rsidRDefault="00463B5F" w:rsidP="00463B5F">
      <w:pPr>
        <w:pStyle w:val="Funotentext"/>
        <w:spacing w:line="240" w:lineRule="auto"/>
        <w:ind w:left="181" w:hanging="181"/>
        <w:jc w:val="both"/>
        <w:rPr>
          <w:sz w:val="18"/>
          <w:szCs w:val="18"/>
        </w:rPr>
      </w:pPr>
      <w:r w:rsidRPr="00712631">
        <w:rPr>
          <w:rStyle w:val="Funotenzeichen"/>
          <w:sz w:val="18"/>
          <w:szCs w:val="18"/>
        </w:rPr>
        <w:footnoteRef/>
      </w:r>
      <w:r w:rsidRPr="00712631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712631">
        <w:rPr>
          <w:sz w:val="18"/>
          <w:szCs w:val="18"/>
        </w:rPr>
        <w:t xml:space="preserve">Wird durch Einzelspenden verschiedener Förderer beim aktuellen Vergabeverfahren kein vollständiges </w:t>
      </w:r>
      <w:r>
        <w:rPr>
          <w:sz w:val="18"/>
          <w:szCs w:val="18"/>
        </w:rPr>
        <w:br/>
      </w:r>
      <w:r w:rsidRPr="00712631">
        <w:rPr>
          <w:sz w:val="18"/>
          <w:szCs w:val="18"/>
        </w:rPr>
        <w:t>Stipendium in Höhe von 1.800,- Euro erreicht, wird dieses Stipendium erst in der darauffolgenden Vergabeperiode aufgestockt und an die Stipendiatin / den Stipendiaten ausgezahlt.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A84" w:rsidRDefault="00691A8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C2" w:rsidRDefault="009047C2">
    <w:pPr>
      <w:pStyle w:val="Kopfzeile"/>
    </w:pPr>
  </w:p>
  <w:p w:rsidR="003E05F3" w:rsidRDefault="00CD366B">
    <w:r>
      <w:rPr>
        <w:noProof/>
        <w:lang w:eastAsia="de-DE"/>
      </w:rPr>
      <w:drawing>
        <wp:anchor distT="0" distB="0" distL="114300" distR="114300" simplePos="0" relativeHeight="251666432" behindDoc="1" locked="1" layoutInCell="1" allowOverlap="1" wp14:anchorId="199521EC" wp14:editId="09430BE4">
          <wp:simplePos x="0" y="0"/>
          <wp:positionH relativeFrom="column">
            <wp:posOffset>3529330</wp:posOffset>
          </wp:positionH>
          <wp:positionV relativeFrom="page">
            <wp:posOffset>467360</wp:posOffset>
          </wp:positionV>
          <wp:extent cx="2092960" cy="619125"/>
          <wp:effectExtent l="0" t="0" r="2540" b="3175"/>
          <wp:wrapTight wrapText="right">
            <wp:wrapPolygon edited="0">
              <wp:start x="2228" y="0"/>
              <wp:lineTo x="0" y="4431"/>
              <wp:lineTo x="0" y="21268"/>
              <wp:lineTo x="7864" y="21268"/>
              <wp:lineTo x="12583" y="21268"/>
              <wp:lineTo x="18218" y="17280"/>
              <wp:lineTo x="17956" y="14178"/>
              <wp:lineTo x="18743" y="14178"/>
              <wp:lineTo x="21495" y="8862"/>
              <wp:lineTo x="21495" y="1772"/>
              <wp:lineTo x="4063" y="0"/>
              <wp:lineTo x="2228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96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438" w:rsidRDefault="007B56E6" w:rsidP="002D713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1" layoutInCell="1" allowOverlap="1" wp14:anchorId="6C2BE34C" wp14:editId="6ABBC0A9">
          <wp:simplePos x="0" y="0"/>
          <wp:positionH relativeFrom="column">
            <wp:posOffset>3529330</wp:posOffset>
          </wp:positionH>
          <wp:positionV relativeFrom="page">
            <wp:posOffset>467360</wp:posOffset>
          </wp:positionV>
          <wp:extent cx="2091690" cy="619125"/>
          <wp:effectExtent l="0" t="0" r="3810" b="3175"/>
          <wp:wrapTight wrapText="right">
            <wp:wrapPolygon edited="0">
              <wp:start x="2230" y="0"/>
              <wp:lineTo x="0" y="4431"/>
              <wp:lineTo x="0" y="21268"/>
              <wp:lineTo x="7869" y="21268"/>
              <wp:lineTo x="12590" y="21268"/>
              <wp:lineTo x="18230" y="17280"/>
              <wp:lineTo x="17967" y="14178"/>
              <wp:lineTo x="18754" y="14178"/>
              <wp:lineTo x="21508" y="8862"/>
              <wp:lineTo x="21508" y="1772"/>
              <wp:lineTo x="4066" y="0"/>
              <wp:lineTo x="2230" y="0"/>
            </wp:wrapPolygon>
          </wp:wrapTight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9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025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3" behindDoc="0" locked="1" layoutInCell="1" allowOverlap="1" wp14:anchorId="3FDAFC85" wp14:editId="4F164E16">
              <wp:simplePos x="0" y="0"/>
              <wp:positionH relativeFrom="page">
                <wp:posOffset>71755</wp:posOffset>
              </wp:positionH>
              <wp:positionV relativeFrom="page">
                <wp:posOffset>7560945</wp:posOffset>
              </wp:positionV>
              <wp:extent cx="180000" cy="0"/>
              <wp:effectExtent l="0" t="0" r="10795" b="12700"/>
              <wp:wrapNone/>
              <wp:docPr id="5" name="Faltmark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9C6884" id="Faltmarke 2" o:spid="_x0000_s1026" style="position:absolute;z-index:25165926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.65pt,595.35pt" to="19.8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" strokecolor="#c00000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B7025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5BE7EAE" wp14:editId="180EA724">
              <wp:simplePos x="0" y="0"/>
              <wp:positionH relativeFrom="page">
                <wp:posOffset>71755</wp:posOffset>
              </wp:positionH>
              <wp:positionV relativeFrom="page">
                <wp:posOffset>5346700</wp:posOffset>
              </wp:positionV>
              <wp:extent cx="288000" cy="0"/>
              <wp:effectExtent l="0" t="0" r="17145" b="12700"/>
              <wp:wrapNone/>
              <wp:docPr id="2" name="Loch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441CE5" id="Lochmarke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.65pt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" strokecolor="#c00000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B7025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52EBFF6" wp14:editId="6D86F677">
              <wp:simplePos x="0" y="0"/>
              <wp:positionH relativeFrom="page">
                <wp:posOffset>71755</wp:posOffset>
              </wp:positionH>
              <wp:positionV relativeFrom="page">
                <wp:posOffset>3780790</wp:posOffset>
              </wp:positionV>
              <wp:extent cx="180000" cy="0"/>
              <wp:effectExtent l="0" t="0" r="10795" b="12700"/>
              <wp:wrapNone/>
              <wp:docPr id="1" name="Faltmark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EC7506" id="Faltmarke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.65pt,297.7pt" to="19.8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" strokecolor="#c00000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81E54"/>
    <w:multiLevelType w:val="hybridMultilevel"/>
    <w:tmpl w:val="B0DC9F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04822"/>
    <w:multiLevelType w:val="hybridMultilevel"/>
    <w:tmpl w:val="EEEEA9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E6C6A"/>
    <w:multiLevelType w:val="hybridMultilevel"/>
    <w:tmpl w:val="0480EDA4"/>
    <w:lvl w:ilvl="0" w:tplc="84B21A54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D766C"/>
    <w:multiLevelType w:val="hybridMultilevel"/>
    <w:tmpl w:val="CEC6F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36465"/>
    <w:multiLevelType w:val="hybridMultilevel"/>
    <w:tmpl w:val="7B2E296C"/>
    <w:lvl w:ilvl="0" w:tplc="84B21A54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93FA8"/>
    <w:multiLevelType w:val="hybridMultilevel"/>
    <w:tmpl w:val="473ACE2C"/>
    <w:lvl w:ilvl="0" w:tplc="9AB0D7F2">
      <w:start w:val="1"/>
      <w:numFmt w:val="bullet"/>
      <w:lvlText w:val=""/>
      <w:lvlJc w:val="left"/>
      <w:pPr>
        <w:ind w:left="397" w:hanging="17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42F67"/>
    <w:multiLevelType w:val="hybridMultilevel"/>
    <w:tmpl w:val="531A8874"/>
    <w:lvl w:ilvl="0" w:tplc="B17C6E06">
      <w:start w:val="1"/>
      <w:numFmt w:val="bullet"/>
      <w:lvlText w:val="·"/>
      <w:lvlJc w:val="left"/>
      <w:pPr>
        <w:ind w:left="397" w:hanging="170"/>
      </w:pPr>
      <w:rPr>
        <w:rFonts w:ascii="PT Serif" w:hAnsi="PT Serif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32890"/>
    <w:multiLevelType w:val="hybridMultilevel"/>
    <w:tmpl w:val="216C8EF4"/>
    <w:lvl w:ilvl="0" w:tplc="84B21A54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A7EDB"/>
    <w:multiLevelType w:val="hybridMultilevel"/>
    <w:tmpl w:val="33081140"/>
    <w:lvl w:ilvl="0" w:tplc="886C26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63446"/>
    <w:multiLevelType w:val="hybridMultilevel"/>
    <w:tmpl w:val="4FEA3E28"/>
    <w:lvl w:ilvl="0" w:tplc="4984BB82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EE"/>
    <w:rsid w:val="00031306"/>
    <w:rsid w:val="00071F46"/>
    <w:rsid w:val="000C1679"/>
    <w:rsid w:val="000D695E"/>
    <w:rsid w:val="00111A96"/>
    <w:rsid w:val="00134F17"/>
    <w:rsid w:val="00142231"/>
    <w:rsid w:val="00165A19"/>
    <w:rsid w:val="001949A6"/>
    <w:rsid w:val="001C2412"/>
    <w:rsid w:val="001F37A7"/>
    <w:rsid w:val="00201055"/>
    <w:rsid w:val="00220804"/>
    <w:rsid w:val="0023393C"/>
    <w:rsid w:val="00265719"/>
    <w:rsid w:val="0028738B"/>
    <w:rsid w:val="002C556A"/>
    <w:rsid w:val="002D713E"/>
    <w:rsid w:val="00302210"/>
    <w:rsid w:val="0034408E"/>
    <w:rsid w:val="00354F6E"/>
    <w:rsid w:val="00355149"/>
    <w:rsid w:val="0035531D"/>
    <w:rsid w:val="003644C4"/>
    <w:rsid w:val="003735C9"/>
    <w:rsid w:val="003D3F2E"/>
    <w:rsid w:val="003E05F3"/>
    <w:rsid w:val="003F1D0A"/>
    <w:rsid w:val="0041171F"/>
    <w:rsid w:val="0042422F"/>
    <w:rsid w:val="004306D4"/>
    <w:rsid w:val="004551C7"/>
    <w:rsid w:val="00463B5F"/>
    <w:rsid w:val="00471FF7"/>
    <w:rsid w:val="004758E6"/>
    <w:rsid w:val="00496409"/>
    <w:rsid w:val="004A6AB2"/>
    <w:rsid w:val="004B66FB"/>
    <w:rsid w:val="004D2CAB"/>
    <w:rsid w:val="004E3973"/>
    <w:rsid w:val="004F066B"/>
    <w:rsid w:val="00532ACA"/>
    <w:rsid w:val="00544394"/>
    <w:rsid w:val="005549F5"/>
    <w:rsid w:val="00576900"/>
    <w:rsid w:val="00586589"/>
    <w:rsid w:val="005C2420"/>
    <w:rsid w:val="005D1623"/>
    <w:rsid w:val="005D70AB"/>
    <w:rsid w:val="006505A8"/>
    <w:rsid w:val="0067143C"/>
    <w:rsid w:val="00684520"/>
    <w:rsid w:val="00691A84"/>
    <w:rsid w:val="006A0B65"/>
    <w:rsid w:val="006F04EE"/>
    <w:rsid w:val="006F52FC"/>
    <w:rsid w:val="00704353"/>
    <w:rsid w:val="00710CD1"/>
    <w:rsid w:val="00752EFA"/>
    <w:rsid w:val="00773E30"/>
    <w:rsid w:val="00783438"/>
    <w:rsid w:val="007B56E6"/>
    <w:rsid w:val="007D1748"/>
    <w:rsid w:val="0082417D"/>
    <w:rsid w:val="008629D1"/>
    <w:rsid w:val="00874CAC"/>
    <w:rsid w:val="008834CD"/>
    <w:rsid w:val="009047C2"/>
    <w:rsid w:val="0090682C"/>
    <w:rsid w:val="0091435C"/>
    <w:rsid w:val="009247CE"/>
    <w:rsid w:val="00947FD7"/>
    <w:rsid w:val="009559A2"/>
    <w:rsid w:val="00995B64"/>
    <w:rsid w:val="009B0B2E"/>
    <w:rsid w:val="009C48BA"/>
    <w:rsid w:val="009D2003"/>
    <w:rsid w:val="00A10B94"/>
    <w:rsid w:val="00A2429C"/>
    <w:rsid w:val="00A36E2D"/>
    <w:rsid w:val="00A5606C"/>
    <w:rsid w:val="00A82FE5"/>
    <w:rsid w:val="00AB2994"/>
    <w:rsid w:val="00AB75CD"/>
    <w:rsid w:val="00B053DE"/>
    <w:rsid w:val="00B31C43"/>
    <w:rsid w:val="00B70258"/>
    <w:rsid w:val="00BC01B9"/>
    <w:rsid w:val="00BD7344"/>
    <w:rsid w:val="00BE60BB"/>
    <w:rsid w:val="00C12D63"/>
    <w:rsid w:val="00C84742"/>
    <w:rsid w:val="00CD366B"/>
    <w:rsid w:val="00CD797E"/>
    <w:rsid w:val="00D1503D"/>
    <w:rsid w:val="00D355F6"/>
    <w:rsid w:val="00D37AA0"/>
    <w:rsid w:val="00D62574"/>
    <w:rsid w:val="00D77B70"/>
    <w:rsid w:val="00DE5142"/>
    <w:rsid w:val="00E01831"/>
    <w:rsid w:val="00E17372"/>
    <w:rsid w:val="00E44872"/>
    <w:rsid w:val="00E5081E"/>
    <w:rsid w:val="00E6177C"/>
    <w:rsid w:val="00E80B9F"/>
    <w:rsid w:val="00EA377C"/>
    <w:rsid w:val="00EA6C12"/>
    <w:rsid w:val="00EB35FD"/>
    <w:rsid w:val="00EE1460"/>
    <w:rsid w:val="00EE3D72"/>
    <w:rsid w:val="00F05A31"/>
    <w:rsid w:val="00F105EF"/>
    <w:rsid w:val="00F107CD"/>
    <w:rsid w:val="00F660FA"/>
    <w:rsid w:val="00F949E3"/>
    <w:rsid w:val="00FA1FAE"/>
    <w:rsid w:val="00FB3040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EC1605-203C-4F87-99C9-AEA9405D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ßtext (Standard)"/>
    <w:qFormat/>
    <w:rsid w:val="00CD366B"/>
    <w:pPr>
      <w:ind w:right="113"/>
    </w:pPr>
    <w:rPr>
      <w:rFonts w:ascii="Open Sans" w:hAnsi="Open Sans"/>
      <w:sz w:val="21"/>
      <w:szCs w:val="22"/>
    </w:rPr>
  </w:style>
  <w:style w:type="paragraph" w:styleId="berschrift1">
    <w:name w:val="heading 1"/>
    <w:aliases w:val="Betreffzeile"/>
    <w:basedOn w:val="Standard"/>
    <w:next w:val="Standard"/>
    <w:link w:val="berschrift1Zchn"/>
    <w:uiPriority w:val="9"/>
    <w:qFormat/>
    <w:rsid w:val="000D695E"/>
    <w:pPr>
      <w:outlineLvl w:val="0"/>
    </w:pPr>
    <w:rPr>
      <w:rFonts w:cs="Times New Roman"/>
      <w:b/>
      <w:bCs/>
    </w:rPr>
  </w:style>
  <w:style w:type="paragraph" w:styleId="berschrift2">
    <w:name w:val="heading 2"/>
    <w:aliases w:val="Empfängeradresse"/>
    <w:basedOn w:val="Standard"/>
    <w:next w:val="Standard"/>
    <w:link w:val="berschrift2Zchn"/>
    <w:uiPriority w:val="9"/>
    <w:unhideWhenUsed/>
    <w:qFormat/>
    <w:rsid w:val="00CD366B"/>
    <w:pPr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34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3438"/>
  </w:style>
  <w:style w:type="paragraph" w:styleId="Fuzeile">
    <w:name w:val="footer"/>
    <w:basedOn w:val="Standard"/>
    <w:link w:val="FuzeileZchn"/>
    <w:uiPriority w:val="99"/>
    <w:unhideWhenUsed/>
    <w:rsid w:val="007834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3438"/>
  </w:style>
  <w:style w:type="table" w:styleId="Tabellenraster">
    <w:name w:val="Table Grid"/>
    <w:basedOn w:val="NormaleTabelle"/>
    <w:uiPriority w:val="39"/>
    <w:rsid w:val="00E0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758E6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758E6"/>
    <w:rPr>
      <w:color w:val="605E5C"/>
      <w:shd w:val="clear" w:color="auto" w:fill="E1DFDD"/>
    </w:rPr>
  </w:style>
  <w:style w:type="paragraph" w:styleId="KeinLeerraum">
    <w:name w:val="No Spacing"/>
    <w:uiPriority w:val="1"/>
    <w:rsid w:val="00F660FA"/>
    <w:pPr>
      <w:ind w:right="113"/>
      <w:jc w:val="both"/>
    </w:pPr>
    <w:rPr>
      <w:rFonts w:ascii="PT Serif" w:hAnsi="PT Serif"/>
      <w:sz w:val="22"/>
      <w:szCs w:val="22"/>
    </w:rPr>
  </w:style>
  <w:style w:type="character" w:customStyle="1" w:styleId="berschrift1Zchn">
    <w:name w:val="Überschrift 1 Zchn"/>
    <w:aliases w:val="Betreffzeile Zchn"/>
    <w:basedOn w:val="Absatz-Standardschriftart"/>
    <w:link w:val="berschrift1"/>
    <w:uiPriority w:val="9"/>
    <w:rsid w:val="000D695E"/>
    <w:rPr>
      <w:rFonts w:ascii="PT Serif" w:hAnsi="PT Serif" w:cs="Times New Roman"/>
      <w:b/>
      <w:bCs/>
      <w:sz w:val="22"/>
      <w:szCs w:val="22"/>
    </w:rPr>
  </w:style>
  <w:style w:type="character" w:styleId="Seitenzahl">
    <w:name w:val="page number"/>
    <w:basedOn w:val="Absatz-Standardschriftart"/>
    <w:uiPriority w:val="99"/>
    <w:semiHidden/>
    <w:unhideWhenUsed/>
    <w:rsid w:val="0035531D"/>
  </w:style>
  <w:style w:type="paragraph" w:styleId="Listenabsatz">
    <w:name w:val="List Paragraph"/>
    <w:aliases w:val="Zwischenüberschrift"/>
    <w:basedOn w:val="Standard"/>
    <w:next w:val="Standard"/>
    <w:uiPriority w:val="34"/>
    <w:qFormat/>
    <w:rsid w:val="00E6177C"/>
    <w:pPr>
      <w:keepNext/>
      <w:spacing w:before="240" w:after="80"/>
      <w:ind w:right="0"/>
      <w:contextualSpacing/>
    </w:pPr>
    <w:rPr>
      <w:rFonts w:cs="Times New Roman (Textkörper CS)"/>
      <w:b/>
      <w:color w:val="C0000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84742"/>
    <w:rPr>
      <w:color w:val="954F72" w:themeColor="followedHyperlink"/>
      <w:u w:val="single"/>
    </w:rPr>
  </w:style>
  <w:style w:type="paragraph" w:styleId="Untertitel">
    <w:name w:val="Subtitle"/>
    <w:aliases w:val="Absenderzeile"/>
    <w:basedOn w:val="Standard"/>
    <w:next w:val="Standard"/>
    <w:link w:val="UntertitelZchn"/>
    <w:uiPriority w:val="11"/>
    <w:qFormat/>
    <w:rsid w:val="00CD366B"/>
    <w:rPr>
      <w:sz w:val="14"/>
      <w:szCs w:val="15"/>
    </w:rPr>
  </w:style>
  <w:style w:type="character" w:customStyle="1" w:styleId="UntertitelZchn">
    <w:name w:val="Untertitel Zchn"/>
    <w:aliases w:val="Absenderzeile Zchn"/>
    <w:basedOn w:val="Absatz-Standardschriftart"/>
    <w:link w:val="Untertitel"/>
    <w:uiPriority w:val="11"/>
    <w:rsid w:val="00CD366B"/>
    <w:rPr>
      <w:rFonts w:ascii="Open Sans" w:hAnsi="Open Sans"/>
      <w:sz w:val="14"/>
      <w:szCs w:val="15"/>
    </w:rPr>
  </w:style>
  <w:style w:type="character" w:customStyle="1" w:styleId="berschrift2Zchn">
    <w:name w:val="Überschrift 2 Zchn"/>
    <w:aliases w:val="Empfängeradresse Zchn"/>
    <w:basedOn w:val="Absatz-Standardschriftart"/>
    <w:link w:val="berschrift2"/>
    <w:uiPriority w:val="9"/>
    <w:rsid w:val="00CD366B"/>
    <w:rPr>
      <w:rFonts w:ascii="Open Sans" w:hAnsi="Open Sans"/>
      <w:sz w:val="21"/>
      <w:szCs w:val="22"/>
    </w:rPr>
  </w:style>
  <w:style w:type="character" w:styleId="Fett">
    <w:name w:val="Strong"/>
    <w:uiPriority w:val="22"/>
    <w:qFormat/>
    <w:rsid w:val="00EB35FD"/>
    <w:rPr>
      <w:b/>
      <w:bCs/>
      <w:lang w:val="en-US"/>
    </w:rPr>
  </w:style>
  <w:style w:type="paragraph" w:styleId="Funotentext">
    <w:name w:val="footnote text"/>
    <w:basedOn w:val="Standard"/>
    <w:link w:val="FunotentextZchn"/>
    <w:semiHidden/>
    <w:rsid w:val="00463B5F"/>
    <w:pPr>
      <w:spacing w:line="280" w:lineRule="atLeast"/>
      <w:ind w:right="0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463B5F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463B5F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52F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5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ibrich\AppData\Local\Temp\pid-16668\uk-Briefpapier_Allgemein_Folgeseite-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7B91AB-8C7C-4801-9E88-073F572A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uk-Briefpapier_Allgemein_Folgeseite-2.dotx</Template>
  <TotalTime>0</TotalTime>
  <Pages>4</Pages>
  <Words>605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Seibrich</dc:creator>
  <cp:keywords/>
  <dc:description/>
  <cp:lastModifiedBy>Seibrich</cp:lastModifiedBy>
  <cp:revision>2</cp:revision>
  <cp:lastPrinted>2022-12-22T10:43:00Z</cp:lastPrinted>
  <dcterms:created xsi:type="dcterms:W3CDTF">2024-10-02T08:32:00Z</dcterms:created>
  <dcterms:modified xsi:type="dcterms:W3CDTF">2024-10-02T08:32:00Z</dcterms:modified>
</cp:coreProperties>
</file>