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2A81" w14:textId="77777777" w:rsidR="005A1598" w:rsidRPr="009F7A26" w:rsidRDefault="005A1598" w:rsidP="005A1598">
      <w:pPr>
        <w:pStyle w:val="berschrift1"/>
        <w:spacing w:before="120" w:line="240" w:lineRule="auto"/>
        <w:jc w:val="center"/>
        <w:rPr>
          <w:b/>
          <w:bCs/>
        </w:rPr>
      </w:pPr>
      <w:proofErr w:type="spellStart"/>
      <w:r>
        <w:rPr>
          <w:b/>
          <w:bCs/>
        </w:rPr>
        <w:t>weiter</w:t>
      </w:r>
      <w:r>
        <w:rPr>
          <w:noProof/>
        </w:rPr>
        <w:drawing>
          <wp:anchor distT="0" distB="0" distL="115200" distR="115200" simplePos="0" relativeHeight="251666432" behindDoc="0" locked="0" layoutInCell="1" allowOverlap="1" wp14:anchorId="1C2702C5" wp14:editId="5C0737DF">
            <wp:simplePos x="0" y="0"/>
            <wp:positionH relativeFrom="column">
              <wp:posOffset>4758988</wp:posOffset>
            </wp:positionH>
            <wp:positionV relativeFrom="paragraph">
              <wp:posOffset>-724532</wp:posOffset>
            </wp:positionV>
            <wp:extent cx="1749602" cy="542285"/>
            <wp:effectExtent l="0" t="0" r="0" b="0"/>
            <wp:wrapNone/>
            <wp:docPr id="1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Logo, Grafike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749602" cy="542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:kommen</w:t>
      </w:r>
      <w:proofErr w:type="spellEnd"/>
      <w:r>
        <w:rPr>
          <w:b/>
          <w:bCs/>
        </w:rPr>
        <w:t xml:space="preserve"> – Förderfonds für Studentinnen und Wissenschaftlerinnen</w:t>
      </w:r>
    </w:p>
    <w:p w14:paraId="15BD59B4" w14:textId="6484625C" w:rsidR="005A1598" w:rsidRPr="009F7A26" w:rsidRDefault="005A1598" w:rsidP="005A1598">
      <w:pPr>
        <w:pStyle w:val="berschrift1"/>
        <w:spacing w:before="120" w:after="240"/>
        <w:jc w:val="center"/>
        <w:rPr>
          <w:b/>
          <w:bCs/>
          <w:sz w:val="26"/>
          <w:szCs w:val="26"/>
        </w:rPr>
      </w:pPr>
      <w:r w:rsidRPr="009F7A26">
        <w:rPr>
          <w:b/>
          <w:bCs/>
          <w:sz w:val="26"/>
          <w:szCs w:val="26"/>
        </w:rPr>
        <w:t xml:space="preserve">Antrag für </w:t>
      </w:r>
      <w:r>
        <w:rPr>
          <w:b/>
          <w:bCs/>
          <w:sz w:val="26"/>
          <w:szCs w:val="26"/>
        </w:rPr>
        <w:t>Studentinnen</w:t>
      </w:r>
    </w:p>
    <w:p w14:paraId="51FDD086" w14:textId="77777777" w:rsidR="0080523A" w:rsidRPr="00BE2D99" w:rsidRDefault="00000000">
      <w:pPr>
        <w:pStyle w:val="berschrift2"/>
        <w:rPr>
          <w:sz w:val="21"/>
          <w:szCs w:val="21"/>
        </w:rPr>
      </w:pPr>
      <w:r w:rsidRPr="00BE2D99">
        <w:rPr>
          <w:sz w:val="21"/>
          <w:szCs w:val="21"/>
        </w:rPr>
        <w:t>Personenbezogene Angaben</w:t>
      </w:r>
    </w:p>
    <w:p w14:paraId="11359659" w14:textId="77777777" w:rsidR="0080523A" w:rsidRPr="00BE2D99" w:rsidRDefault="00000000">
      <w:pPr>
        <w:rPr>
          <w:sz w:val="21"/>
          <w:szCs w:val="21"/>
        </w:rPr>
      </w:pPr>
      <w:r w:rsidRPr="00BE2D99">
        <w:rPr>
          <w:sz w:val="21"/>
          <w:szCs w:val="21"/>
        </w:rPr>
        <w:t xml:space="preserve">Name: </w:t>
      </w:r>
    </w:p>
    <w:p w14:paraId="4FD59CDD" w14:textId="77777777" w:rsidR="0080523A" w:rsidRPr="00BE2D99" w:rsidRDefault="00000000">
      <w:pPr>
        <w:rPr>
          <w:sz w:val="21"/>
          <w:szCs w:val="21"/>
        </w:rPr>
      </w:pPr>
      <w:r w:rsidRPr="00BE2D99">
        <w:rPr>
          <w:sz w:val="21"/>
          <w:szCs w:val="21"/>
        </w:rPr>
        <w:t>Matrikelnummer:</w:t>
      </w:r>
    </w:p>
    <w:p w14:paraId="50EF9D88" w14:textId="77777777" w:rsidR="0080523A" w:rsidRPr="00BE2D99" w:rsidRDefault="00000000">
      <w:pPr>
        <w:rPr>
          <w:sz w:val="21"/>
          <w:szCs w:val="21"/>
        </w:rPr>
      </w:pPr>
      <w:r w:rsidRPr="00BE2D99">
        <w:rPr>
          <w:sz w:val="21"/>
          <w:szCs w:val="21"/>
        </w:rPr>
        <w:t>Studiengang:</w:t>
      </w:r>
    </w:p>
    <w:p w14:paraId="137B3CAE" w14:textId="3D74295C" w:rsidR="0080523A" w:rsidRPr="00BE2D99" w:rsidRDefault="005A1598">
      <w:pPr>
        <w:spacing w:after="34"/>
        <w:rPr>
          <w:sz w:val="21"/>
          <w:szCs w:val="21"/>
        </w:rPr>
      </w:pPr>
      <w:r w:rsidRPr="00BE2D99">
        <w:rPr>
          <w:sz w:val="21"/>
          <w:szCs w:val="21"/>
        </w:rPr>
        <w:t xml:space="preserve">Private </w:t>
      </w:r>
      <w:r w:rsidR="00000000" w:rsidRPr="00BE2D99">
        <w:rPr>
          <w:sz w:val="21"/>
          <w:szCs w:val="21"/>
        </w:rPr>
        <w:t>Bankverbindung:</w:t>
      </w:r>
    </w:p>
    <w:p w14:paraId="79D3A39E" w14:textId="77777777" w:rsidR="0080523A" w:rsidRPr="00BE2D99" w:rsidRDefault="00000000">
      <w:pPr>
        <w:pStyle w:val="berschrift2"/>
        <w:spacing w:before="102"/>
        <w:rPr>
          <w:sz w:val="21"/>
          <w:szCs w:val="21"/>
        </w:rPr>
      </w:pPr>
      <w:r w:rsidRPr="00BE2D99">
        <w:rPr>
          <w:sz w:val="21"/>
          <w:szCs w:val="21"/>
        </w:rPr>
        <w:t>Antragsbegründung</w:t>
      </w:r>
    </w:p>
    <w:p w14:paraId="4738DE62" w14:textId="77777777" w:rsidR="0080523A" w:rsidRPr="00BE2D99" w:rsidRDefault="00000000">
      <w:pPr>
        <w:rPr>
          <w:sz w:val="21"/>
          <w:szCs w:val="21"/>
        </w:rPr>
      </w:pPr>
      <w:r w:rsidRPr="00BE2D99">
        <w:rPr>
          <w:sz w:val="21"/>
          <w:szCs w:val="21"/>
        </w:rPr>
        <w:t xml:space="preserve">Weswegen besteht aktuell Unterstützungsbedarf? </w:t>
      </w:r>
    </w:p>
    <w:p w14:paraId="2C7EF849" w14:textId="77777777" w:rsidR="0080523A" w:rsidRPr="00BE2D99" w:rsidRDefault="0080523A">
      <w:pPr>
        <w:rPr>
          <w:sz w:val="21"/>
          <w:szCs w:val="21"/>
        </w:rPr>
      </w:pPr>
    </w:p>
    <w:p w14:paraId="1E07CA62" w14:textId="77777777" w:rsidR="0080523A" w:rsidRPr="00BE2D99" w:rsidRDefault="00000000">
      <w:pPr>
        <w:rPr>
          <w:sz w:val="21"/>
          <w:szCs w:val="21"/>
        </w:rPr>
      </w:pPr>
      <w:r w:rsidRPr="00BE2D99">
        <w:rPr>
          <w:sz w:val="21"/>
          <w:szCs w:val="21"/>
        </w:rPr>
        <w:t xml:space="preserve">In welcher Form benötigen Sie Unterstützung? </w:t>
      </w:r>
    </w:p>
    <w:p w14:paraId="2E92E378" w14:textId="77777777" w:rsidR="0080523A" w:rsidRPr="00BE2D99" w:rsidRDefault="0080523A">
      <w:pPr>
        <w:rPr>
          <w:sz w:val="21"/>
          <w:szCs w:val="21"/>
        </w:rPr>
      </w:pPr>
    </w:p>
    <w:p w14:paraId="6547F91F" w14:textId="27A63A44" w:rsidR="0080523A" w:rsidRPr="00BE2D99" w:rsidRDefault="00000000">
      <w:pPr>
        <w:rPr>
          <w:sz w:val="21"/>
          <w:szCs w:val="21"/>
        </w:rPr>
      </w:pPr>
      <w:r w:rsidRPr="00BE2D99">
        <w:rPr>
          <w:sz w:val="21"/>
          <w:szCs w:val="21"/>
        </w:rPr>
        <w:t>Überblick über andere Fördermöglichkeiten und Begründungen für den Antrag</w:t>
      </w:r>
      <w:r w:rsidR="00BE2D99" w:rsidRPr="00BE2D99">
        <w:rPr>
          <w:sz w:val="21"/>
          <w:szCs w:val="21"/>
        </w:rPr>
        <w:t xml:space="preserve">, also </w:t>
      </w:r>
      <w:r w:rsidRPr="00BE2D99">
        <w:rPr>
          <w:sz w:val="21"/>
          <w:szCs w:val="21"/>
        </w:rPr>
        <w:t>ggf. ablehnender Bescheid, Screenshots über vergangene Förderfristen o.ä.</w:t>
      </w:r>
      <w:r w:rsidR="00BE2D99" w:rsidRPr="00BE2D99">
        <w:rPr>
          <w:sz w:val="21"/>
          <w:szCs w:val="21"/>
        </w:rPr>
        <w:t xml:space="preserve"> </w:t>
      </w:r>
      <w:r w:rsidR="00BE2D99" w:rsidRPr="00BE2D99">
        <w:rPr>
          <w:sz w:val="21"/>
          <w:szCs w:val="21"/>
        </w:rPr>
        <w:t>(bitte dem Antrag zwingend als Anhang hinzufügen)</w:t>
      </w:r>
    </w:p>
    <w:p w14:paraId="152CF9CC" w14:textId="77777777" w:rsidR="0080523A" w:rsidRPr="00BE2D99" w:rsidRDefault="0080523A">
      <w:pPr>
        <w:rPr>
          <w:sz w:val="21"/>
          <w:szCs w:val="21"/>
        </w:rPr>
      </w:pPr>
    </w:p>
    <w:p w14:paraId="7977D149" w14:textId="77777777" w:rsidR="0080523A" w:rsidRPr="00BE2D99" w:rsidRDefault="0080523A">
      <w:pPr>
        <w:rPr>
          <w:sz w:val="21"/>
          <w:szCs w:val="21"/>
        </w:rPr>
      </w:pPr>
    </w:p>
    <w:p w14:paraId="04A4D6FB" w14:textId="77777777" w:rsidR="0080523A" w:rsidRPr="00BE2D99" w:rsidRDefault="0080523A">
      <w:pPr>
        <w:rPr>
          <w:sz w:val="21"/>
          <w:szCs w:val="21"/>
        </w:rPr>
      </w:pPr>
    </w:p>
    <w:p w14:paraId="42D81F98" w14:textId="77777777" w:rsidR="0080523A" w:rsidRDefault="0080523A">
      <w:pPr>
        <w:rPr>
          <w:sz w:val="21"/>
          <w:szCs w:val="21"/>
        </w:rPr>
      </w:pPr>
    </w:p>
    <w:p w14:paraId="40DA5BF3" w14:textId="77777777" w:rsidR="00BE2D99" w:rsidRDefault="00BE2D99">
      <w:pPr>
        <w:rPr>
          <w:sz w:val="21"/>
          <w:szCs w:val="21"/>
        </w:rPr>
      </w:pPr>
    </w:p>
    <w:p w14:paraId="51143E8E" w14:textId="77777777" w:rsidR="00BE2D99" w:rsidRPr="00BE2D99" w:rsidRDefault="00BE2D99">
      <w:pPr>
        <w:rPr>
          <w:sz w:val="21"/>
          <w:szCs w:val="21"/>
        </w:rPr>
      </w:pPr>
    </w:p>
    <w:p w14:paraId="7840DDD6" w14:textId="77777777" w:rsidR="0080523A" w:rsidRPr="00BE2D99" w:rsidRDefault="0080523A">
      <w:pPr>
        <w:rPr>
          <w:sz w:val="21"/>
          <w:szCs w:val="21"/>
        </w:rPr>
      </w:pPr>
    </w:p>
    <w:p w14:paraId="46DA5BB3" w14:textId="4A619DBF" w:rsidR="0080523A" w:rsidRDefault="0092166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588B75" wp14:editId="61320305">
                <wp:simplePos x="0" y="0"/>
                <wp:positionH relativeFrom="column">
                  <wp:posOffset>2598414</wp:posOffset>
                </wp:positionH>
                <wp:positionV relativeFrom="paragraph">
                  <wp:posOffset>93159</wp:posOffset>
                </wp:positionV>
                <wp:extent cx="2994870" cy="871150"/>
                <wp:effectExtent l="0" t="0" r="15240" b="18415"/>
                <wp:wrapNone/>
                <wp:docPr id="2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94870" cy="87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miter/>
                        </a:ln>
                      </wps:spPr>
                      <wps:txbx>
                        <w:txbxContent>
                          <w:p w14:paraId="709DA84A" w14:textId="77777777" w:rsidR="00921661" w:rsidRDefault="00921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F86FB1B" w14:textId="77777777" w:rsidR="00921661" w:rsidRDefault="00921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66928C" w14:textId="6B4E224E" w:rsidR="0080523A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88B75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204.6pt;margin-top:7.35pt;width:235.8pt;height:6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" fillcolor="white [3201]" strokeweight=".5pt">
                <v:textbox>
                  <w:txbxContent>
                    <w:p w14:paraId="709DA84A" w14:textId="77777777" w:rsidR="00921661" w:rsidRDefault="0092166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F86FB1B" w14:textId="77777777" w:rsidR="00921661" w:rsidRDefault="0092166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B66928C" w14:textId="6B4E224E" w:rsidR="0080523A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Unterschrift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6C3DF" wp14:editId="031045CD">
                <wp:simplePos x="0" y="0"/>
                <wp:positionH relativeFrom="column">
                  <wp:posOffset>31383</wp:posOffset>
                </wp:positionH>
                <wp:positionV relativeFrom="paragraph">
                  <wp:posOffset>93159</wp:posOffset>
                </wp:positionV>
                <wp:extent cx="2130804" cy="871307"/>
                <wp:effectExtent l="0" t="0" r="15875" b="17780"/>
                <wp:wrapNone/>
                <wp:docPr id="3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130804" cy="871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D285A" w14:textId="77777777" w:rsidR="00921661" w:rsidRDefault="00921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965BB2" w14:textId="77777777" w:rsidR="00921661" w:rsidRDefault="009216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F1370A" w14:textId="68486A44" w:rsidR="0080523A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Ort, 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6C3DF" id="_x0000_s1027" type="#_x0000_t202" style="position:absolute;margin-left:2.45pt;margin-top:7.35pt;width:167.8pt;height: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" fillcolor="white [3201]" strokeweight=".5pt">
                <v:textbox>
                  <w:txbxContent>
                    <w:p w14:paraId="2C7D285A" w14:textId="77777777" w:rsidR="00921661" w:rsidRDefault="0092166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9965BB2" w14:textId="77777777" w:rsidR="00921661" w:rsidRDefault="0092166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8F1370A" w14:textId="68486A44" w:rsidR="0080523A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Ort, Datum</w:t>
                      </w:r>
                    </w:p>
                  </w:txbxContent>
                </v:textbox>
              </v:shape>
            </w:pict>
          </mc:Fallback>
        </mc:AlternateContent>
      </w:r>
    </w:p>
    <w:p w14:paraId="56F7D458" w14:textId="51A4F08D" w:rsidR="007052EB" w:rsidRPr="007052EB" w:rsidRDefault="007052EB" w:rsidP="007052EB"/>
    <w:p w14:paraId="3EEDBA67" w14:textId="77777777" w:rsidR="007052EB" w:rsidRPr="007052EB" w:rsidRDefault="007052EB" w:rsidP="007052EB"/>
    <w:p w14:paraId="59123A4D" w14:textId="77777777" w:rsidR="007052EB" w:rsidRDefault="007052EB" w:rsidP="007052EB"/>
    <w:p w14:paraId="5780519F" w14:textId="789399EB" w:rsidR="007052EB" w:rsidRDefault="007052EB" w:rsidP="007052EB">
      <w:r w:rsidRPr="007052EB">
        <w:rPr>
          <w:sz w:val="18"/>
          <w:szCs w:val="18"/>
        </w:rPr>
        <w:t xml:space="preserve">Bitte richten Sie den ausgedruckten und unterschriebenen Antrag inkl. aller Anhänge an die zentrale Gleichstellungsbeauftragte (Postfach 158) und senden Sie die Unterlagen zusätzlich vorab als </w:t>
      </w:r>
      <w:r w:rsidRPr="007052EB">
        <w:rPr>
          <w:i/>
          <w:iCs/>
          <w:sz w:val="18"/>
          <w:szCs w:val="18"/>
        </w:rPr>
        <w:t>eine</w:t>
      </w:r>
      <w:r w:rsidRPr="007052EB">
        <w:rPr>
          <w:sz w:val="18"/>
          <w:szCs w:val="18"/>
        </w:rPr>
        <w:t xml:space="preserve"> PDF an </w:t>
      </w:r>
      <w:hyperlink r:id="rId8" w:tooltip="http://gleichstellung@uni-koblenz.de" w:history="1">
        <w:r w:rsidRPr="007052EB">
          <w:rPr>
            <w:rStyle w:val="Hyperlink"/>
            <w:sz w:val="18"/>
            <w:szCs w:val="18"/>
          </w:rPr>
          <w:t>gleichstellung@uni-koblenz.de</w:t>
        </w:r>
      </w:hyperlink>
      <w:r w:rsidRPr="007052EB">
        <w:rPr>
          <w:sz w:val="18"/>
          <w:szCs w:val="18"/>
        </w:rPr>
        <w:t xml:space="preserve">. </w:t>
      </w:r>
    </w:p>
    <w:p w14:paraId="3E20241C" w14:textId="77777777" w:rsidR="007052EB" w:rsidRPr="007052EB" w:rsidRDefault="007052EB" w:rsidP="007052EB"/>
    <w:sectPr w:rsidR="007052EB" w:rsidRPr="007052EB">
      <w:pgSz w:w="11906" w:h="16838"/>
      <w:pgMar w:top="1417" w:right="1417" w:bottom="1134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33BB" w14:textId="77777777" w:rsidR="00F6494D" w:rsidRDefault="00F6494D">
      <w:pPr>
        <w:spacing w:line="240" w:lineRule="auto"/>
      </w:pPr>
      <w:r>
        <w:separator/>
      </w:r>
    </w:p>
  </w:endnote>
  <w:endnote w:type="continuationSeparator" w:id="0">
    <w:p w14:paraId="194F444B" w14:textId="77777777" w:rsidR="00F6494D" w:rsidRDefault="00F64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A4E7" w14:textId="77777777" w:rsidR="00F6494D" w:rsidRDefault="00F6494D">
      <w:pPr>
        <w:spacing w:line="240" w:lineRule="auto"/>
      </w:pPr>
      <w:r>
        <w:separator/>
      </w:r>
    </w:p>
  </w:footnote>
  <w:footnote w:type="continuationSeparator" w:id="0">
    <w:p w14:paraId="65D16F0B" w14:textId="77777777" w:rsidR="00F6494D" w:rsidRDefault="00F649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98"/>
    <w:rsid w:val="005A1598"/>
    <w:rsid w:val="007052EB"/>
    <w:rsid w:val="0080523A"/>
    <w:rsid w:val="008054E9"/>
    <w:rsid w:val="00921661"/>
    <w:rsid w:val="00BE2D99"/>
    <w:rsid w:val="00CE7B5A"/>
    <w:rsid w:val="00F6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4E7F"/>
  <w15:docId w15:val="{0E8431CA-C5BE-554F-861B-97D2466C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en Sans" w:hAnsi="Ope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Theme="majorEastAsia" w:cstheme="majorBidi"/>
      <w:color w:val="C0000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b/>
      <w:bCs/>
      <w:color w:val="C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 w:line="259" w:lineRule="auto"/>
      <w:outlineLvl w:val="2"/>
    </w:pPr>
    <w:rPr>
      <w:rFonts w:eastAsia="Arial" w:cs="Arial"/>
      <w:i/>
      <w:color w:val="EE0000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EE000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0F4761" w:themeColor="accent1" w:themeShade="BF"/>
    </w:rPr>
  </w:style>
  <w:style w:type="paragraph" w:styleId="KeinLeerraum">
    <w:name w:val="No Spacing"/>
    <w:basedOn w:val="Standard"/>
    <w:uiPriority w:val="1"/>
    <w:qFormat/>
    <w:pPr>
      <w:spacing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Open Sans" w:eastAsiaTheme="majorEastAsia" w:hAnsi="Open Sans" w:cstheme="majorBidi"/>
      <w:color w:val="C0000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Open Sans" w:eastAsiaTheme="majorEastAsia" w:hAnsi="Open Sans" w:cstheme="majorBidi"/>
      <w:b/>
      <w:bCs/>
      <w:color w:val="C00000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Open Sans" w:eastAsia="Arial" w:hAnsi="Open Sans" w:cs="Arial"/>
      <w:i/>
      <w:color w:val="EE0000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Open Sans" w:eastAsiaTheme="majorEastAsia" w:hAnsi="Open Sans" w:cstheme="majorBidi"/>
      <w:i/>
      <w:iCs/>
      <w:color w:val="EE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eichstellung@uni-koblenz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gnosa/Downloads/Antragsformulare-2/Erste%20Vorlage%20Antrag%20weiter.kommen%20-%20Studieren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275D77-D79D-5F45-8168-7BA3DD5B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Erste Vorlage Antrag weiter.kommen - Studierende.dotx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Tanja Gnosa</cp:lastModifiedBy>
  <cp:revision>4</cp:revision>
  <dcterms:created xsi:type="dcterms:W3CDTF">2026-03-20T09:47:00Z</dcterms:created>
  <dcterms:modified xsi:type="dcterms:W3CDTF">2026-03-20T10:13:00Z</dcterms:modified>
</cp:coreProperties>
</file>