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9F12F" w14:textId="77777777" w:rsidR="00A81EC5" w:rsidRPr="00467B14" w:rsidRDefault="00FB3E98" w:rsidP="005537E3">
      <w:pPr>
        <w:pStyle w:val="Textkrper2"/>
        <w:spacing w:after="0" w:line="240" w:lineRule="auto"/>
        <w:ind w:left="708" w:firstLine="708"/>
        <w:jc w:val="left"/>
        <w:rPr>
          <w:rFonts w:ascii="Open Sans" w:hAnsi="Open Sans" w:cs="Open Sans"/>
          <w:sz w:val="24"/>
          <w:szCs w:val="24"/>
        </w:rPr>
      </w:pPr>
      <w:r w:rsidRPr="00467B14">
        <w:rPr>
          <w:rFonts w:ascii="Open Sans" w:hAnsi="Open Sans" w:cs="Open Sans"/>
          <w:sz w:val="24"/>
          <w:szCs w:val="24"/>
        </w:rPr>
        <w:t>Beiblatt für den Studiengang Bachelor of Education</w:t>
      </w:r>
    </w:p>
    <w:p w14:paraId="3F3B69FD" w14:textId="77777777" w:rsidR="00F962F2" w:rsidRPr="00467B14" w:rsidRDefault="00F962F2" w:rsidP="00631E05">
      <w:pPr>
        <w:pStyle w:val="Textkrper2"/>
        <w:spacing w:after="0" w:line="240" w:lineRule="auto"/>
        <w:jc w:val="left"/>
        <w:rPr>
          <w:rFonts w:ascii="Open Sans" w:hAnsi="Open Sans" w:cs="Open Sans"/>
          <w:sz w:val="15"/>
          <w:szCs w:val="15"/>
        </w:rPr>
      </w:pPr>
    </w:p>
    <w:p w14:paraId="655DF2CA" w14:textId="0BB47BBD" w:rsidR="00A81EC5" w:rsidRPr="00467B14" w:rsidRDefault="00A81EC5" w:rsidP="00A81EC5">
      <w:pPr>
        <w:spacing w:before="240"/>
        <w:jc w:val="both"/>
        <w:rPr>
          <w:rFonts w:ascii="Open Sans" w:hAnsi="Open Sans" w:cs="Open Sans"/>
          <w:b/>
          <w:sz w:val="18"/>
          <w:szCs w:val="18"/>
        </w:rPr>
      </w:pPr>
      <w:r w:rsidRPr="00467B14">
        <w:rPr>
          <w:rFonts w:ascii="Open Sans" w:hAnsi="Open Sans" w:cs="Open Sans"/>
          <w:sz w:val="15"/>
          <w:szCs w:val="15"/>
        </w:rPr>
        <w:t xml:space="preserve"> </w:t>
      </w:r>
      <w:r w:rsidR="00B701E6" w:rsidRPr="00467B14">
        <w:rPr>
          <w:rFonts w:ascii="Open Sans" w:hAnsi="Open Sans" w:cs="Open Sans"/>
          <w:b/>
          <w:sz w:val="17"/>
          <w:szCs w:val="17"/>
        </w:rPr>
        <w:t xml:space="preserve">   </w:t>
      </w:r>
      <w:bookmarkStart w:id="0" w:name="_GoBack"/>
      <w:r w:rsidR="00B701E6"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B701E6"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2A469B">
        <w:rPr>
          <w:rFonts w:ascii="Open Sans" w:hAnsi="Open Sans" w:cs="Open Sans"/>
          <w:b/>
          <w:sz w:val="17"/>
          <w:szCs w:val="17"/>
        </w:rPr>
      </w:r>
      <w:r w:rsidR="002A469B">
        <w:rPr>
          <w:rFonts w:ascii="Open Sans" w:hAnsi="Open Sans" w:cs="Open Sans"/>
          <w:b/>
          <w:sz w:val="17"/>
          <w:szCs w:val="17"/>
        </w:rPr>
        <w:fldChar w:fldCharType="separate"/>
      </w:r>
      <w:r w:rsidR="00B701E6" w:rsidRPr="00467B14">
        <w:rPr>
          <w:rFonts w:ascii="Open Sans" w:hAnsi="Open Sans" w:cs="Open Sans"/>
          <w:b/>
          <w:sz w:val="17"/>
          <w:szCs w:val="17"/>
        </w:rPr>
        <w:fldChar w:fldCharType="end"/>
      </w:r>
      <w:bookmarkEnd w:id="0"/>
      <w:r w:rsidRPr="00467B14">
        <w:rPr>
          <w:rFonts w:ascii="Open Sans" w:hAnsi="Open Sans" w:cs="Open Sans"/>
          <w:b/>
          <w:sz w:val="28"/>
          <w:szCs w:val="28"/>
        </w:rPr>
        <w:t xml:space="preserve"> </w:t>
      </w:r>
      <w:r w:rsidRPr="00467B14">
        <w:rPr>
          <w:rFonts w:ascii="Open Sans" w:hAnsi="Open Sans" w:cs="Open Sans"/>
          <w:b/>
          <w:bCs/>
          <w:sz w:val="22"/>
          <w:szCs w:val="22"/>
        </w:rPr>
        <w:t>Lehramtsbezogener Bachelorstudiengang</w:t>
      </w:r>
      <w:r w:rsidRPr="00467B14">
        <w:rPr>
          <w:rFonts w:ascii="Open Sans" w:hAnsi="Open Sans" w:cs="Open Sans"/>
          <w:sz w:val="16"/>
          <w:szCs w:val="16"/>
        </w:rPr>
        <w:t xml:space="preserve"> (Bachelor of Education)</w:t>
      </w:r>
      <w:r w:rsidRPr="00467B14">
        <w:rPr>
          <w:rFonts w:ascii="Open Sans" w:hAnsi="Open Sans" w:cs="Open Sans"/>
          <w:sz w:val="15"/>
          <w:szCs w:val="15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-</w:t>
      </w:r>
      <w:r w:rsidR="00294D0F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Grundschule</w:t>
      </w:r>
      <w:r w:rsidR="00294D0F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b/>
          <w:sz w:val="18"/>
          <w:szCs w:val="18"/>
        </w:rPr>
        <w:t>-</w:t>
      </w:r>
    </w:p>
    <w:p w14:paraId="60380E17" w14:textId="77777777" w:rsidR="00A81EC5" w:rsidRPr="00467B14" w:rsidRDefault="00A81EC5" w:rsidP="00A81EC5">
      <w:pPr>
        <w:rPr>
          <w:rFonts w:ascii="Open Sans" w:hAnsi="Open Sans" w:cs="Open Sans"/>
          <w:sz w:val="15"/>
          <w:szCs w:val="15"/>
        </w:rPr>
      </w:pPr>
    </w:p>
    <w:p w14:paraId="618178F9" w14:textId="1F59CC9A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  zulassungsbeschränkte Fächer im 1. Fachsemester:</w:t>
      </w:r>
      <w:r w:rsidRPr="00467B14">
        <w:rPr>
          <w:rFonts w:ascii="Open Sans" w:hAnsi="Open Sans" w:cs="Open Sans"/>
          <w:b/>
          <w:bCs/>
          <w:sz w:val="14"/>
          <w:szCs w:val="14"/>
        </w:rPr>
        <w:t xml:space="preserve"> </w:t>
      </w:r>
      <w:r w:rsidR="00316CC6">
        <w:rPr>
          <w:rFonts w:ascii="Open Sans" w:hAnsi="Open Sans" w:cs="Open Sans"/>
          <w:sz w:val="14"/>
          <w:szCs w:val="14"/>
        </w:rPr>
        <w:t>keine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3F0AC285" w14:textId="77777777" w:rsidR="00A81EC5" w:rsidRPr="00467B14" w:rsidRDefault="00A81EC5" w:rsidP="00A81EC5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</w:t>
      </w:r>
    </w:p>
    <w:p w14:paraId="3C8AFF70" w14:textId="77777777" w:rsidR="00316CC6" w:rsidRDefault="00A81EC5" w:rsidP="00316CC6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       nicht zulassungsbeschränkte Fächer:                         </w:t>
      </w:r>
      <w:r w:rsidRPr="00467B14">
        <w:rPr>
          <w:rFonts w:ascii="Open Sans" w:hAnsi="Open Sans" w:cs="Open Sans"/>
          <w:sz w:val="14"/>
          <w:szCs w:val="14"/>
        </w:rPr>
        <w:t>Chemie, Evangelische Religion, Katholische Religion, Musik,</w:t>
      </w:r>
      <w:r w:rsidR="00316CC6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</w:t>
      </w:r>
    </w:p>
    <w:p w14:paraId="485C1D38" w14:textId="77777777" w:rsidR="00316CC6" w:rsidRDefault="00316CC6" w:rsidP="00316CC6">
      <w:pPr>
        <w:ind w:left="3540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 xml:space="preserve">        </w:t>
      </w:r>
      <w:r w:rsidR="00A81EC5" w:rsidRPr="00467B14">
        <w:rPr>
          <w:rFonts w:ascii="Open Sans" w:hAnsi="Open Sans" w:cs="Open Sans"/>
          <w:sz w:val="14"/>
          <w:szCs w:val="14"/>
        </w:rPr>
        <w:t>Physik, Wirtschaft und Arbeit</w:t>
      </w:r>
      <w:r>
        <w:rPr>
          <w:rFonts w:ascii="Open Sans" w:hAnsi="Open Sans" w:cs="Open Sans"/>
          <w:sz w:val="14"/>
          <w:szCs w:val="14"/>
        </w:rPr>
        <w:t xml:space="preserve">, </w:t>
      </w:r>
      <w:r w:rsidRPr="00467B14">
        <w:rPr>
          <w:rFonts w:ascii="Open Sans" w:hAnsi="Open Sans" w:cs="Open Sans"/>
          <w:sz w:val="14"/>
          <w:szCs w:val="14"/>
        </w:rPr>
        <w:t xml:space="preserve">Biologie, Deutsch, Englisch, Ethik, Geographie, </w:t>
      </w:r>
      <w:r>
        <w:rPr>
          <w:rFonts w:ascii="Open Sans" w:hAnsi="Open Sans" w:cs="Open Sans"/>
          <w:sz w:val="14"/>
          <w:szCs w:val="14"/>
        </w:rPr>
        <w:t xml:space="preserve">         </w:t>
      </w:r>
    </w:p>
    <w:p w14:paraId="04407439" w14:textId="0CBE3321" w:rsidR="00A81EC5" w:rsidRPr="00467B14" w:rsidRDefault="00316CC6" w:rsidP="00316CC6">
      <w:pPr>
        <w:ind w:left="3540"/>
        <w:rPr>
          <w:rFonts w:ascii="Open Sans" w:hAnsi="Open Sans" w:cs="Open Sans"/>
          <w:color w:val="FF0000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 xml:space="preserve">        </w:t>
      </w:r>
      <w:r w:rsidRPr="00467B14">
        <w:rPr>
          <w:rFonts w:ascii="Open Sans" w:hAnsi="Open Sans" w:cs="Open Sans"/>
          <w:sz w:val="14"/>
          <w:szCs w:val="14"/>
        </w:rPr>
        <w:t>Geschichte, Mathematik, Sport</w:t>
      </w:r>
    </w:p>
    <w:p w14:paraId="37B757B2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</w:p>
    <w:p w14:paraId="0FAC08DB" w14:textId="77777777" w:rsidR="00A81EC5" w:rsidRPr="00467B14" w:rsidRDefault="00A81EC5" w:rsidP="00A81EC5">
      <w:pPr>
        <w:outlineLvl w:val="0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Für die </w:t>
      </w:r>
      <w:r w:rsidRPr="00467B14">
        <w:rPr>
          <w:rFonts w:ascii="Open Sans" w:hAnsi="Open Sans" w:cs="Open Sans"/>
          <w:b/>
          <w:sz w:val="16"/>
          <w:szCs w:val="16"/>
        </w:rPr>
        <w:t>Fächer Sport und Musik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 entsprechenden </w:t>
      </w:r>
    </w:p>
    <w:p w14:paraId="55DC6E15" w14:textId="77777777" w:rsidR="00A81EC5" w:rsidRPr="00467B14" w:rsidRDefault="00A81EC5" w:rsidP="00A81EC5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Termine und Informationen hierzu entnehmen Sie bitte unserer Homepage.</w:t>
      </w:r>
    </w:p>
    <w:p w14:paraId="04780223" w14:textId="77777777" w:rsidR="00A81EC5" w:rsidRPr="00467B14" w:rsidRDefault="00A81EC5" w:rsidP="00A81EC5">
      <w:pPr>
        <w:rPr>
          <w:rFonts w:ascii="Open Sans" w:hAnsi="Open Sans" w:cs="Open Sans"/>
          <w:b/>
          <w:sz w:val="17"/>
          <w:szCs w:val="17"/>
        </w:rPr>
      </w:pPr>
      <w:r w:rsidRPr="00467B14">
        <w:rPr>
          <w:rFonts w:ascii="Open Sans" w:hAnsi="Open Sans" w:cs="Open Sans"/>
          <w:b/>
          <w:sz w:val="18"/>
          <w:szCs w:val="18"/>
        </w:rPr>
        <w:t xml:space="preserve">    </w:t>
      </w:r>
      <w:r w:rsidRPr="00467B14">
        <w:rPr>
          <w:rFonts w:ascii="Open Sans" w:hAnsi="Open Sans" w:cs="Open Sans"/>
          <w:b/>
          <w:sz w:val="17"/>
          <w:szCs w:val="17"/>
        </w:rPr>
        <w:t xml:space="preserve"> </w:t>
      </w:r>
    </w:p>
    <w:p w14:paraId="0AF6986A" w14:textId="7F248E36" w:rsidR="00A81EC5" w:rsidRPr="00467B14" w:rsidRDefault="00A81EC5" w:rsidP="00A81EC5">
      <w:pPr>
        <w:rPr>
          <w:rFonts w:ascii="Open Sans" w:hAnsi="Open Sans" w:cs="Open Sans"/>
          <w:b/>
          <w:sz w:val="17"/>
          <w:szCs w:val="17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</w:t>
      </w:r>
      <w:bookmarkStart w:id="1" w:name="_Hlk149201491"/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2A469B">
        <w:rPr>
          <w:rFonts w:ascii="Open Sans" w:hAnsi="Open Sans" w:cs="Open Sans"/>
          <w:b/>
          <w:sz w:val="17"/>
          <w:szCs w:val="17"/>
        </w:rPr>
      </w:r>
      <w:r w:rsidR="002A469B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bookmarkEnd w:id="1"/>
      <w:r w:rsidR="00316CC6">
        <w:rPr>
          <w:rFonts w:ascii="Open Sans" w:hAnsi="Open Sans" w:cs="Open Sans"/>
          <w:b/>
          <w:sz w:val="17"/>
          <w:szCs w:val="17"/>
        </w:rPr>
        <w:t xml:space="preserve">  Grundschulbildung </w:t>
      </w:r>
    </w:p>
    <w:p w14:paraId="3141C79E" w14:textId="77777777" w:rsidR="00A81EC5" w:rsidRPr="00467B14" w:rsidRDefault="00A81EC5" w:rsidP="00F962F2">
      <w:pPr>
        <w:outlineLvl w:val="0"/>
        <w:rPr>
          <w:rFonts w:ascii="Open Sans" w:hAnsi="Open Sans" w:cs="Open Sans"/>
          <w:b/>
          <w:sz w:val="15"/>
          <w:szCs w:val="15"/>
        </w:rPr>
      </w:pPr>
      <w:r w:rsidRPr="00467B14">
        <w:rPr>
          <w:rFonts w:ascii="Open Sans" w:hAnsi="Open Sans" w:cs="Open Sans"/>
          <w:sz w:val="15"/>
          <w:szCs w:val="15"/>
        </w:rPr>
        <w:t xml:space="preserve">            </w:t>
      </w:r>
      <w:r w:rsidR="00F962F2" w:rsidRPr="00467B14">
        <w:rPr>
          <w:rFonts w:ascii="Open Sans" w:hAnsi="Open Sans" w:cs="Open Sans"/>
          <w:sz w:val="15"/>
          <w:szCs w:val="15"/>
        </w:rPr>
        <w:t xml:space="preserve">       </w:t>
      </w:r>
      <w:r w:rsidRPr="00467B14">
        <w:rPr>
          <w:rFonts w:ascii="Open Sans" w:hAnsi="Open Sans" w:cs="Open Sans"/>
          <w:b/>
          <w:sz w:val="15"/>
          <w:szCs w:val="15"/>
        </w:rPr>
        <w:t>Bitte geben Sie zwei Fächer an, eines</w:t>
      </w:r>
      <w:r w:rsidRPr="00467B14">
        <w:rPr>
          <w:rFonts w:ascii="Open Sans" w:hAnsi="Open Sans" w:cs="Open Sans"/>
          <w:b/>
          <w:color w:val="FF0000"/>
          <w:sz w:val="15"/>
          <w:szCs w:val="15"/>
        </w:rPr>
        <w:t xml:space="preserve"> </w:t>
      </w:r>
      <w:r w:rsidRPr="00467B14">
        <w:rPr>
          <w:rFonts w:ascii="Open Sans" w:hAnsi="Open Sans" w:cs="Open Sans"/>
          <w:b/>
          <w:sz w:val="15"/>
          <w:szCs w:val="15"/>
        </w:rPr>
        <w:t>davon muss Deutsch, Englisch oder Mathematik sein:</w:t>
      </w:r>
      <w:r w:rsidRPr="00467B14">
        <w:rPr>
          <w:rFonts w:ascii="Open Sans" w:hAnsi="Open Sans" w:cs="Open Sans"/>
          <w:sz w:val="12"/>
          <w:szCs w:val="12"/>
        </w:rPr>
        <w:tab/>
      </w:r>
      <w:r w:rsidRPr="00467B14">
        <w:rPr>
          <w:rFonts w:ascii="Open Sans" w:hAnsi="Open Sans" w:cs="Open Sans"/>
          <w:b/>
          <w:sz w:val="12"/>
          <w:szCs w:val="12"/>
        </w:rPr>
        <w:t xml:space="preserve"> </w:t>
      </w:r>
    </w:p>
    <w:p w14:paraId="4393B936" w14:textId="77777777" w:rsidR="00A81EC5" w:rsidRPr="00467B14" w:rsidRDefault="00A81EC5" w:rsidP="00A81EC5">
      <w:pPr>
        <w:tabs>
          <w:tab w:val="left" w:pos="360"/>
        </w:tabs>
        <w:rPr>
          <w:rFonts w:ascii="Open Sans" w:hAnsi="Open Sans" w:cs="Open Sans"/>
          <w:b/>
          <w:sz w:val="23"/>
          <w:szCs w:val="23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    </w:t>
      </w:r>
    </w:p>
    <w:p w14:paraId="15352B08" w14:textId="029C57F6" w:rsidR="00A81EC5" w:rsidRPr="00467B14" w:rsidRDefault="00A81EC5" w:rsidP="00A81EC5">
      <w:pPr>
        <w:tabs>
          <w:tab w:val="left" w:pos="540"/>
        </w:tabs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  </w:t>
      </w:r>
      <w:r w:rsidRPr="00467B14">
        <w:rPr>
          <w:rFonts w:ascii="Open Sans" w:hAnsi="Open Sans" w:cs="Open Sans"/>
          <w:sz w:val="16"/>
          <w:szCs w:val="16"/>
        </w:rPr>
        <w:t xml:space="preserve">Fach: </w:t>
      </w:r>
      <w:bookmarkStart w:id="2" w:name="Text6"/>
      <w:r w:rsidR="00B22603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B22603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B22603" w:rsidRPr="00B22603">
        <w:rPr>
          <w:rFonts w:ascii="Open Sans" w:hAnsi="Open Sans" w:cs="Open Sans"/>
          <w:sz w:val="22"/>
          <w:szCs w:val="22"/>
        </w:rPr>
      </w:r>
      <w:r w:rsidR="00B22603" w:rsidRPr="00B22603">
        <w:rPr>
          <w:rFonts w:ascii="Open Sans" w:hAnsi="Open Sans" w:cs="Open Sans"/>
          <w:sz w:val="22"/>
          <w:szCs w:val="22"/>
        </w:rPr>
        <w:fldChar w:fldCharType="separate"/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sz w:val="22"/>
          <w:szCs w:val="22"/>
        </w:rPr>
        <w:fldChar w:fldCharType="end"/>
      </w:r>
      <w:bookmarkEnd w:id="2"/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33C0804A" w14:textId="77777777" w:rsidR="00A81EC5" w:rsidRPr="00467B14" w:rsidRDefault="00A81EC5" w:rsidP="00A81EC5">
      <w:pPr>
        <w:rPr>
          <w:rFonts w:ascii="Open Sans" w:hAnsi="Open Sans" w:cs="Open Sans"/>
          <w:sz w:val="12"/>
          <w:szCs w:val="12"/>
        </w:rPr>
      </w:pPr>
    </w:p>
    <w:p w14:paraId="7B065B10" w14:textId="64461698" w:rsidR="00A81EC5" w:rsidRPr="00467B14" w:rsidRDefault="00A81EC5" w:rsidP="00A81EC5">
      <w:pPr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 Fach: </w:t>
      </w:r>
      <w:r w:rsidR="00B22603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B22603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B22603" w:rsidRPr="00B22603">
        <w:rPr>
          <w:rFonts w:ascii="Open Sans" w:hAnsi="Open Sans" w:cs="Open Sans"/>
          <w:sz w:val="22"/>
          <w:szCs w:val="22"/>
        </w:rPr>
      </w:r>
      <w:r w:rsidR="00B22603" w:rsidRPr="00B22603">
        <w:rPr>
          <w:rFonts w:ascii="Open Sans" w:hAnsi="Open Sans" w:cs="Open Sans"/>
          <w:sz w:val="22"/>
          <w:szCs w:val="22"/>
        </w:rPr>
        <w:fldChar w:fldCharType="separate"/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noProof/>
          <w:sz w:val="22"/>
          <w:szCs w:val="22"/>
        </w:rPr>
        <w:t> </w:t>
      </w:r>
      <w:r w:rsidR="00B22603"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3DE08041" w14:textId="77777777" w:rsidR="00A81EC5" w:rsidRPr="00467B14" w:rsidRDefault="00A81EC5" w:rsidP="00A81EC5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467B14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8A518CD" w14:textId="77777777" w:rsidR="00F962F2" w:rsidRPr="00467B14" w:rsidRDefault="00F962F2" w:rsidP="00A81EC5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0B54C7D" w14:textId="399DCD32" w:rsidR="00A81EC5" w:rsidRPr="00467B14" w:rsidRDefault="00B701E6" w:rsidP="00F962F2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</w:t>
      </w:r>
      <w:r w:rsidR="00A81EC5" w:rsidRPr="00467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701E6">
        <w:rPr>
          <w:rFonts w:ascii="Open Sans" w:hAnsi="Open Sans" w:cs="Open Sans"/>
          <w:b/>
          <w:bCs/>
          <w:sz w:val="22"/>
          <w:szCs w:val="22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B701E6">
        <w:rPr>
          <w:rFonts w:ascii="Open Sans" w:hAnsi="Open Sans" w:cs="Open Sans"/>
          <w:b/>
          <w:bCs/>
          <w:sz w:val="22"/>
          <w:szCs w:val="22"/>
        </w:rPr>
        <w:instrText xml:space="preserve"> FORMCHECKBOX </w:instrText>
      </w:r>
      <w:r w:rsidR="002A469B">
        <w:rPr>
          <w:rFonts w:ascii="Open Sans" w:hAnsi="Open Sans" w:cs="Open Sans"/>
          <w:b/>
          <w:bCs/>
          <w:sz w:val="22"/>
          <w:szCs w:val="22"/>
        </w:rPr>
      </w:r>
      <w:r w:rsidR="002A469B">
        <w:rPr>
          <w:rFonts w:ascii="Open Sans" w:hAnsi="Open Sans" w:cs="Open Sans"/>
          <w:b/>
          <w:bCs/>
          <w:sz w:val="22"/>
          <w:szCs w:val="22"/>
        </w:rPr>
        <w:fldChar w:fldCharType="separate"/>
      </w:r>
      <w:r w:rsidRPr="00B701E6">
        <w:rPr>
          <w:rFonts w:ascii="Open Sans" w:hAnsi="Open Sans" w:cs="Open Sans"/>
          <w:b/>
          <w:bCs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7"/>
          <w:szCs w:val="17"/>
        </w:rPr>
        <w:t xml:space="preserve"> </w:t>
      </w:r>
      <w:r w:rsidR="00A81EC5" w:rsidRPr="00467B14">
        <w:rPr>
          <w:rFonts w:ascii="Open Sans" w:hAnsi="Open Sans" w:cs="Open Sans"/>
          <w:b/>
          <w:bCs/>
          <w:sz w:val="22"/>
          <w:szCs w:val="22"/>
        </w:rPr>
        <w:t xml:space="preserve"> Lehramtsbezogener Bachelorstudiengang</w:t>
      </w:r>
      <w:r w:rsidR="00A81EC5" w:rsidRPr="00467B14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A81EC5" w:rsidRPr="00467B14">
        <w:rPr>
          <w:rFonts w:ascii="Open Sans" w:hAnsi="Open Sans" w:cs="Open Sans"/>
          <w:sz w:val="16"/>
          <w:szCs w:val="16"/>
        </w:rPr>
        <w:t>(Bachelor of Education)</w:t>
      </w:r>
      <w:r w:rsidR="00A81EC5" w:rsidRPr="00467B14">
        <w:rPr>
          <w:rFonts w:ascii="Open Sans" w:hAnsi="Open Sans" w:cs="Open Sans"/>
          <w:sz w:val="15"/>
          <w:szCs w:val="15"/>
        </w:rPr>
        <w:t xml:space="preserve"> </w:t>
      </w:r>
      <w:r w:rsidR="00A81EC5" w:rsidRPr="00467B14">
        <w:rPr>
          <w:rFonts w:ascii="Open Sans" w:hAnsi="Open Sans" w:cs="Open Sans"/>
          <w:b/>
          <w:sz w:val="18"/>
          <w:szCs w:val="18"/>
        </w:rPr>
        <w:t>- Realschule Plus -</w:t>
      </w:r>
    </w:p>
    <w:p w14:paraId="221CD319" w14:textId="77777777" w:rsidR="00315504" w:rsidRPr="00467B14" w:rsidRDefault="00315504" w:rsidP="00A81EC5">
      <w:pPr>
        <w:rPr>
          <w:rFonts w:ascii="Open Sans" w:hAnsi="Open Sans" w:cs="Open Sans"/>
          <w:b/>
          <w:sz w:val="17"/>
          <w:szCs w:val="17"/>
        </w:rPr>
      </w:pPr>
    </w:p>
    <w:p w14:paraId="5BB2F484" w14:textId="3A72B449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       </w:t>
      </w:r>
      <w:r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="00316CC6">
        <w:rPr>
          <w:rFonts w:ascii="Open Sans" w:hAnsi="Open Sans" w:cs="Open Sans"/>
          <w:bCs/>
          <w:sz w:val="14"/>
          <w:szCs w:val="14"/>
        </w:rPr>
        <w:t>keine</w:t>
      </w:r>
    </w:p>
    <w:p w14:paraId="7B5B450A" w14:textId="77777777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77748FB5" w14:textId="29CD711D" w:rsidR="00A81EC5" w:rsidRPr="00467B14" w:rsidRDefault="00A81EC5" w:rsidP="00A81EC5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Chemie, Evangelische Religion</w:t>
      </w:r>
      <w:r w:rsidR="00F962F2" w:rsidRPr="00467B14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Informatik (nur in Verbindung mit       </w:t>
      </w:r>
    </w:p>
    <w:p w14:paraId="4DBA155A" w14:textId="7F90FCE7" w:rsidR="00A81EC5" w:rsidRPr="00467B14" w:rsidRDefault="00A81EC5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Physik oder Mathematik), Katholische Religion, Musik</w:t>
      </w:r>
      <w:r w:rsidR="00F962F2" w:rsidRPr="00467B14">
        <w:rPr>
          <w:rFonts w:ascii="Open Sans" w:hAnsi="Open Sans" w:cs="Open Sans"/>
          <w:sz w:val="14"/>
          <w:szCs w:val="14"/>
        </w:rPr>
        <w:t xml:space="preserve">, </w:t>
      </w:r>
      <w:r w:rsidRPr="00467B14">
        <w:rPr>
          <w:rFonts w:ascii="Open Sans" w:hAnsi="Open Sans" w:cs="Open Sans"/>
          <w:sz w:val="14"/>
          <w:szCs w:val="14"/>
        </w:rPr>
        <w:t xml:space="preserve">Physik,    </w:t>
      </w:r>
    </w:p>
    <w:p w14:paraId="6F28C2D8" w14:textId="77777777" w:rsidR="00316CC6" w:rsidRDefault="00A81EC5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Wirtscha</w:t>
      </w:r>
      <w:r w:rsidR="00F962F2" w:rsidRPr="00467B14">
        <w:rPr>
          <w:rFonts w:ascii="Open Sans" w:hAnsi="Open Sans" w:cs="Open Sans"/>
          <w:sz w:val="14"/>
          <w:szCs w:val="14"/>
        </w:rPr>
        <w:t>ft und Arbeit</w:t>
      </w:r>
      <w:r w:rsidR="00316CC6">
        <w:rPr>
          <w:rFonts w:ascii="Open Sans" w:hAnsi="Open Sans" w:cs="Open Sans"/>
          <w:sz w:val="14"/>
          <w:szCs w:val="14"/>
        </w:rPr>
        <w:t xml:space="preserve">, </w:t>
      </w:r>
      <w:r w:rsidR="00316CC6" w:rsidRPr="00316CC6">
        <w:rPr>
          <w:rFonts w:ascii="Open Sans" w:hAnsi="Open Sans" w:cs="Open Sans"/>
          <w:sz w:val="14"/>
          <w:szCs w:val="14"/>
        </w:rPr>
        <w:t xml:space="preserve">Biologie, Deutsch, Englisch, Ethik, Geographie, Geschichte, </w:t>
      </w:r>
      <w:r w:rsidR="00316CC6">
        <w:rPr>
          <w:rFonts w:ascii="Open Sans" w:hAnsi="Open Sans" w:cs="Open Sans"/>
          <w:sz w:val="14"/>
          <w:szCs w:val="14"/>
        </w:rPr>
        <w:t xml:space="preserve">  </w:t>
      </w:r>
    </w:p>
    <w:p w14:paraId="76D20E9C" w14:textId="13616B38" w:rsidR="00A81EC5" w:rsidRPr="00467B14" w:rsidRDefault="00316CC6" w:rsidP="00A81EC5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 xml:space="preserve">   </w:t>
      </w:r>
      <w:r w:rsidRPr="00316CC6">
        <w:rPr>
          <w:rFonts w:ascii="Open Sans" w:hAnsi="Open Sans" w:cs="Open Sans"/>
          <w:sz w:val="14"/>
          <w:szCs w:val="14"/>
        </w:rPr>
        <w:t>Mathematik</w:t>
      </w:r>
    </w:p>
    <w:p w14:paraId="73876C9B" w14:textId="77777777" w:rsidR="00A81EC5" w:rsidRPr="00467B14" w:rsidRDefault="00A81EC5" w:rsidP="00A81EC5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D5E72EA" w14:textId="77777777" w:rsidR="00A81EC5" w:rsidRPr="00467B14" w:rsidRDefault="00A81EC5" w:rsidP="00A81EC5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die </w:t>
      </w:r>
      <w:r w:rsidRPr="00467B14">
        <w:rPr>
          <w:rFonts w:ascii="Open Sans" w:hAnsi="Open Sans" w:cs="Open Sans"/>
          <w:b/>
          <w:sz w:val="16"/>
          <w:szCs w:val="16"/>
        </w:rPr>
        <w:t>Fächer Sport und Musik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1B6B578C" w14:textId="77777777" w:rsidR="00A81EC5" w:rsidRPr="00467B14" w:rsidRDefault="00A81EC5" w:rsidP="00A81EC5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000A55DA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278C4452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ab/>
      </w:r>
    </w:p>
    <w:p w14:paraId="4B25B324" w14:textId="773F415A" w:rsidR="00A81EC5" w:rsidRPr="00467B14" w:rsidRDefault="00A81EC5" w:rsidP="00A81EC5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</w:t>
      </w:r>
      <w:r w:rsidR="00567C3A" w:rsidRPr="00467B14">
        <w:rPr>
          <w:rFonts w:ascii="Open Sans" w:hAnsi="Open Sans" w:cs="Open Sans"/>
          <w:sz w:val="16"/>
          <w:szCs w:val="16"/>
        </w:rPr>
        <w:t xml:space="preserve">Fach: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="00567C3A"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="00567C3A"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005639C8" w14:textId="77777777" w:rsidR="00A81EC5" w:rsidRPr="00467B14" w:rsidRDefault="00A81EC5" w:rsidP="00A81EC5">
      <w:pPr>
        <w:rPr>
          <w:rFonts w:ascii="Open Sans" w:hAnsi="Open Sans" w:cs="Open Sans"/>
          <w:sz w:val="12"/>
          <w:szCs w:val="12"/>
        </w:rPr>
      </w:pPr>
    </w:p>
    <w:p w14:paraId="06F36EFF" w14:textId="336D6EDB" w:rsidR="00A81EC5" w:rsidRPr="00467B14" w:rsidRDefault="00A81EC5" w:rsidP="00FB3E98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</w:t>
      </w:r>
      <w:r w:rsidR="00567C3A" w:rsidRPr="00467B14">
        <w:rPr>
          <w:rFonts w:ascii="Open Sans" w:hAnsi="Open Sans" w:cs="Open Sans"/>
          <w:sz w:val="16"/>
          <w:szCs w:val="16"/>
        </w:rPr>
        <w:t xml:space="preserve">Fach: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="00567C3A"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="00567C3A"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43F5EF1A" w14:textId="77777777" w:rsidR="00A81EC5" w:rsidRPr="00467B14" w:rsidRDefault="00A81EC5" w:rsidP="00A81EC5">
      <w:pPr>
        <w:rPr>
          <w:rFonts w:ascii="Open Sans" w:hAnsi="Open Sans" w:cs="Open Sans"/>
          <w:b/>
          <w:sz w:val="30"/>
          <w:szCs w:val="30"/>
        </w:rPr>
      </w:pPr>
    </w:p>
    <w:p w14:paraId="4CE27EB8" w14:textId="77777777" w:rsidR="00F962F2" w:rsidRPr="00467B14" w:rsidRDefault="00F962F2" w:rsidP="00A81EC5">
      <w:pPr>
        <w:rPr>
          <w:rFonts w:ascii="Open Sans" w:hAnsi="Open Sans" w:cs="Open Sans"/>
          <w:b/>
          <w:sz w:val="30"/>
          <w:szCs w:val="30"/>
        </w:rPr>
      </w:pPr>
    </w:p>
    <w:p w14:paraId="282431EF" w14:textId="27276062" w:rsidR="00F962F2" w:rsidRPr="00467B14" w:rsidRDefault="00B701E6" w:rsidP="00F962F2">
      <w:pPr>
        <w:spacing w:before="240" w:line="160" w:lineRule="exact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17"/>
          <w:szCs w:val="17"/>
        </w:rPr>
        <w:t xml:space="preserve">      </w:t>
      </w: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2A469B">
        <w:rPr>
          <w:rFonts w:ascii="Open Sans" w:hAnsi="Open Sans" w:cs="Open Sans"/>
          <w:b/>
          <w:sz w:val="17"/>
          <w:szCs w:val="17"/>
        </w:rPr>
      </w:r>
      <w:r w:rsidR="002A469B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="00F962F2" w:rsidRPr="00467B14">
        <w:rPr>
          <w:rFonts w:ascii="Open Sans" w:hAnsi="Open Sans" w:cs="Open Sans"/>
          <w:b/>
          <w:sz w:val="28"/>
          <w:szCs w:val="28"/>
        </w:rPr>
        <w:t xml:space="preserve"> </w:t>
      </w:r>
      <w:r w:rsidR="00F962F2" w:rsidRPr="00467B14">
        <w:rPr>
          <w:rFonts w:ascii="Open Sans" w:hAnsi="Open Sans" w:cs="Open Sans"/>
          <w:b/>
          <w:bCs/>
          <w:sz w:val="22"/>
          <w:szCs w:val="22"/>
        </w:rPr>
        <w:t xml:space="preserve"> Lehramtsbezogener Bachelorstudiengang</w:t>
      </w:r>
      <w:r w:rsidR="00F962F2" w:rsidRPr="00467B14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F962F2" w:rsidRPr="00467B14">
        <w:rPr>
          <w:rFonts w:ascii="Open Sans" w:hAnsi="Open Sans" w:cs="Open Sans"/>
          <w:sz w:val="16"/>
          <w:szCs w:val="16"/>
        </w:rPr>
        <w:t>(Bachelor of Education)</w:t>
      </w:r>
      <w:r w:rsidR="00F962F2" w:rsidRPr="00467B14">
        <w:rPr>
          <w:rFonts w:ascii="Open Sans" w:hAnsi="Open Sans" w:cs="Open Sans"/>
          <w:sz w:val="15"/>
          <w:szCs w:val="15"/>
        </w:rPr>
        <w:t xml:space="preserve"> </w:t>
      </w:r>
      <w:r w:rsidR="00F962F2" w:rsidRPr="00467B14">
        <w:rPr>
          <w:rFonts w:ascii="Open Sans" w:hAnsi="Open Sans" w:cs="Open Sans"/>
          <w:b/>
          <w:sz w:val="18"/>
          <w:szCs w:val="18"/>
        </w:rPr>
        <w:t>- Gymnasium -</w:t>
      </w:r>
    </w:p>
    <w:p w14:paraId="0F9C768B" w14:textId="75D5D3B3" w:rsidR="00F962F2" w:rsidRPr="00467B14" w:rsidRDefault="00B701E6" w:rsidP="00F962F2">
      <w:pPr>
        <w:rPr>
          <w:rFonts w:ascii="Open Sans" w:hAnsi="Open Sans" w:cs="Open Sans"/>
          <w:b/>
          <w:sz w:val="17"/>
          <w:szCs w:val="17"/>
        </w:rPr>
      </w:pPr>
      <w:r>
        <w:rPr>
          <w:rFonts w:ascii="Open Sans" w:hAnsi="Open Sans" w:cs="Open Sans"/>
          <w:b/>
          <w:sz w:val="17"/>
          <w:szCs w:val="17"/>
        </w:rPr>
        <w:t xml:space="preserve"> </w:t>
      </w:r>
    </w:p>
    <w:p w14:paraId="007C6860" w14:textId="6B109771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sz w:val="17"/>
          <w:szCs w:val="17"/>
        </w:rPr>
        <w:t xml:space="preserve">          </w:t>
      </w:r>
      <w:r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="00316CC6">
        <w:rPr>
          <w:rFonts w:ascii="Open Sans" w:hAnsi="Open Sans" w:cs="Open Sans"/>
          <w:bCs/>
          <w:sz w:val="14"/>
          <w:szCs w:val="14"/>
        </w:rPr>
        <w:t>keine</w:t>
      </w:r>
    </w:p>
    <w:p w14:paraId="3FBCCEFE" w14:textId="77777777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495DAEE1" w14:textId="54D94E30" w:rsidR="00F962F2" w:rsidRPr="00467B14" w:rsidRDefault="00F962F2" w:rsidP="00F962F2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Chemie, Informatik</w:t>
      </w:r>
      <w:r w:rsidR="00316CC6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3EAE0EDD" w14:textId="77777777" w:rsidR="00865C7E" w:rsidRDefault="00F962F2" w:rsidP="00F962F2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            </w:t>
      </w:r>
      <w:r w:rsidR="00315504">
        <w:rPr>
          <w:rFonts w:ascii="Open Sans" w:hAnsi="Open Sans" w:cs="Open Sans"/>
          <w:sz w:val="14"/>
          <w:szCs w:val="14"/>
        </w:rPr>
        <w:t xml:space="preserve">   </w:t>
      </w:r>
      <w:r w:rsidR="00316CC6">
        <w:rPr>
          <w:rFonts w:ascii="Open Sans" w:hAnsi="Open Sans" w:cs="Open Sans"/>
          <w:sz w:val="14"/>
          <w:szCs w:val="14"/>
        </w:rPr>
        <w:t>Physik oder Mathematik</w:t>
      </w:r>
      <w:r w:rsidRPr="00467B14">
        <w:rPr>
          <w:rFonts w:ascii="Open Sans" w:hAnsi="Open Sans" w:cs="Open Sans"/>
          <w:sz w:val="14"/>
          <w:szCs w:val="14"/>
        </w:rPr>
        <w:t>, Katholische Religion,</w:t>
      </w:r>
      <w:r w:rsidR="00865C7E" w:rsidRPr="00865C7E">
        <w:rPr>
          <w:rFonts w:ascii="Open Sans" w:hAnsi="Open Sans" w:cs="Open Sans"/>
          <w:sz w:val="14"/>
          <w:szCs w:val="14"/>
        </w:rPr>
        <w:t xml:space="preserve"> </w:t>
      </w:r>
      <w:r w:rsidR="00865C7E">
        <w:rPr>
          <w:rFonts w:ascii="Open Sans" w:hAnsi="Open Sans" w:cs="Open Sans"/>
          <w:sz w:val="14"/>
          <w:szCs w:val="14"/>
        </w:rPr>
        <w:t>Evangelische</w:t>
      </w:r>
      <w:r w:rsidR="00865C7E" w:rsidRPr="00467B14">
        <w:rPr>
          <w:rFonts w:ascii="Open Sans" w:hAnsi="Open Sans" w:cs="Open Sans"/>
          <w:sz w:val="14"/>
          <w:szCs w:val="14"/>
        </w:rPr>
        <w:t xml:space="preserve"> Religion</w:t>
      </w:r>
      <w:r w:rsidR="00865C7E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Physik, </w:t>
      </w:r>
      <w:r w:rsidR="00865C7E">
        <w:rPr>
          <w:rFonts w:ascii="Open Sans" w:hAnsi="Open Sans" w:cs="Open Sans"/>
          <w:sz w:val="14"/>
          <w:szCs w:val="14"/>
        </w:rPr>
        <w:t xml:space="preserve">  </w:t>
      </w:r>
    </w:p>
    <w:p w14:paraId="2A0AD36B" w14:textId="7CD19BAC" w:rsidR="00F962F2" w:rsidRPr="00467B14" w:rsidRDefault="00865C7E" w:rsidP="00F962F2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ab/>
      </w:r>
      <w:r>
        <w:rPr>
          <w:rFonts w:ascii="Open Sans" w:hAnsi="Open Sans" w:cs="Open Sans"/>
          <w:sz w:val="14"/>
          <w:szCs w:val="14"/>
        </w:rPr>
        <w:tab/>
        <w:t xml:space="preserve">      </w:t>
      </w:r>
      <w:r w:rsidR="00316CC6" w:rsidRPr="00316CC6">
        <w:rPr>
          <w:rFonts w:ascii="Open Sans" w:hAnsi="Open Sans" w:cs="Open Sans"/>
          <w:sz w:val="14"/>
          <w:szCs w:val="14"/>
        </w:rPr>
        <w:t>Biologie, Deutsch, Englisch, Ethik, Geographie, Geschichte, Mathematik, Sport</w:t>
      </w:r>
      <w:r w:rsidR="00F962F2"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7C5D7600" w14:textId="77777777" w:rsidR="00F962F2" w:rsidRPr="00467B14" w:rsidRDefault="00F962F2" w:rsidP="00F962F2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884DECE" w14:textId="77777777" w:rsidR="00F962F2" w:rsidRPr="00467B14" w:rsidRDefault="00F962F2" w:rsidP="00F962F2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das </w:t>
      </w:r>
      <w:r w:rsidRPr="00467B14">
        <w:rPr>
          <w:rFonts w:ascii="Open Sans" w:hAnsi="Open Sans" w:cs="Open Sans"/>
          <w:b/>
          <w:sz w:val="16"/>
          <w:szCs w:val="16"/>
        </w:rPr>
        <w:t>Fach Sport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0C64419B" w14:textId="77777777" w:rsidR="00F962F2" w:rsidRPr="00467B14" w:rsidRDefault="00F962F2" w:rsidP="00F962F2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7D3596B2" w14:textId="77777777" w:rsidR="00F962F2" w:rsidRPr="00467B14" w:rsidRDefault="00F962F2" w:rsidP="00F962F2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0BE31E22" w14:textId="77777777" w:rsidR="00F962F2" w:rsidRPr="00467B14" w:rsidRDefault="00F962F2" w:rsidP="00F962F2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ab/>
      </w:r>
    </w:p>
    <w:p w14:paraId="3A29F3FD" w14:textId="77777777" w:rsidR="00567C3A" w:rsidRPr="00467B14" w:rsidRDefault="00567C3A" w:rsidP="00567C3A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76820E6B" w14:textId="77777777" w:rsidR="00567C3A" w:rsidRPr="00467B14" w:rsidRDefault="00567C3A" w:rsidP="00567C3A">
      <w:pPr>
        <w:rPr>
          <w:rFonts w:ascii="Open Sans" w:hAnsi="Open Sans" w:cs="Open Sans"/>
          <w:sz w:val="12"/>
          <w:szCs w:val="12"/>
        </w:rPr>
      </w:pPr>
    </w:p>
    <w:p w14:paraId="76701315" w14:textId="77777777" w:rsidR="00567C3A" w:rsidRPr="00467B14" w:rsidRDefault="00567C3A" w:rsidP="00567C3A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0C206542" w14:textId="77777777" w:rsidR="00631E05" w:rsidRPr="00631E05" w:rsidRDefault="00631E05" w:rsidP="00567C3A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</w:p>
    <w:p w14:paraId="2869BA37" w14:textId="77777777" w:rsidR="00F962F2" w:rsidRPr="00467B14" w:rsidRDefault="00F962F2" w:rsidP="00A81EC5">
      <w:pPr>
        <w:rPr>
          <w:rFonts w:ascii="Open Sans" w:hAnsi="Open Sans" w:cs="Open Sans"/>
          <w:b/>
          <w:sz w:val="30"/>
          <w:szCs w:val="30"/>
        </w:rPr>
      </w:pPr>
    </w:p>
    <w:p w14:paraId="7B19AB3D" w14:textId="2CA947E0" w:rsidR="00A81EC5" w:rsidRPr="00467B14" w:rsidRDefault="00B701E6" w:rsidP="00A81EC5">
      <w:pPr>
        <w:rPr>
          <w:rFonts w:ascii="Open Sans" w:hAnsi="Open Sans" w:cs="Open Sans"/>
          <w:sz w:val="13"/>
          <w:szCs w:val="13"/>
        </w:rPr>
      </w:pPr>
      <w:r>
        <w:rPr>
          <w:rFonts w:ascii="Open Sans" w:hAnsi="Open Sans" w:cs="Open Sans"/>
          <w:b/>
          <w:sz w:val="17"/>
          <w:szCs w:val="17"/>
        </w:rPr>
        <w:t xml:space="preserve"> </w:t>
      </w: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2A469B">
        <w:rPr>
          <w:rFonts w:ascii="Open Sans" w:hAnsi="Open Sans" w:cs="Open Sans"/>
          <w:b/>
          <w:sz w:val="17"/>
          <w:szCs w:val="17"/>
        </w:rPr>
      </w:r>
      <w:r w:rsidR="002A469B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="00A81EC5" w:rsidRPr="00467B14">
        <w:rPr>
          <w:rFonts w:ascii="Open Sans" w:hAnsi="Open Sans" w:cs="Open Sans"/>
          <w:b/>
          <w:sz w:val="30"/>
          <w:szCs w:val="30"/>
        </w:rPr>
        <w:t xml:space="preserve"> </w:t>
      </w:r>
      <w:r w:rsidR="00A81EC5" w:rsidRPr="00315504">
        <w:rPr>
          <w:rFonts w:ascii="Open Sans" w:hAnsi="Open Sans" w:cs="Open Sans"/>
          <w:b/>
          <w:sz w:val="22"/>
          <w:szCs w:val="22"/>
        </w:rPr>
        <w:t>Lehramt an Berufsbildenden Schulen</w:t>
      </w:r>
      <w:r w:rsidR="00A81EC5"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="00A81EC5" w:rsidRPr="00467B14">
        <w:rPr>
          <w:rFonts w:ascii="Open Sans" w:hAnsi="Open Sans" w:cs="Open Sans"/>
          <w:sz w:val="16"/>
          <w:szCs w:val="16"/>
        </w:rPr>
        <w:t>(Bachelor of Education)</w:t>
      </w:r>
      <w:r w:rsidR="00A81EC5" w:rsidRPr="00467B14">
        <w:rPr>
          <w:rFonts w:ascii="Open Sans" w:hAnsi="Open Sans" w:cs="Open Sans"/>
          <w:sz w:val="12"/>
          <w:szCs w:val="12"/>
        </w:rPr>
        <w:t xml:space="preserve">                       </w:t>
      </w:r>
    </w:p>
    <w:p w14:paraId="22CB4C81" w14:textId="77777777" w:rsidR="00A81EC5" w:rsidRPr="00315504" w:rsidRDefault="00A81EC5" w:rsidP="00A81EC5">
      <w:pPr>
        <w:spacing w:line="360" w:lineRule="auto"/>
        <w:outlineLvl w:val="0"/>
        <w:rPr>
          <w:rFonts w:ascii="Open Sans" w:hAnsi="Open Sans" w:cs="Open Sans"/>
          <w:b/>
          <w:sz w:val="18"/>
          <w:szCs w:val="18"/>
        </w:rPr>
      </w:pPr>
      <w:r w:rsidRPr="00315504">
        <w:rPr>
          <w:rFonts w:ascii="Open Sans" w:hAnsi="Open Sans" w:cs="Open Sans"/>
          <w:sz w:val="18"/>
          <w:szCs w:val="18"/>
        </w:rPr>
        <w:t xml:space="preserve">         </w:t>
      </w:r>
      <w:r w:rsidRPr="00315504">
        <w:rPr>
          <w:rFonts w:ascii="Open Sans" w:hAnsi="Open Sans" w:cs="Open Sans"/>
          <w:b/>
          <w:sz w:val="18"/>
          <w:szCs w:val="18"/>
        </w:rPr>
        <w:t>Studiengang in Kooperation mit der Hochschule Koblenz</w:t>
      </w:r>
    </w:p>
    <w:p w14:paraId="6C42C8C0" w14:textId="77777777" w:rsidR="00A81EC5" w:rsidRPr="00467B14" w:rsidRDefault="00A81EC5" w:rsidP="00A81EC5">
      <w:pPr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Die Fächer der Hochschule Koblenz:            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Bau-Technik, Elektro-Technik, Holz-Technik, Metall-Technik, </w:t>
      </w:r>
    </w:p>
    <w:p w14:paraId="591C706C" w14:textId="5749D293" w:rsidR="00A81EC5" w:rsidRPr="00467B14" w:rsidRDefault="00A81EC5" w:rsidP="00A81EC5">
      <w:pPr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(bitte wählen Sie hieraus ein Fach</w:t>
      </w: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>)</w:t>
      </w: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</w:t>
      </w:r>
      <w:r w:rsidRPr="00467B14">
        <w:rPr>
          <w:rFonts w:ascii="Open Sans" w:hAnsi="Open Sans" w:cs="Open Sans"/>
          <w:bCs/>
          <w:color w:val="000000"/>
          <w:sz w:val="16"/>
          <w:szCs w:val="16"/>
        </w:rPr>
        <w:t xml:space="preserve">                Technische Informatik (Universität Koblenz)</w:t>
      </w:r>
      <w:r w:rsidR="00316CC6">
        <w:rPr>
          <w:rFonts w:ascii="Open Sans" w:hAnsi="Open Sans" w:cs="Open Sans"/>
          <w:bCs/>
          <w:color w:val="000000"/>
          <w:sz w:val="16"/>
          <w:szCs w:val="16"/>
        </w:rPr>
        <w:t xml:space="preserve">, Pflege </w:t>
      </w:r>
      <w:r w:rsidR="00316CC6" w:rsidRPr="00467B14">
        <w:rPr>
          <w:rFonts w:ascii="Open Sans" w:hAnsi="Open Sans" w:cs="Open Sans"/>
          <w:bCs/>
          <w:color w:val="000000"/>
          <w:sz w:val="16"/>
          <w:szCs w:val="16"/>
        </w:rPr>
        <w:t>(Universität Koblenz)</w:t>
      </w:r>
    </w:p>
    <w:p w14:paraId="3311D70C" w14:textId="77777777" w:rsidR="00A81EC5" w:rsidRPr="00467B14" w:rsidRDefault="00A81EC5" w:rsidP="00A81EC5">
      <w:pPr>
        <w:spacing w:line="360" w:lineRule="auto"/>
        <w:rPr>
          <w:rFonts w:ascii="Open Sans" w:hAnsi="Open Sans" w:cs="Open Sans"/>
          <w:b/>
          <w:bCs/>
          <w:color w:val="000000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    </w:t>
      </w:r>
    </w:p>
    <w:p w14:paraId="4E73ABD8" w14:textId="77777777" w:rsidR="00A81EC5" w:rsidRPr="00316CC6" w:rsidRDefault="00A81EC5" w:rsidP="00A81EC5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Die Fächer der Universität</w:t>
      </w:r>
      <w:r w:rsidRPr="00467B14">
        <w:rPr>
          <w:rFonts w:ascii="Open Sans" w:hAnsi="Open Sans" w:cs="Open Sans"/>
          <w:b/>
          <w:bCs/>
          <w:color w:val="000000"/>
          <w:sz w:val="15"/>
          <w:szCs w:val="15"/>
        </w:rPr>
        <w:t xml:space="preserve">:                              </w:t>
      </w:r>
      <w:r w:rsidRPr="00316CC6">
        <w:rPr>
          <w:rFonts w:ascii="Open Sans" w:hAnsi="Open Sans" w:cs="Open Sans"/>
          <w:bCs/>
          <w:color w:val="000000"/>
          <w:sz w:val="16"/>
          <w:szCs w:val="16"/>
        </w:rPr>
        <w:t xml:space="preserve">Biologie, Chemie, Deutsch, Englisch, Ethik, Evangelische Religion, Geographie, </w:t>
      </w:r>
    </w:p>
    <w:p w14:paraId="4694580F" w14:textId="7397A77F" w:rsidR="00A81EC5" w:rsidRPr="00316CC6" w:rsidRDefault="00A81EC5" w:rsidP="00A81EC5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316CC6">
        <w:rPr>
          <w:rFonts w:ascii="Open Sans" w:hAnsi="Open Sans" w:cs="Open Sans"/>
          <w:bCs/>
          <w:color w:val="000000"/>
          <w:sz w:val="16"/>
          <w:szCs w:val="16"/>
        </w:rPr>
        <w:t xml:space="preserve">       (bitte wählen Sie hieraus ein Fach):                 Informatik, Katholische Religion, Mathematik, Physik, Sport</w:t>
      </w:r>
    </w:p>
    <w:p w14:paraId="462026BF" w14:textId="77777777" w:rsidR="00316CC6" w:rsidRDefault="00316CC6" w:rsidP="00A81EC5">
      <w:pPr>
        <w:rPr>
          <w:rFonts w:ascii="Open Sans" w:hAnsi="Open Sans" w:cs="Open Sans"/>
          <w:b/>
          <w:sz w:val="14"/>
          <w:szCs w:val="14"/>
        </w:rPr>
      </w:pPr>
    </w:p>
    <w:p w14:paraId="6660CA2B" w14:textId="77777777" w:rsidR="00A81EC5" w:rsidRPr="00467B14" w:rsidRDefault="00A81EC5" w:rsidP="00A81EC5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</w:t>
      </w:r>
    </w:p>
    <w:p w14:paraId="2A38C8E3" w14:textId="45C4751D" w:rsidR="00A81EC5" w:rsidRDefault="00A81EC5" w:rsidP="00467B14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>Für das Fach Sport ist eine</w:t>
      </w:r>
      <w:r w:rsidRPr="00467B14">
        <w:rPr>
          <w:rFonts w:ascii="Open Sans" w:hAnsi="Open Sans" w:cs="Open Sans"/>
          <w:b/>
          <w:sz w:val="16"/>
          <w:szCs w:val="16"/>
        </w:rPr>
        <w:t xml:space="preserve"> 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</w:t>
      </w:r>
      <w:r w:rsidR="00F962F2" w:rsidRPr="00467B14">
        <w:rPr>
          <w:rFonts w:ascii="Open Sans" w:hAnsi="Open Sans" w:cs="Open Sans"/>
          <w:sz w:val="16"/>
          <w:szCs w:val="16"/>
        </w:rPr>
        <w:t xml:space="preserve"> Die entsprechenden Termine und </w:t>
      </w:r>
      <w:r w:rsidRPr="00467B14">
        <w:rPr>
          <w:rFonts w:ascii="Open Sans" w:hAnsi="Open Sans" w:cs="Open Sans"/>
          <w:sz w:val="16"/>
          <w:szCs w:val="16"/>
        </w:rPr>
        <w:t>Informatione</w:t>
      </w:r>
      <w:r w:rsidR="00587AB4" w:rsidRPr="00467B14">
        <w:rPr>
          <w:rFonts w:ascii="Open Sans" w:hAnsi="Open Sans" w:cs="Open Sans"/>
          <w:sz w:val="16"/>
          <w:szCs w:val="16"/>
        </w:rPr>
        <w:t xml:space="preserve">n </w:t>
      </w:r>
      <w:r w:rsidRPr="00467B14">
        <w:rPr>
          <w:rFonts w:ascii="Open Sans" w:hAnsi="Open Sans" w:cs="Open Sans"/>
          <w:sz w:val="16"/>
          <w:szCs w:val="16"/>
        </w:rPr>
        <w:t>hierzu entnehmen Sie bitte unserer Homepage.</w:t>
      </w:r>
      <w:r w:rsidR="00316CC6">
        <w:rPr>
          <w:rFonts w:ascii="Open Sans" w:hAnsi="Open Sans" w:cs="Open Sans"/>
          <w:sz w:val="16"/>
          <w:szCs w:val="16"/>
        </w:rPr>
        <w:t xml:space="preserve"> </w:t>
      </w:r>
    </w:p>
    <w:p w14:paraId="5A7B42F4" w14:textId="018A6A8D" w:rsidR="00316CC6" w:rsidRPr="00467B14" w:rsidRDefault="00316CC6" w:rsidP="00467B14">
      <w:pPr>
        <w:outlineLvl w:val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Für das Fach Pflege ist ein mind. 26 wöchiges Vorpraktikum </w:t>
      </w:r>
      <w:r w:rsidRPr="00467B14">
        <w:rPr>
          <w:rFonts w:ascii="Open Sans" w:hAnsi="Open Sans" w:cs="Open Sans"/>
          <w:sz w:val="16"/>
          <w:szCs w:val="16"/>
        </w:rPr>
        <w:t>Zugangsvoraussetzung</w:t>
      </w:r>
      <w:r>
        <w:rPr>
          <w:rFonts w:ascii="Open Sans" w:hAnsi="Open Sans" w:cs="Open Sans"/>
          <w:sz w:val="16"/>
          <w:szCs w:val="16"/>
        </w:rPr>
        <w:t>.</w:t>
      </w:r>
    </w:p>
    <w:p w14:paraId="5F7F6A34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 xml:space="preserve">         </w:t>
      </w:r>
    </w:p>
    <w:p w14:paraId="361A4082" w14:textId="77777777" w:rsidR="00A81EC5" w:rsidRPr="00467B14" w:rsidRDefault="00A81EC5" w:rsidP="00A81EC5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2"/>
          <w:szCs w:val="12"/>
        </w:rPr>
        <w:t xml:space="preserve">         </w:t>
      </w:r>
      <w:r w:rsidRPr="00467B14">
        <w:rPr>
          <w:rFonts w:ascii="Open Sans" w:hAnsi="Open Sans" w:cs="Open Sans"/>
          <w:sz w:val="12"/>
          <w:szCs w:val="12"/>
        </w:rPr>
        <w:tab/>
      </w:r>
    </w:p>
    <w:p w14:paraId="2829791E" w14:textId="77777777" w:rsidR="00A81EC5" w:rsidRPr="00467B14" w:rsidRDefault="00A81EC5" w:rsidP="00A81EC5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</w:t>
      </w:r>
    </w:p>
    <w:p w14:paraId="5A184F16" w14:textId="77777777" w:rsidR="00A81EC5" w:rsidRPr="00467B14" w:rsidRDefault="00A81EC5" w:rsidP="00A81EC5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            </w:t>
      </w:r>
    </w:p>
    <w:p w14:paraId="719EDB00" w14:textId="1DE4D84B" w:rsidR="00A81EC5" w:rsidRPr="00467B14" w:rsidRDefault="00A81EC5" w:rsidP="00A81EC5">
      <w:pPr>
        <w:outlineLvl w:val="0"/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Fach der Hochschule:         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sz w:val="18"/>
          <w:szCs w:val="18"/>
        </w:rPr>
        <w:t xml:space="preserve">  </w:t>
      </w:r>
    </w:p>
    <w:p w14:paraId="7644914C" w14:textId="77777777" w:rsidR="00A81EC5" w:rsidRPr="00467B14" w:rsidRDefault="00A81EC5" w:rsidP="00A81EC5">
      <w:pPr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  </w:t>
      </w:r>
    </w:p>
    <w:p w14:paraId="3F870C04" w14:textId="15E80423" w:rsidR="00EE7C0B" w:rsidRPr="00467B14" w:rsidRDefault="00A81EC5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  <w:r w:rsidRPr="00467B14">
        <w:rPr>
          <w:rFonts w:ascii="Open Sans" w:hAnsi="Open Sans" w:cs="Open Sans"/>
          <w:sz w:val="18"/>
          <w:szCs w:val="18"/>
        </w:rPr>
        <w:t xml:space="preserve">       Fach der Universität:            </w:t>
      </w:r>
      <w:r w:rsidR="00567C3A"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="00567C3A"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="00567C3A" w:rsidRPr="00B22603">
        <w:rPr>
          <w:rFonts w:ascii="Open Sans" w:hAnsi="Open Sans" w:cs="Open Sans"/>
          <w:sz w:val="22"/>
          <w:szCs w:val="22"/>
        </w:rPr>
      </w:r>
      <w:r w:rsidR="00567C3A" w:rsidRPr="00B22603">
        <w:rPr>
          <w:rFonts w:ascii="Open Sans" w:hAnsi="Open Sans" w:cs="Open Sans"/>
          <w:sz w:val="22"/>
          <w:szCs w:val="22"/>
        </w:rPr>
        <w:fldChar w:fldCharType="separate"/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noProof/>
          <w:sz w:val="22"/>
          <w:szCs w:val="22"/>
        </w:rPr>
        <w:t> </w:t>
      </w:r>
      <w:r w:rsidR="00567C3A"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3AE4D596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77E2B70D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4F956C93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5A3943C0" w14:textId="3C6B649E" w:rsidR="00316CC6" w:rsidRPr="00467B14" w:rsidRDefault="00316CC6" w:rsidP="00316CC6">
      <w:pPr>
        <w:rPr>
          <w:rFonts w:ascii="Open Sans" w:hAnsi="Open Sans" w:cs="Open Sans"/>
          <w:sz w:val="13"/>
          <w:szCs w:val="13"/>
        </w:rPr>
      </w:pPr>
      <w:r w:rsidRPr="00467B14">
        <w:rPr>
          <w:rFonts w:ascii="Open Sans" w:hAnsi="Open Sans" w:cs="Open Sans"/>
          <w:b/>
          <w:sz w:val="17"/>
          <w:szCs w:val="17"/>
        </w:rPr>
        <w:fldChar w:fldCharType="begin">
          <w:ffData>
            <w:name w:val="Kontrollkästchen326"/>
            <w:enabled/>
            <w:calcOnExit w:val="0"/>
            <w:checkBox>
              <w:size w:val="24"/>
              <w:default w:val="0"/>
            </w:checkBox>
          </w:ffData>
        </w:fldChar>
      </w:r>
      <w:r w:rsidRPr="00467B14">
        <w:rPr>
          <w:rFonts w:ascii="Open Sans" w:hAnsi="Open Sans" w:cs="Open Sans"/>
          <w:b/>
          <w:sz w:val="17"/>
          <w:szCs w:val="17"/>
        </w:rPr>
        <w:instrText xml:space="preserve"> FORMCHECKBOX </w:instrText>
      </w:r>
      <w:r w:rsidR="002A469B">
        <w:rPr>
          <w:rFonts w:ascii="Open Sans" w:hAnsi="Open Sans" w:cs="Open Sans"/>
          <w:b/>
          <w:sz w:val="17"/>
          <w:szCs w:val="17"/>
        </w:rPr>
      </w:r>
      <w:r w:rsidR="002A469B">
        <w:rPr>
          <w:rFonts w:ascii="Open Sans" w:hAnsi="Open Sans" w:cs="Open Sans"/>
          <w:b/>
          <w:sz w:val="17"/>
          <w:szCs w:val="17"/>
        </w:rPr>
        <w:fldChar w:fldCharType="separate"/>
      </w:r>
      <w:r w:rsidRPr="00467B14">
        <w:rPr>
          <w:rFonts w:ascii="Open Sans" w:hAnsi="Open Sans" w:cs="Open Sans"/>
          <w:b/>
          <w:sz w:val="17"/>
          <w:szCs w:val="17"/>
        </w:rPr>
        <w:fldChar w:fldCharType="end"/>
      </w:r>
      <w:r w:rsidRPr="00467B14">
        <w:rPr>
          <w:rFonts w:ascii="Open Sans" w:hAnsi="Open Sans" w:cs="Open Sans"/>
          <w:b/>
          <w:sz w:val="30"/>
          <w:szCs w:val="30"/>
        </w:rPr>
        <w:t xml:space="preserve"> </w:t>
      </w:r>
      <w:r w:rsidRPr="00315504">
        <w:rPr>
          <w:rFonts w:ascii="Open Sans" w:hAnsi="Open Sans" w:cs="Open Sans"/>
          <w:b/>
          <w:sz w:val="22"/>
          <w:szCs w:val="22"/>
        </w:rPr>
        <w:t xml:space="preserve">Lehramt an </w:t>
      </w:r>
      <w:r>
        <w:rPr>
          <w:rFonts w:ascii="Open Sans" w:hAnsi="Open Sans" w:cs="Open Sans"/>
          <w:b/>
          <w:sz w:val="22"/>
          <w:szCs w:val="22"/>
        </w:rPr>
        <w:t>Förders</w:t>
      </w:r>
      <w:r w:rsidRPr="00315504">
        <w:rPr>
          <w:rFonts w:ascii="Open Sans" w:hAnsi="Open Sans" w:cs="Open Sans"/>
          <w:b/>
          <w:sz w:val="22"/>
          <w:szCs w:val="22"/>
        </w:rPr>
        <w:t>chulen</w:t>
      </w:r>
      <w:r w:rsidRPr="00467B14">
        <w:rPr>
          <w:rFonts w:ascii="Open Sans" w:hAnsi="Open Sans" w:cs="Open Sans"/>
          <w:b/>
          <w:sz w:val="18"/>
          <w:szCs w:val="18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>(Bachelor of Education)</w:t>
      </w:r>
      <w:r w:rsidRPr="00467B14">
        <w:rPr>
          <w:rFonts w:ascii="Open Sans" w:hAnsi="Open Sans" w:cs="Open Sans"/>
          <w:sz w:val="12"/>
          <w:szCs w:val="12"/>
        </w:rPr>
        <w:t xml:space="preserve">                       </w:t>
      </w:r>
    </w:p>
    <w:p w14:paraId="61E90712" w14:textId="36265580" w:rsidR="00316CC6" w:rsidRPr="00315504" w:rsidRDefault="00316CC6" w:rsidP="00316CC6">
      <w:pPr>
        <w:spacing w:line="360" w:lineRule="auto"/>
        <w:outlineLvl w:val="0"/>
        <w:rPr>
          <w:rFonts w:ascii="Open Sans" w:hAnsi="Open Sans" w:cs="Open Sans"/>
          <w:b/>
          <w:sz w:val="18"/>
          <w:szCs w:val="18"/>
        </w:rPr>
      </w:pPr>
      <w:r w:rsidRPr="00315504">
        <w:rPr>
          <w:rFonts w:ascii="Open Sans" w:hAnsi="Open Sans" w:cs="Open Sans"/>
          <w:sz w:val="18"/>
          <w:szCs w:val="18"/>
        </w:rPr>
        <w:t xml:space="preserve">         </w:t>
      </w:r>
    </w:p>
    <w:p w14:paraId="5E4078A9" w14:textId="77777777" w:rsidR="00A11A31" w:rsidRPr="00467B14" w:rsidRDefault="00316CC6" w:rsidP="00A11A31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</w:t>
      </w:r>
      <w:r w:rsidR="00A11A31" w:rsidRPr="00467B14">
        <w:rPr>
          <w:rFonts w:ascii="Open Sans" w:hAnsi="Open Sans" w:cs="Open Sans"/>
          <w:b/>
          <w:sz w:val="14"/>
          <w:szCs w:val="14"/>
        </w:rPr>
        <w:t>zulassungsbeschränkte Fächer im 1. Fachsemester:</w:t>
      </w:r>
      <w:r w:rsidR="00A11A31" w:rsidRPr="00467B14">
        <w:rPr>
          <w:rFonts w:ascii="Open Sans" w:hAnsi="Open Sans" w:cs="Open Sans"/>
          <w:sz w:val="14"/>
          <w:szCs w:val="14"/>
        </w:rPr>
        <w:t xml:space="preserve"> </w:t>
      </w:r>
      <w:r w:rsidR="00A11A31" w:rsidRPr="00467B14">
        <w:rPr>
          <w:rFonts w:ascii="Open Sans" w:hAnsi="Open Sans" w:cs="Open Sans"/>
          <w:bCs/>
          <w:sz w:val="14"/>
          <w:szCs w:val="14"/>
        </w:rPr>
        <w:t xml:space="preserve"> </w:t>
      </w:r>
      <w:r w:rsidR="00A11A31">
        <w:rPr>
          <w:rFonts w:ascii="Open Sans" w:hAnsi="Open Sans" w:cs="Open Sans"/>
          <w:bCs/>
          <w:sz w:val="14"/>
          <w:szCs w:val="14"/>
        </w:rPr>
        <w:t>keine</w:t>
      </w:r>
    </w:p>
    <w:p w14:paraId="6A61D5B7" w14:textId="77777777" w:rsidR="00A11A31" w:rsidRPr="00467B14" w:rsidRDefault="00A11A31" w:rsidP="00A11A31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</w:t>
      </w:r>
    </w:p>
    <w:p w14:paraId="4650C404" w14:textId="5F96CAE7" w:rsidR="00A11A31" w:rsidRPr="00467B14" w:rsidRDefault="00A11A31" w:rsidP="00A11A31">
      <w:pPr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</w:t>
      </w:r>
      <w:r w:rsidRPr="00467B14">
        <w:rPr>
          <w:rFonts w:ascii="Open Sans" w:hAnsi="Open Sans" w:cs="Open Sans"/>
          <w:b/>
          <w:sz w:val="14"/>
          <w:szCs w:val="14"/>
        </w:rPr>
        <w:t>nicht zulassungsbeschränkte Fächer:</w:t>
      </w:r>
      <w:r w:rsidRPr="00467B14">
        <w:rPr>
          <w:rFonts w:ascii="Open Sans" w:hAnsi="Open Sans" w:cs="Open Sans"/>
          <w:sz w:val="14"/>
          <w:szCs w:val="14"/>
        </w:rPr>
        <w:t xml:space="preserve">                           Chemie,  </w:t>
      </w:r>
      <w:r>
        <w:rPr>
          <w:rFonts w:ascii="Open Sans" w:hAnsi="Open Sans" w:cs="Open Sans"/>
          <w:sz w:val="14"/>
          <w:szCs w:val="14"/>
        </w:rPr>
        <w:t>Wirtschaft und Arbeit,</w:t>
      </w:r>
    </w:p>
    <w:p w14:paraId="0235E262" w14:textId="3CAE18F5" w:rsidR="00A11A31" w:rsidRDefault="00A11A31" w:rsidP="00A11A31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  <w:r w:rsidRPr="00467B14">
        <w:rPr>
          <w:rFonts w:ascii="Open Sans" w:hAnsi="Open Sans" w:cs="Open Sans"/>
          <w:sz w:val="14"/>
          <w:szCs w:val="14"/>
        </w:rPr>
        <w:t xml:space="preserve">                                         </w:t>
      </w:r>
      <w:r>
        <w:rPr>
          <w:rFonts w:ascii="Open Sans" w:hAnsi="Open Sans" w:cs="Open Sans"/>
          <w:sz w:val="14"/>
          <w:szCs w:val="14"/>
        </w:rPr>
        <w:t xml:space="preserve"> </w:t>
      </w:r>
      <w:r w:rsidRPr="00467B14">
        <w:rPr>
          <w:rFonts w:ascii="Open Sans" w:hAnsi="Open Sans" w:cs="Open Sans"/>
          <w:sz w:val="14"/>
          <w:szCs w:val="14"/>
        </w:rPr>
        <w:t xml:space="preserve">        </w:t>
      </w:r>
      <w:r>
        <w:rPr>
          <w:rFonts w:ascii="Open Sans" w:hAnsi="Open Sans" w:cs="Open Sans"/>
          <w:sz w:val="14"/>
          <w:szCs w:val="14"/>
        </w:rPr>
        <w:t xml:space="preserve">   Physik oder Mathematik</w:t>
      </w:r>
      <w:r w:rsidRPr="00467B14">
        <w:rPr>
          <w:rFonts w:ascii="Open Sans" w:hAnsi="Open Sans" w:cs="Open Sans"/>
          <w:sz w:val="14"/>
          <w:szCs w:val="14"/>
        </w:rPr>
        <w:t>, Katholische Religion,</w:t>
      </w:r>
      <w:r w:rsidR="00865C7E">
        <w:rPr>
          <w:rFonts w:ascii="Open Sans" w:hAnsi="Open Sans" w:cs="Open Sans"/>
          <w:sz w:val="14"/>
          <w:szCs w:val="14"/>
        </w:rPr>
        <w:t xml:space="preserve"> , Evangelische</w:t>
      </w:r>
      <w:r w:rsidR="00865C7E" w:rsidRPr="00467B14">
        <w:rPr>
          <w:rFonts w:ascii="Open Sans" w:hAnsi="Open Sans" w:cs="Open Sans"/>
          <w:sz w:val="14"/>
          <w:szCs w:val="14"/>
        </w:rPr>
        <w:t xml:space="preserve"> Religion</w:t>
      </w:r>
      <w:r w:rsidR="00865C7E">
        <w:rPr>
          <w:rFonts w:ascii="Open Sans" w:hAnsi="Open Sans" w:cs="Open Sans"/>
          <w:sz w:val="14"/>
          <w:szCs w:val="14"/>
        </w:rPr>
        <w:t>,</w:t>
      </w:r>
      <w:r w:rsidRPr="00467B14">
        <w:rPr>
          <w:rFonts w:ascii="Open Sans" w:hAnsi="Open Sans" w:cs="Open Sans"/>
          <w:sz w:val="14"/>
          <w:szCs w:val="14"/>
        </w:rPr>
        <w:t xml:space="preserve"> Physik, </w:t>
      </w:r>
      <w:r w:rsidRPr="00316CC6">
        <w:rPr>
          <w:rFonts w:ascii="Open Sans" w:hAnsi="Open Sans" w:cs="Open Sans"/>
          <w:sz w:val="14"/>
          <w:szCs w:val="14"/>
        </w:rPr>
        <w:t>Biologie, Deutsch, Englisch, Ethik, Geographie, Geschichte, Mathematik, Sport</w:t>
      </w:r>
      <w:r w:rsidRPr="00467B14">
        <w:rPr>
          <w:rFonts w:ascii="Open Sans" w:hAnsi="Open Sans" w:cs="Open Sans"/>
          <w:sz w:val="14"/>
          <w:szCs w:val="14"/>
        </w:rPr>
        <w:t xml:space="preserve"> </w:t>
      </w:r>
    </w:p>
    <w:p w14:paraId="7E00417F" w14:textId="77777777" w:rsidR="00865C7E" w:rsidRPr="00467B14" w:rsidRDefault="00865C7E" w:rsidP="00A11A31">
      <w:pPr>
        <w:tabs>
          <w:tab w:val="left" w:pos="2340"/>
          <w:tab w:val="left" w:pos="3780"/>
        </w:tabs>
        <w:ind w:left="3780" w:hanging="1833"/>
        <w:rPr>
          <w:rFonts w:ascii="Open Sans" w:hAnsi="Open Sans" w:cs="Open Sans"/>
          <w:sz w:val="14"/>
          <w:szCs w:val="14"/>
        </w:rPr>
      </w:pPr>
    </w:p>
    <w:p w14:paraId="683A8DDC" w14:textId="77777777" w:rsidR="00A11A31" w:rsidRPr="00467B14" w:rsidRDefault="00A11A31" w:rsidP="00A11A31">
      <w:pPr>
        <w:tabs>
          <w:tab w:val="left" w:pos="5805"/>
        </w:tabs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</w:t>
      </w:r>
      <w:r w:rsidRPr="00467B14">
        <w:rPr>
          <w:rFonts w:ascii="Open Sans" w:hAnsi="Open Sans" w:cs="Open Sans"/>
          <w:b/>
          <w:sz w:val="16"/>
          <w:szCs w:val="16"/>
        </w:rPr>
        <w:tab/>
      </w:r>
    </w:p>
    <w:p w14:paraId="29611CF9" w14:textId="77777777" w:rsidR="00A11A31" w:rsidRPr="00467B14" w:rsidRDefault="00A11A31" w:rsidP="00A11A31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Für das </w:t>
      </w:r>
      <w:r w:rsidRPr="00467B14">
        <w:rPr>
          <w:rFonts w:ascii="Open Sans" w:hAnsi="Open Sans" w:cs="Open Sans"/>
          <w:b/>
          <w:sz w:val="16"/>
          <w:szCs w:val="16"/>
        </w:rPr>
        <w:t>Fach Sport</w:t>
      </w:r>
      <w:r w:rsidRPr="00467B14">
        <w:rPr>
          <w:rFonts w:ascii="Open Sans" w:hAnsi="Open Sans" w:cs="Open Sans"/>
          <w:sz w:val="16"/>
          <w:szCs w:val="16"/>
        </w:rPr>
        <w:t xml:space="preserve"> ist eine </w:t>
      </w:r>
      <w:r w:rsidRPr="00467B14">
        <w:rPr>
          <w:rFonts w:ascii="Open Sans" w:hAnsi="Open Sans" w:cs="Open Sans"/>
          <w:b/>
          <w:sz w:val="16"/>
          <w:szCs w:val="16"/>
        </w:rPr>
        <w:t>bestandene Eignungsprüfung</w:t>
      </w:r>
      <w:r w:rsidRPr="00467B14">
        <w:rPr>
          <w:rFonts w:ascii="Open Sans" w:hAnsi="Open Sans" w:cs="Open Sans"/>
          <w:sz w:val="16"/>
          <w:szCs w:val="16"/>
        </w:rPr>
        <w:t xml:space="preserve"> Zugangsvoraussetzung. Die</w:t>
      </w:r>
    </w:p>
    <w:p w14:paraId="0DA14418" w14:textId="77777777" w:rsidR="00A11A31" w:rsidRPr="00467B14" w:rsidRDefault="00A11A31" w:rsidP="00A11A31">
      <w:pPr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entsprechenden Termine und Informationen hierzu entnehmen Sie bitte unserer Homepage.</w:t>
      </w:r>
    </w:p>
    <w:p w14:paraId="7EBDF2B4" w14:textId="77777777" w:rsidR="00A11A31" w:rsidRPr="00467B14" w:rsidRDefault="00A11A31" w:rsidP="00A11A31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</w:t>
      </w:r>
      <w:r w:rsidRPr="00467B14">
        <w:rPr>
          <w:rFonts w:ascii="Open Sans" w:hAnsi="Open Sans" w:cs="Open Sans"/>
          <w:sz w:val="12"/>
          <w:szCs w:val="12"/>
        </w:rPr>
        <w:t xml:space="preserve"> </w:t>
      </w:r>
    </w:p>
    <w:p w14:paraId="5814E71D" w14:textId="5DCE2B3D" w:rsidR="00A11A31" w:rsidRDefault="00A11A31" w:rsidP="00A11A31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b/>
          <w:sz w:val="15"/>
          <w:szCs w:val="15"/>
        </w:rPr>
      </w:pPr>
      <w:r w:rsidRPr="00467B14">
        <w:rPr>
          <w:rFonts w:ascii="Open Sans" w:hAnsi="Open Sans" w:cs="Open Sans"/>
          <w:sz w:val="12"/>
          <w:szCs w:val="12"/>
        </w:rPr>
        <w:tab/>
      </w:r>
      <w:r w:rsidR="00865C7E" w:rsidRPr="00467B14">
        <w:rPr>
          <w:rFonts w:ascii="Open Sans" w:hAnsi="Open Sans" w:cs="Open Sans"/>
          <w:b/>
          <w:sz w:val="15"/>
          <w:szCs w:val="15"/>
        </w:rPr>
        <w:t>Bitte geben Sie zwei Fächer an, eines</w:t>
      </w:r>
      <w:r w:rsidR="00865C7E" w:rsidRPr="00467B14">
        <w:rPr>
          <w:rFonts w:ascii="Open Sans" w:hAnsi="Open Sans" w:cs="Open Sans"/>
          <w:b/>
          <w:color w:val="FF0000"/>
          <w:sz w:val="15"/>
          <w:szCs w:val="15"/>
        </w:rPr>
        <w:t xml:space="preserve"> </w:t>
      </w:r>
      <w:r w:rsidR="00865C7E" w:rsidRPr="00467B14">
        <w:rPr>
          <w:rFonts w:ascii="Open Sans" w:hAnsi="Open Sans" w:cs="Open Sans"/>
          <w:b/>
          <w:sz w:val="15"/>
          <w:szCs w:val="15"/>
        </w:rPr>
        <w:t xml:space="preserve">davon muss Deutsch, </w:t>
      </w:r>
      <w:r w:rsidR="00865C7E">
        <w:rPr>
          <w:rFonts w:ascii="Open Sans" w:hAnsi="Open Sans" w:cs="Open Sans"/>
          <w:b/>
          <w:sz w:val="15"/>
          <w:szCs w:val="15"/>
        </w:rPr>
        <w:t>Wirtschaft und Arbeit</w:t>
      </w:r>
      <w:r w:rsidR="00865C7E" w:rsidRPr="00467B14">
        <w:rPr>
          <w:rFonts w:ascii="Open Sans" w:hAnsi="Open Sans" w:cs="Open Sans"/>
          <w:b/>
          <w:sz w:val="15"/>
          <w:szCs w:val="15"/>
        </w:rPr>
        <w:t xml:space="preserve"> oder Mathematik sein:</w:t>
      </w:r>
    </w:p>
    <w:p w14:paraId="495D998D" w14:textId="77777777" w:rsidR="00865C7E" w:rsidRPr="00467B14" w:rsidRDefault="00865C7E" w:rsidP="00A11A31">
      <w:pPr>
        <w:pStyle w:val="Funotentext"/>
        <w:tabs>
          <w:tab w:val="left" w:pos="284"/>
          <w:tab w:val="left" w:pos="5760"/>
          <w:tab w:val="left" w:pos="6663"/>
          <w:tab w:val="left" w:pos="8222"/>
          <w:tab w:val="right" w:pos="10065"/>
        </w:tabs>
        <w:spacing w:after="80" w:line="160" w:lineRule="exact"/>
        <w:rPr>
          <w:rFonts w:ascii="Open Sans" w:hAnsi="Open Sans" w:cs="Open Sans"/>
          <w:sz w:val="12"/>
          <w:szCs w:val="12"/>
        </w:rPr>
      </w:pPr>
    </w:p>
    <w:p w14:paraId="34F329F7" w14:textId="77777777" w:rsidR="00A11A31" w:rsidRPr="00467B14" w:rsidRDefault="00A11A31" w:rsidP="00A11A31">
      <w:pPr>
        <w:outlineLvl w:val="0"/>
        <w:rPr>
          <w:rFonts w:ascii="Open Sans" w:hAnsi="Open Sans" w:cs="Open Sans"/>
          <w:sz w:val="16"/>
          <w:szCs w:val="16"/>
        </w:rPr>
      </w:pPr>
      <w:r w:rsidRPr="00467B14">
        <w:rPr>
          <w:rFonts w:ascii="Open Sans" w:hAnsi="Open Sans" w:cs="Open Sans"/>
          <w:sz w:val="23"/>
          <w:szCs w:val="23"/>
        </w:rPr>
        <w:t xml:space="preserve">         </w:t>
      </w:r>
      <w:r w:rsidRPr="00467B14">
        <w:rPr>
          <w:rFonts w:ascii="Open Sans" w:hAnsi="Open Sans" w:cs="Open Sans"/>
          <w:sz w:val="16"/>
          <w:szCs w:val="16"/>
        </w:rPr>
        <w:t xml:space="preserve">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6F9DA7D1" w14:textId="77777777" w:rsidR="00A11A31" w:rsidRPr="00467B14" w:rsidRDefault="00A11A31" w:rsidP="00A11A31">
      <w:pPr>
        <w:rPr>
          <w:rFonts w:ascii="Open Sans" w:hAnsi="Open Sans" w:cs="Open Sans"/>
          <w:sz w:val="12"/>
          <w:szCs w:val="12"/>
        </w:rPr>
      </w:pPr>
    </w:p>
    <w:p w14:paraId="0E3BFAE2" w14:textId="77777777" w:rsidR="00A11A31" w:rsidRPr="00467B14" w:rsidRDefault="00A11A31" w:rsidP="00A11A31">
      <w:pPr>
        <w:tabs>
          <w:tab w:val="left" w:pos="360"/>
        </w:tabs>
        <w:outlineLvl w:val="0"/>
        <w:rPr>
          <w:rFonts w:ascii="Open Sans" w:hAnsi="Open Sans" w:cs="Open Sans"/>
          <w:b/>
          <w:sz w:val="25"/>
          <w:szCs w:val="25"/>
        </w:rPr>
      </w:pPr>
      <w:r w:rsidRPr="00467B14">
        <w:rPr>
          <w:rFonts w:ascii="Open Sans" w:hAnsi="Open Sans" w:cs="Open Sans"/>
          <w:sz w:val="16"/>
          <w:szCs w:val="16"/>
        </w:rPr>
        <w:t xml:space="preserve">               Fach: </w:t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 w:rsidRPr="00467B14">
        <w:rPr>
          <w:rFonts w:ascii="Open Sans" w:hAnsi="Open Sans" w:cs="Open Sans"/>
          <w:b/>
          <w:sz w:val="16"/>
          <w:szCs w:val="16"/>
        </w:rPr>
        <w:t xml:space="preserve"> </w:t>
      </w:r>
      <w:r w:rsidRPr="00467B14">
        <w:rPr>
          <w:rFonts w:ascii="Open Sans" w:hAnsi="Open Sans" w:cs="Open Sans"/>
          <w:sz w:val="16"/>
          <w:szCs w:val="16"/>
        </w:rPr>
        <w:t xml:space="preserve">                                                   </w:t>
      </w:r>
    </w:p>
    <w:p w14:paraId="6869F128" w14:textId="3DFAEC1A" w:rsidR="00316CC6" w:rsidRPr="00467B14" w:rsidRDefault="00316CC6" w:rsidP="00A11A31">
      <w:pPr>
        <w:rPr>
          <w:rFonts w:ascii="Open Sans" w:hAnsi="Open Sans" w:cs="Open Sans"/>
          <w:b/>
          <w:bCs/>
          <w:color w:val="000000"/>
          <w:sz w:val="14"/>
          <w:szCs w:val="14"/>
        </w:rPr>
      </w:pPr>
      <w:r w:rsidRPr="00467B14">
        <w:rPr>
          <w:rFonts w:ascii="Open Sans" w:hAnsi="Open Sans" w:cs="Open Sans"/>
          <w:b/>
          <w:bCs/>
          <w:color w:val="000000"/>
          <w:sz w:val="14"/>
          <w:szCs w:val="14"/>
        </w:rPr>
        <w:t xml:space="preserve">       </w:t>
      </w:r>
    </w:p>
    <w:p w14:paraId="40A2A237" w14:textId="61311FEF" w:rsidR="00316CC6" w:rsidRPr="00467B14" w:rsidRDefault="00316CC6" w:rsidP="00A11A31">
      <w:pPr>
        <w:tabs>
          <w:tab w:val="left" w:pos="1545"/>
        </w:tabs>
        <w:rPr>
          <w:rFonts w:ascii="Open Sans" w:hAnsi="Open Sans" w:cs="Open Sans"/>
          <w:bCs/>
          <w:color w:val="000000"/>
          <w:sz w:val="16"/>
          <w:szCs w:val="16"/>
        </w:rPr>
      </w:pPr>
      <w:r w:rsidRPr="00467B14">
        <w:rPr>
          <w:rFonts w:ascii="Open Sans" w:hAnsi="Open Sans" w:cs="Open Sans"/>
          <w:b/>
          <w:bCs/>
          <w:color w:val="000000"/>
          <w:sz w:val="16"/>
          <w:szCs w:val="16"/>
        </w:rPr>
        <w:t xml:space="preserve">       </w:t>
      </w:r>
    </w:p>
    <w:p w14:paraId="3A35EEF9" w14:textId="77777777" w:rsidR="00316CC6" w:rsidRPr="00467B14" w:rsidRDefault="00316CC6" w:rsidP="00316CC6">
      <w:pPr>
        <w:spacing w:line="220" w:lineRule="exact"/>
        <w:rPr>
          <w:rFonts w:ascii="Open Sans" w:hAnsi="Open Sans" w:cs="Open Sans"/>
          <w:b/>
          <w:bCs/>
          <w:color w:val="000000"/>
          <w:sz w:val="14"/>
          <w:szCs w:val="14"/>
        </w:rPr>
      </w:pPr>
    </w:p>
    <w:p w14:paraId="04F1BCEA" w14:textId="77777777" w:rsidR="00316CC6" w:rsidRPr="00467B14" w:rsidRDefault="00316CC6" w:rsidP="00316CC6">
      <w:pPr>
        <w:rPr>
          <w:rFonts w:ascii="Open Sans" w:hAnsi="Open Sans" w:cs="Open Sans"/>
          <w:b/>
          <w:sz w:val="14"/>
          <w:szCs w:val="14"/>
        </w:rPr>
      </w:pPr>
      <w:r w:rsidRPr="00467B14">
        <w:rPr>
          <w:rFonts w:ascii="Open Sans" w:hAnsi="Open Sans" w:cs="Open Sans"/>
          <w:b/>
          <w:sz w:val="14"/>
          <w:szCs w:val="14"/>
        </w:rPr>
        <w:t xml:space="preserve">  </w:t>
      </w:r>
    </w:p>
    <w:p w14:paraId="6497BFE2" w14:textId="77777777" w:rsidR="00316CC6" w:rsidRPr="00467B14" w:rsidRDefault="00316CC6" w:rsidP="00316CC6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23"/>
          <w:szCs w:val="23"/>
        </w:rPr>
        <w:t xml:space="preserve">     </w:t>
      </w:r>
    </w:p>
    <w:p w14:paraId="2CA9268E" w14:textId="77777777" w:rsidR="00316CC6" w:rsidRPr="00467B14" w:rsidRDefault="00316CC6" w:rsidP="00316CC6">
      <w:pPr>
        <w:rPr>
          <w:rFonts w:ascii="Open Sans" w:hAnsi="Open Sans" w:cs="Open Sans"/>
          <w:b/>
          <w:sz w:val="16"/>
          <w:szCs w:val="16"/>
        </w:rPr>
      </w:pPr>
      <w:r w:rsidRPr="00467B14">
        <w:rPr>
          <w:rFonts w:ascii="Open Sans" w:hAnsi="Open Sans" w:cs="Open Sans"/>
          <w:b/>
          <w:sz w:val="16"/>
          <w:szCs w:val="16"/>
        </w:rPr>
        <w:t xml:space="preserve">                 </w:t>
      </w:r>
    </w:p>
    <w:p w14:paraId="3273312C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083242CC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0B394F79" w14:textId="77777777" w:rsidR="00F962F2" w:rsidRPr="00467B14" w:rsidRDefault="00F962F2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30AA93C0" w14:textId="77777777" w:rsidR="00F962F2" w:rsidRPr="00467B14" w:rsidRDefault="00F962F2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1AF2E878" w14:textId="77777777" w:rsidR="00FB3E98" w:rsidRPr="00467B14" w:rsidRDefault="00FB3E98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</w:p>
    <w:p w14:paraId="73CD1483" w14:textId="724FBA14" w:rsidR="00FB3E98" w:rsidRPr="00467B14" w:rsidRDefault="00567C3A" w:rsidP="00FB3E98">
      <w:pPr>
        <w:tabs>
          <w:tab w:val="left" w:pos="360"/>
        </w:tabs>
        <w:outlineLvl w:val="0"/>
        <w:rPr>
          <w:rFonts w:ascii="Open Sans" w:hAnsi="Open Sans" w:cs="Open Sans"/>
          <w:sz w:val="18"/>
          <w:szCs w:val="18"/>
        </w:rPr>
      </w:pP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B22603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  <w:format w:val="ERSTER BUCHSTABE GROSS"/>
            </w:textInput>
          </w:ffData>
        </w:fldChar>
      </w:r>
      <w:r w:rsidRPr="00B22603">
        <w:rPr>
          <w:rFonts w:ascii="Open Sans" w:hAnsi="Open Sans" w:cs="Open Sans"/>
          <w:sz w:val="22"/>
          <w:szCs w:val="22"/>
        </w:rPr>
        <w:instrText xml:space="preserve"> FORMTEXT </w:instrText>
      </w:r>
      <w:r w:rsidRPr="00B22603">
        <w:rPr>
          <w:rFonts w:ascii="Open Sans" w:hAnsi="Open Sans" w:cs="Open Sans"/>
          <w:sz w:val="22"/>
          <w:szCs w:val="22"/>
        </w:rPr>
      </w:r>
      <w:r w:rsidRPr="00B22603">
        <w:rPr>
          <w:rFonts w:ascii="Open Sans" w:hAnsi="Open Sans" w:cs="Open Sans"/>
          <w:sz w:val="22"/>
          <w:szCs w:val="22"/>
        </w:rPr>
        <w:fldChar w:fldCharType="separate"/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noProof/>
          <w:sz w:val="22"/>
          <w:szCs w:val="22"/>
        </w:rPr>
        <w:t> </w:t>
      </w:r>
      <w:r w:rsidRPr="00B22603">
        <w:rPr>
          <w:rFonts w:ascii="Open Sans" w:hAnsi="Open Sans" w:cs="Open Sans"/>
          <w:sz w:val="22"/>
          <w:szCs w:val="22"/>
        </w:rPr>
        <w:fldChar w:fldCharType="end"/>
      </w:r>
    </w:p>
    <w:p w14:paraId="1D98EC63" w14:textId="77777777" w:rsidR="00FB3E98" w:rsidRPr="00467B14" w:rsidRDefault="00FB3E98" w:rsidP="00FB3E98">
      <w:pPr>
        <w:tabs>
          <w:tab w:val="right" w:pos="3969"/>
          <w:tab w:val="right" w:pos="6237"/>
          <w:tab w:val="right" w:pos="10065"/>
        </w:tabs>
        <w:spacing w:line="220" w:lineRule="exact"/>
        <w:jc w:val="both"/>
        <w:rPr>
          <w:rFonts w:ascii="Open Sans" w:hAnsi="Open Sans" w:cs="Open Sans"/>
          <w:sz w:val="20"/>
          <w:szCs w:val="20"/>
          <w:u w:val="single"/>
        </w:rPr>
      </w:pPr>
      <w:r w:rsidRPr="00467B14">
        <w:rPr>
          <w:rFonts w:ascii="Open Sans" w:hAnsi="Open Sans" w:cs="Open Sans"/>
          <w:sz w:val="20"/>
          <w:u w:val="single"/>
        </w:rPr>
        <w:tab/>
      </w:r>
      <w:r w:rsidRPr="00467B14">
        <w:rPr>
          <w:rFonts w:ascii="Open Sans" w:hAnsi="Open Sans" w:cs="Open Sans"/>
          <w:sz w:val="20"/>
        </w:rPr>
        <w:tab/>
      </w:r>
      <w:r w:rsidRPr="00467B14">
        <w:rPr>
          <w:rFonts w:ascii="Open Sans" w:hAnsi="Open Sans" w:cs="Open Sans"/>
          <w:sz w:val="20"/>
          <w:u w:val="single"/>
        </w:rPr>
        <w:tab/>
      </w:r>
    </w:p>
    <w:p w14:paraId="0EB1631E" w14:textId="77777777" w:rsidR="00EE7C0B" w:rsidRPr="00467B14" w:rsidRDefault="00FB3E98" w:rsidP="00F962F2">
      <w:pPr>
        <w:pStyle w:val="Kopfzeile"/>
        <w:tabs>
          <w:tab w:val="clear" w:pos="4536"/>
          <w:tab w:val="clear" w:pos="9072"/>
          <w:tab w:val="center" w:pos="1985"/>
          <w:tab w:val="right" w:pos="3969"/>
          <w:tab w:val="right" w:pos="6237"/>
          <w:tab w:val="center" w:pos="8222"/>
          <w:tab w:val="right" w:pos="10065"/>
        </w:tabs>
        <w:spacing w:before="60" w:after="0" w:line="220" w:lineRule="exact"/>
        <w:rPr>
          <w:rFonts w:ascii="Open Sans" w:hAnsi="Open Sans" w:cs="Open Sans"/>
          <w:sz w:val="20"/>
        </w:rPr>
      </w:pPr>
      <w:r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 xml:space="preserve">Ort, Datum </w:t>
      </w:r>
      <w:r w:rsidR="00F962F2"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ab/>
      </w:r>
      <w:r w:rsidR="00F962F2" w:rsidRPr="00467B14">
        <w:rPr>
          <w:rFonts w:ascii="Open Sans" w:hAnsi="Open Sans" w:cs="Open Sans"/>
        </w:rPr>
        <w:tab/>
        <w:t>Unterschrift</w:t>
      </w:r>
    </w:p>
    <w:sectPr w:rsidR="00EE7C0B" w:rsidRPr="00467B14">
      <w:headerReference w:type="default" r:id="rId8"/>
      <w:footerReference w:type="even" r:id="rId9"/>
      <w:footerReference w:type="default" r:id="rId10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15369" w14:textId="77777777" w:rsidR="00310F93" w:rsidRDefault="00310F93">
      <w:r>
        <w:separator/>
      </w:r>
    </w:p>
  </w:endnote>
  <w:endnote w:type="continuationSeparator" w:id="0">
    <w:p w14:paraId="54A68F6D" w14:textId="77777777" w:rsidR="00310F93" w:rsidRDefault="0031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8F953" w14:textId="77777777" w:rsidR="00CC5E41" w:rsidRDefault="00CC5E41">
    <w:pPr>
      <w:pStyle w:val="Fuzeile"/>
      <w:framePr w:wrap="around" w:vAnchor="text" w:hAnchor="margin" w:xAlign="center" w:y="1"/>
      <w:rPr>
        <w:rStyle w:val="Seitenzahl"/>
        <w:sz w:val="23"/>
        <w:szCs w:val="23"/>
      </w:rPr>
    </w:pPr>
    <w:r>
      <w:rPr>
        <w:rStyle w:val="Seitenzahl"/>
        <w:sz w:val="23"/>
        <w:szCs w:val="23"/>
      </w:rPr>
      <w:fldChar w:fldCharType="begin"/>
    </w:r>
    <w:r>
      <w:rPr>
        <w:rStyle w:val="Seitenzahl"/>
        <w:sz w:val="23"/>
        <w:szCs w:val="23"/>
      </w:rPr>
      <w:instrText xml:space="preserve">PAGE  </w:instrText>
    </w:r>
    <w:r>
      <w:rPr>
        <w:rStyle w:val="Seitenzahl"/>
        <w:sz w:val="23"/>
        <w:szCs w:val="23"/>
      </w:rPr>
      <w:fldChar w:fldCharType="end"/>
    </w:r>
  </w:p>
  <w:p w14:paraId="2CC19F39" w14:textId="77777777" w:rsidR="00CC5E41" w:rsidRDefault="00CC5E41">
    <w:pPr>
      <w:pStyle w:val="Fuzeile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0366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4"/>
        <w:szCs w:val="14"/>
      </w:rPr>
    </w:sdtEndPr>
    <w:sdtContent>
      <w:p w14:paraId="797E68B0" w14:textId="1D323B13" w:rsidR="00467B14" w:rsidRPr="00467B14" w:rsidRDefault="00467B14">
        <w:pPr>
          <w:pStyle w:val="Fuzeile"/>
          <w:jc w:val="center"/>
          <w:rPr>
            <w:rFonts w:ascii="Open Sans" w:hAnsi="Open Sans" w:cs="Open Sans"/>
            <w:sz w:val="14"/>
            <w:szCs w:val="14"/>
          </w:rPr>
        </w:pPr>
        <w:r w:rsidRPr="00467B14">
          <w:rPr>
            <w:rFonts w:ascii="Open Sans" w:hAnsi="Open Sans" w:cs="Open Sans"/>
            <w:sz w:val="14"/>
            <w:szCs w:val="14"/>
          </w:rPr>
          <w:fldChar w:fldCharType="begin"/>
        </w:r>
        <w:r w:rsidRPr="00467B14">
          <w:rPr>
            <w:rFonts w:ascii="Open Sans" w:hAnsi="Open Sans" w:cs="Open Sans"/>
            <w:sz w:val="14"/>
            <w:szCs w:val="14"/>
          </w:rPr>
          <w:instrText>PAGE   \* MERGEFORMAT</w:instrText>
        </w:r>
        <w:r w:rsidRPr="00467B14">
          <w:rPr>
            <w:rFonts w:ascii="Open Sans" w:hAnsi="Open Sans" w:cs="Open Sans"/>
            <w:sz w:val="14"/>
            <w:szCs w:val="14"/>
          </w:rPr>
          <w:fldChar w:fldCharType="separate"/>
        </w:r>
        <w:r w:rsidR="002A469B">
          <w:rPr>
            <w:rFonts w:ascii="Open Sans" w:hAnsi="Open Sans" w:cs="Open Sans"/>
            <w:noProof/>
            <w:sz w:val="14"/>
            <w:szCs w:val="14"/>
          </w:rPr>
          <w:t>1</w:t>
        </w:r>
        <w:r w:rsidRPr="00467B14">
          <w:rPr>
            <w:rFonts w:ascii="Open Sans" w:hAnsi="Open Sans" w:cs="Open Sans"/>
            <w:sz w:val="14"/>
            <w:szCs w:val="14"/>
          </w:rPr>
          <w:fldChar w:fldCharType="end"/>
        </w:r>
      </w:p>
    </w:sdtContent>
  </w:sdt>
  <w:p w14:paraId="70219096" w14:textId="77777777" w:rsidR="00CC5E41" w:rsidRDefault="00CC5E41">
    <w:pPr>
      <w:pStyle w:val="Fuzeil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2E3A" w14:textId="77777777" w:rsidR="00310F93" w:rsidRDefault="00310F93">
      <w:r>
        <w:separator/>
      </w:r>
    </w:p>
  </w:footnote>
  <w:footnote w:type="continuationSeparator" w:id="0">
    <w:p w14:paraId="55688828" w14:textId="77777777" w:rsidR="00310F93" w:rsidRDefault="0031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17C6" w14:textId="1D39914E" w:rsidR="00631E05" w:rsidRDefault="00631E05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39803453" wp14:editId="5CB8FD4C">
          <wp:extent cx="1486459" cy="43956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255" cy="441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4B98D6" w14:textId="77777777" w:rsidR="00631E05" w:rsidRDefault="00631E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931F5"/>
    <w:multiLevelType w:val="hybridMultilevel"/>
    <w:tmpl w:val="4BB02BA2"/>
    <w:lvl w:ilvl="0" w:tplc="DF404054">
      <w:start w:val="10"/>
      <w:numFmt w:val="decimal"/>
      <w:lvlText w:val="%1."/>
      <w:lvlJc w:val="left"/>
      <w:pPr>
        <w:tabs>
          <w:tab w:val="num" w:pos="781"/>
        </w:tabs>
        <w:ind w:left="781" w:hanging="421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ajz+/CXvSAmaJ2wHUcPaUNeUjQGj9fxo/rqyaKYWlrs69iA7meV1e4PmT+aMr+stKPVA8ClQRpKaaPvjXOmw==" w:salt="ZWRrv9e8i3aXJK0F6YJhJ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2F"/>
    <w:rsid w:val="00003E2F"/>
    <w:rsid w:val="00021796"/>
    <w:rsid w:val="00033BD2"/>
    <w:rsid w:val="00052F4F"/>
    <w:rsid w:val="000901C0"/>
    <w:rsid w:val="000B3BA9"/>
    <w:rsid w:val="000B7B08"/>
    <w:rsid w:val="000C2BA4"/>
    <w:rsid w:val="001172A9"/>
    <w:rsid w:val="001446E3"/>
    <w:rsid w:val="00196694"/>
    <w:rsid w:val="001A3CF4"/>
    <w:rsid w:val="001C073C"/>
    <w:rsid w:val="002156EC"/>
    <w:rsid w:val="00224E4A"/>
    <w:rsid w:val="00294D0F"/>
    <w:rsid w:val="002A469B"/>
    <w:rsid w:val="002A5DF0"/>
    <w:rsid w:val="002A7BE0"/>
    <w:rsid w:val="002D14DD"/>
    <w:rsid w:val="00310F93"/>
    <w:rsid w:val="00311596"/>
    <w:rsid w:val="00313C13"/>
    <w:rsid w:val="00315504"/>
    <w:rsid w:val="00316CC6"/>
    <w:rsid w:val="003A60FD"/>
    <w:rsid w:val="003D459A"/>
    <w:rsid w:val="003D6A3B"/>
    <w:rsid w:val="00437B34"/>
    <w:rsid w:val="00467B14"/>
    <w:rsid w:val="004D7FE5"/>
    <w:rsid w:val="00547267"/>
    <w:rsid w:val="005537E3"/>
    <w:rsid w:val="00567C3A"/>
    <w:rsid w:val="00587AB4"/>
    <w:rsid w:val="005B661B"/>
    <w:rsid w:val="005F766E"/>
    <w:rsid w:val="00631E05"/>
    <w:rsid w:val="00684BE6"/>
    <w:rsid w:val="006862D3"/>
    <w:rsid w:val="00687D23"/>
    <w:rsid w:val="00694C29"/>
    <w:rsid w:val="006C7A6E"/>
    <w:rsid w:val="006D5A98"/>
    <w:rsid w:val="006D626D"/>
    <w:rsid w:val="006F65C0"/>
    <w:rsid w:val="00701772"/>
    <w:rsid w:val="00716D86"/>
    <w:rsid w:val="0072171F"/>
    <w:rsid w:val="00761527"/>
    <w:rsid w:val="00787642"/>
    <w:rsid w:val="007B09CC"/>
    <w:rsid w:val="007C0FC2"/>
    <w:rsid w:val="007D0B24"/>
    <w:rsid w:val="007F48F9"/>
    <w:rsid w:val="007F6D34"/>
    <w:rsid w:val="00813CA0"/>
    <w:rsid w:val="008242E0"/>
    <w:rsid w:val="00827D3A"/>
    <w:rsid w:val="00833AD0"/>
    <w:rsid w:val="00852529"/>
    <w:rsid w:val="00865C7E"/>
    <w:rsid w:val="008A7B93"/>
    <w:rsid w:val="008B744C"/>
    <w:rsid w:val="00906954"/>
    <w:rsid w:val="00966D04"/>
    <w:rsid w:val="0099234F"/>
    <w:rsid w:val="009C0963"/>
    <w:rsid w:val="009D2947"/>
    <w:rsid w:val="009D4B02"/>
    <w:rsid w:val="009D793E"/>
    <w:rsid w:val="00A11A31"/>
    <w:rsid w:val="00A819A8"/>
    <w:rsid w:val="00A81EC5"/>
    <w:rsid w:val="00A9120D"/>
    <w:rsid w:val="00A9723A"/>
    <w:rsid w:val="00B22603"/>
    <w:rsid w:val="00B31AC4"/>
    <w:rsid w:val="00B52BD2"/>
    <w:rsid w:val="00B701E6"/>
    <w:rsid w:val="00B70A5C"/>
    <w:rsid w:val="00B93570"/>
    <w:rsid w:val="00BA397D"/>
    <w:rsid w:val="00BA76FC"/>
    <w:rsid w:val="00BB5379"/>
    <w:rsid w:val="00BC772F"/>
    <w:rsid w:val="00BD5771"/>
    <w:rsid w:val="00BE13DD"/>
    <w:rsid w:val="00BF127B"/>
    <w:rsid w:val="00C647AF"/>
    <w:rsid w:val="00C8653F"/>
    <w:rsid w:val="00C879B9"/>
    <w:rsid w:val="00C978E4"/>
    <w:rsid w:val="00CC5E41"/>
    <w:rsid w:val="00D174AA"/>
    <w:rsid w:val="00D25837"/>
    <w:rsid w:val="00D74081"/>
    <w:rsid w:val="00D77A38"/>
    <w:rsid w:val="00DC084E"/>
    <w:rsid w:val="00DD5DC1"/>
    <w:rsid w:val="00E05ECF"/>
    <w:rsid w:val="00E16E1F"/>
    <w:rsid w:val="00E46763"/>
    <w:rsid w:val="00E47DD5"/>
    <w:rsid w:val="00E942F2"/>
    <w:rsid w:val="00EB6738"/>
    <w:rsid w:val="00ED3638"/>
    <w:rsid w:val="00EE7C0B"/>
    <w:rsid w:val="00EF5907"/>
    <w:rsid w:val="00F23358"/>
    <w:rsid w:val="00F3339D"/>
    <w:rsid w:val="00F962F2"/>
    <w:rsid w:val="00FA0971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153CE4"/>
  <w15:chartTrackingRefBased/>
  <w15:docId w15:val="{5A1CFB71-8CDD-4D12-922D-0E5747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200" w:line="300" w:lineRule="atLeast"/>
      <w:jc w:val="center"/>
    </w:pPr>
    <w:rPr>
      <w:rFonts w:ascii="Arial" w:hAnsi="Arial"/>
      <w:b/>
      <w:sz w:val="28"/>
      <w:szCs w:val="20"/>
    </w:rPr>
  </w:style>
  <w:style w:type="paragraph" w:styleId="Textkrper3">
    <w:name w:val="Body Text 3"/>
    <w:basedOn w:val="Standard"/>
    <w:pPr>
      <w:tabs>
        <w:tab w:val="left" w:pos="284"/>
      </w:tabs>
      <w:spacing w:line="240" w:lineRule="atLeast"/>
      <w:jc w:val="both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link w:val="FunotentextZchn"/>
    <w:semiHidden/>
    <w:pPr>
      <w:spacing w:after="200" w:line="280" w:lineRule="atLeast"/>
      <w:jc w:val="both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pPr>
      <w:tabs>
        <w:tab w:val="left" w:pos="3402"/>
        <w:tab w:val="left" w:pos="4820"/>
        <w:tab w:val="left" w:pos="5670"/>
        <w:tab w:val="left" w:pos="5812"/>
        <w:tab w:val="left" w:pos="6804"/>
        <w:tab w:val="left" w:pos="8505"/>
      </w:tabs>
      <w:spacing w:line="200" w:lineRule="atLeast"/>
      <w:jc w:val="both"/>
    </w:pPr>
    <w:rPr>
      <w:rFonts w:ascii="Arial" w:hAnsi="Arial"/>
      <w:sz w:val="18"/>
      <w:szCs w:val="20"/>
    </w:rPr>
  </w:style>
  <w:style w:type="paragraph" w:styleId="Textkrper-Zeileneinzug">
    <w:name w:val="Body Text Indent"/>
    <w:basedOn w:val="Standard"/>
    <w:pPr>
      <w:tabs>
        <w:tab w:val="left" w:pos="284"/>
      </w:tabs>
      <w:spacing w:line="240" w:lineRule="atLeast"/>
      <w:ind w:left="284" w:hanging="284"/>
      <w:jc w:val="both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200" w:line="280" w:lineRule="atLeast"/>
      <w:jc w:val="both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character" w:customStyle="1" w:styleId="FunotentextZchn">
    <w:name w:val="Fußnotentext Zchn"/>
    <w:link w:val="Funotentext"/>
    <w:semiHidden/>
    <w:locked/>
    <w:rsid w:val="00A81EC5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467B14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31E0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3630-B3DB-4757-B12A-ECEA62E1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B1A18B59.dotm</Template>
  <TotalTime>0</TotalTime>
  <Pages>2</Pages>
  <Words>707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Universität Koblenz-Landau</Company>
  <LinksUpToDate>false</LinksUpToDate>
  <CharactersWithSpaces>5152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Anne Schwarz</dc:creator>
  <cp:keywords/>
  <dc:description/>
  <cp:lastModifiedBy>Julia Szakun-Solf</cp:lastModifiedBy>
  <cp:revision>2</cp:revision>
  <cp:lastPrinted>2015-03-13T08:28:00Z</cp:lastPrinted>
  <dcterms:created xsi:type="dcterms:W3CDTF">2024-04-23T08:55:00Z</dcterms:created>
  <dcterms:modified xsi:type="dcterms:W3CDTF">2024-04-23T08:55:00Z</dcterms:modified>
</cp:coreProperties>
</file>